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D4D3" w14:textId="563B45C4" w:rsidR="00BA4C44" w:rsidRPr="00C10BD4" w:rsidRDefault="00BA4C44" w:rsidP="00CE298B">
      <w:pPr>
        <w:rPr>
          <w:rFonts w:ascii="Aptos" w:hAnsi="Aptos"/>
          <w:b/>
          <w:color w:val="000000"/>
          <w:sz w:val="40"/>
          <w:szCs w:val="40"/>
        </w:rPr>
      </w:pPr>
      <w:r w:rsidRPr="00C10BD4">
        <w:rPr>
          <w:rFonts w:ascii="Aptos" w:hAnsi="Aptos"/>
          <w:b/>
          <w:bCs w:val="0"/>
          <w:color w:val="000000"/>
          <w:sz w:val="40"/>
          <w:szCs w:val="40"/>
        </w:rPr>
        <w:t>Vedtekter for Studentorganisasjonen i Agder (STA)</w:t>
      </w:r>
    </w:p>
    <w:p w14:paraId="51F76A22" w14:textId="77777777" w:rsidR="00BA4C44" w:rsidRPr="00C10BD4" w:rsidRDefault="00BA4C44" w:rsidP="00BA4C44">
      <w:pPr>
        <w:rPr>
          <w:rFonts w:ascii="Aptos" w:hAnsi="Aptos"/>
          <w:color w:val="000000"/>
        </w:rPr>
      </w:pPr>
    </w:p>
    <w:p w14:paraId="1BAF7F22" w14:textId="77777777" w:rsidR="00BA4C44" w:rsidRPr="00C10BD4" w:rsidRDefault="00BA4C44" w:rsidP="00BA4C44">
      <w:pPr>
        <w:pStyle w:val="Overskrift1"/>
        <w:spacing w:before="0" w:after="0"/>
        <w:rPr>
          <w:rFonts w:ascii="Aptos" w:hAnsi="Aptos"/>
          <w:color w:val="000000"/>
          <w:szCs w:val="28"/>
        </w:rPr>
      </w:pPr>
      <w:r w:rsidRPr="00C10BD4">
        <w:rPr>
          <w:rFonts w:ascii="Aptos" w:hAnsi="Aptos"/>
          <w:color w:val="000000"/>
          <w:szCs w:val="28"/>
        </w:rPr>
        <w:t>Kapittel 1: Navn og formål</w:t>
      </w:r>
    </w:p>
    <w:p w14:paraId="36ACFA98" w14:textId="77777777" w:rsidR="00BA4C44" w:rsidRPr="00C10BD4" w:rsidRDefault="00BA4C44" w:rsidP="00BA4C44">
      <w:pPr>
        <w:rPr>
          <w:rFonts w:ascii="Aptos" w:hAnsi="Aptos"/>
          <w:color w:val="000000"/>
          <w:sz w:val="24"/>
          <w:szCs w:val="24"/>
        </w:rPr>
      </w:pPr>
    </w:p>
    <w:p w14:paraId="25165863" w14:textId="77777777" w:rsidR="00BA4C44" w:rsidRPr="00C10BD4" w:rsidRDefault="00BA4C44" w:rsidP="00BA4C44">
      <w:pPr>
        <w:rPr>
          <w:rFonts w:ascii="Aptos" w:hAnsi="Aptos"/>
          <w:b/>
          <w:color w:val="000000"/>
          <w:sz w:val="24"/>
          <w:szCs w:val="24"/>
        </w:rPr>
      </w:pPr>
      <w:r w:rsidRPr="00C10BD4">
        <w:rPr>
          <w:rFonts w:ascii="Aptos" w:hAnsi="Aptos"/>
          <w:b/>
          <w:bCs w:val="0"/>
          <w:color w:val="000000"/>
          <w:sz w:val="24"/>
          <w:szCs w:val="24"/>
        </w:rPr>
        <w:t>§ 1</w:t>
      </w:r>
      <w:r w:rsidRPr="00C10BD4">
        <w:rPr>
          <w:rFonts w:ascii="Aptos" w:hAnsi="Aptos"/>
          <w:b/>
          <w:bCs w:val="0"/>
          <w:color w:val="000000"/>
          <w:sz w:val="24"/>
          <w:szCs w:val="24"/>
        </w:rPr>
        <w:tab/>
        <w:t>Navn</w:t>
      </w:r>
    </w:p>
    <w:p w14:paraId="65498629" w14:textId="490C98B9" w:rsidR="00BA4C44" w:rsidRPr="00C10BD4" w:rsidRDefault="00BA4C44" w:rsidP="00BA4C44">
      <w:pPr>
        <w:rPr>
          <w:rFonts w:ascii="Aptos" w:hAnsi="Aptos"/>
          <w:color w:val="000000"/>
          <w:sz w:val="24"/>
          <w:szCs w:val="24"/>
        </w:rPr>
      </w:pPr>
      <w:r w:rsidRPr="00C10BD4">
        <w:rPr>
          <w:rFonts w:ascii="Aptos" w:hAnsi="Aptos"/>
          <w:color w:val="000000"/>
          <w:sz w:val="24"/>
          <w:szCs w:val="24"/>
        </w:rPr>
        <w:tab/>
        <w:t>Organisasjonens navn er Studentorganisasjonen i Agder, forkortet STA.</w:t>
      </w:r>
      <w:r w:rsidR="001743B2" w:rsidRPr="00C10BD4">
        <w:rPr>
          <w:rFonts w:ascii="Aptos" w:hAnsi="Aptos"/>
          <w:color w:val="000000"/>
          <w:sz w:val="24"/>
          <w:szCs w:val="24"/>
        </w:rPr>
        <w:t xml:space="preserve"> Det </w:t>
      </w:r>
    </w:p>
    <w:p w14:paraId="145546A3" w14:textId="1A811327" w:rsidR="001743B2" w:rsidRPr="000A388C" w:rsidRDefault="001743B2" w:rsidP="00BA4C44">
      <w:pPr>
        <w:rPr>
          <w:rFonts w:ascii="Aptos" w:hAnsi="Aptos"/>
          <w:bCs w:val="0"/>
          <w:color w:val="000000"/>
          <w:sz w:val="24"/>
          <w:szCs w:val="24"/>
        </w:rPr>
      </w:pPr>
      <w:r w:rsidRPr="000A388C">
        <w:rPr>
          <w:rFonts w:ascii="Aptos" w:hAnsi="Aptos"/>
          <w:color w:val="000000"/>
          <w:sz w:val="24"/>
          <w:szCs w:val="24"/>
        </w:rPr>
        <w:t xml:space="preserve">            </w:t>
      </w:r>
      <w:r w:rsidR="00C10BD4" w:rsidRPr="000A388C">
        <w:rPr>
          <w:rFonts w:ascii="Aptos" w:hAnsi="Aptos"/>
          <w:color w:val="000000"/>
          <w:sz w:val="24"/>
          <w:szCs w:val="24"/>
        </w:rPr>
        <w:t xml:space="preserve">   engelske </w:t>
      </w:r>
      <w:r w:rsidRPr="000A388C">
        <w:rPr>
          <w:rFonts w:ascii="Aptos" w:hAnsi="Aptos"/>
          <w:color w:val="000000"/>
          <w:sz w:val="24"/>
          <w:szCs w:val="24"/>
        </w:rPr>
        <w:t xml:space="preserve">navnet er The Student Organization of Agder. </w:t>
      </w:r>
    </w:p>
    <w:p w14:paraId="50ACB593" w14:textId="77777777" w:rsidR="00BA4C44" w:rsidRPr="000A388C" w:rsidRDefault="00BA4C44" w:rsidP="00BA4C44">
      <w:pPr>
        <w:rPr>
          <w:rFonts w:ascii="Aptos" w:hAnsi="Aptos"/>
          <w:color w:val="000000"/>
          <w:sz w:val="24"/>
          <w:szCs w:val="24"/>
        </w:rPr>
      </w:pPr>
    </w:p>
    <w:p w14:paraId="0CBEAAB6" w14:textId="77777777" w:rsidR="00BA4C44" w:rsidRPr="000A388C" w:rsidRDefault="00BA4C44" w:rsidP="00BA4C44">
      <w:pPr>
        <w:rPr>
          <w:rFonts w:ascii="Aptos" w:hAnsi="Aptos"/>
          <w:b/>
          <w:color w:val="000000"/>
          <w:sz w:val="24"/>
          <w:szCs w:val="24"/>
        </w:rPr>
      </w:pPr>
      <w:r w:rsidRPr="000A388C">
        <w:rPr>
          <w:rFonts w:ascii="Aptos" w:hAnsi="Aptos"/>
          <w:b/>
          <w:bCs w:val="0"/>
          <w:color w:val="000000"/>
          <w:sz w:val="24"/>
          <w:szCs w:val="24"/>
        </w:rPr>
        <w:t>§ 2</w:t>
      </w:r>
      <w:r w:rsidRPr="000A388C">
        <w:rPr>
          <w:rFonts w:ascii="Aptos" w:hAnsi="Aptos"/>
          <w:b/>
          <w:bCs w:val="0"/>
          <w:color w:val="000000"/>
          <w:sz w:val="24"/>
          <w:szCs w:val="24"/>
        </w:rPr>
        <w:tab/>
        <w:t>Formål</w:t>
      </w:r>
    </w:p>
    <w:p w14:paraId="09A7C796" w14:textId="03B9EE0E" w:rsidR="00BA4C44" w:rsidRPr="000A388C" w:rsidRDefault="00BA4C44" w:rsidP="00BA4C44">
      <w:pPr>
        <w:ind w:left="705"/>
        <w:rPr>
          <w:rFonts w:ascii="Aptos" w:hAnsi="Aptos"/>
          <w:color w:val="000000"/>
          <w:sz w:val="24"/>
          <w:szCs w:val="24"/>
        </w:rPr>
      </w:pPr>
      <w:r w:rsidRPr="000A388C">
        <w:rPr>
          <w:rFonts w:ascii="Aptos" w:hAnsi="Aptos"/>
          <w:color w:val="000000"/>
          <w:sz w:val="24"/>
          <w:szCs w:val="24"/>
        </w:rPr>
        <w:t>Studentorganisasjonen i Agder er en interesseorgani</w:t>
      </w:r>
      <w:r w:rsidR="00C032BB" w:rsidRPr="000A388C">
        <w:rPr>
          <w:rFonts w:ascii="Aptos" w:hAnsi="Aptos"/>
          <w:color w:val="000000"/>
          <w:sz w:val="24"/>
          <w:szCs w:val="24"/>
        </w:rPr>
        <w:t>sasjon for alle studentene ved Universitetet</w:t>
      </w:r>
      <w:r w:rsidRPr="000A388C">
        <w:rPr>
          <w:rFonts w:ascii="Aptos" w:hAnsi="Aptos"/>
          <w:color w:val="000000"/>
          <w:sz w:val="24"/>
          <w:szCs w:val="24"/>
        </w:rPr>
        <w:t xml:space="preserve"> i Agder. Organisasjonens oppgave er å ivareta og fremme studentenes faglige, sosiale, kulturelle, økonomiske, velferdsmessige og demokratiske interesser, samt å </w:t>
      </w:r>
      <w:r w:rsidR="0076575E" w:rsidRPr="000A388C">
        <w:rPr>
          <w:rFonts w:ascii="Aptos" w:hAnsi="Aptos"/>
          <w:color w:val="000000"/>
          <w:sz w:val="24"/>
          <w:szCs w:val="24"/>
        </w:rPr>
        <w:t>fremme engasjement for lokale,</w:t>
      </w:r>
      <w:r w:rsidRPr="000A388C">
        <w:rPr>
          <w:rFonts w:ascii="Aptos" w:hAnsi="Aptos"/>
          <w:color w:val="000000"/>
          <w:sz w:val="24"/>
          <w:szCs w:val="24"/>
        </w:rPr>
        <w:t xml:space="preserve"> nasjonal</w:t>
      </w:r>
      <w:r w:rsidR="00F67A46" w:rsidRPr="000A388C">
        <w:rPr>
          <w:rFonts w:ascii="Aptos" w:hAnsi="Aptos"/>
          <w:color w:val="000000"/>
          <w:sz w:val="24"/>
          <w:szCs w:val="24"/>
        </w:rPr>
        <w:t>e</w:t>
      </w:r>
      <w:r w:rsidR="0076575E" w:rsidRPr="000A388C">
        <w:rPr>
          <w:rFonts w:ascii="Aptos" w:hAnsi="Aptos"/>
          <w:color w:val="000000"/>
          <w:sz w:val="24"/>
          <w:szCs w:val="24"/>
        </w:rPr>
        <w:t xml:space="preserve"> og internasjonale</w:t>
      </w:r>
      <w:r w:rsidR="00F67A46" w:rsidRPr="000A388C">
        <w:rPr>
          <w:rFonts w:ascii="Aptos" w:hAnsi="Aptos"/>
          <w:color w:val="000000"/>
          <w:sz w:val="24"/>
          <w:szCs w:val="24"/>
        </w:rPr>
        <w:t xml:space="preserve"> saker som angår studentene, j</w:t>
      </w:r>
      <w:r w:rsidRPr="000A388C">
        <w:rPr>
          <w:rFonts w:ascii="Aptos" w:hAnsi="Aptos"/>
          <w:color w:val="000000"/>
          <w:sz w:val="24"/>
          <w:szCs w:val="24"/>
        </w:rPr>
        <w:t>f. Lov om univ</w:t>
      </w:r>
      <w:r w:rsidR="00C032BB" w:rsidRPr="000A388C">
        <w:rPr>
          <w:rFonts w:ascii="Aptos" w:hAnsi="Aptos"/>
          <w:color w:val="000000"/>
          <w:sz w:val="24"/>
          <w:szCs w:val="24"/>
        </w:rPr>
        <w:t>ersiteter og høgskoler, §</w:t>
      </w:r>
      <w:r w:rsidR="00771936" w:rsidRPr="000A388C">
        <w:rPr>
          <w:rFonts w:ascii="Aptos" w:hAnsi="Aptos"/>
          <w:color w:val="000000"/>
          <w:sz w:val="24"/>
          <w:szCs w:val="24"/>
        </w:rPr>
        <w:t xml:space="preserve"> 10-11</w:t>
      </w:r>
      <w:r w:rsidRPr="000A388C">
        <w:rPr>
          <w:rFonts w:ascii="Aptos" w:hAnsi="Aptos"/>
          <w:color w:val="000000"/>
          <w:sz w:val="24"/>
          <w:szCs w:val="24"/>
        </w:rPr>
        <w:t>.</w:t>
      </w:r>
    </w:p>
    <w:p w14:paraId="04A07334" w14:textId="77777777" w:rsidR="006D39BB" w:rsidRPr="000A388C" w:rsidRDefault="006D39BB" w:rsidP="00BA4C44">
      <w:pPr>
        <w:ind w:left="705"/>
        <w:rPr>
          <w:rFonts w:ascii="Aptos" w:hAnsi="Aptos"/>
          <w:color w:val="000000"/>
          <w:sz w:val="24"/>
          <w:szCs w:val="24"/>
        </w:rPr>
      </w:pPr>
    </w:p>
    <w:p w14:paraId="1A703DBA" w14:textId="7457F52D" w:rsidR="006D39BB" w:rsidRPr="000A388C" w:rsidRDefault="006D39BB" w:rsidP="00BA4C44">
      <w:pPr>
        <w:ind w:left="705"/>
        <w:rPr>
          <w:rFonts w:ascii="Aptos" w:hAnsi="Aptos"/>
          <w:bCs w:val="0"/>
          <w:color w:val="000000"/>
          <w:sz w:val="24"/>
          <w:szCs w:val="24"/>
        </w:rPr>
      </w:pPr>
      <w:r w:rsidRPr="000A388C">
        <w:rPr>
          <w:rFonts w:ascii="Aptos" w:hAnsi="Aptos"/>
          <w:color w:val="000000"/>
          <w:sz w:val="24"/>
          <w:szCs w:val="24"/>
        </w:rPr>
        <w:t>Studentorganisasjonen i Agder</w:t>
      </w:r>
      <w:r w:rsidR="00266F5D" w:rsidRPr="000A388C">
        <w:rPr>
          <w:rFonts w:ascii="Aptos" w:hAnsi="Aptos"/>
          <w:color w:val="000000"/>
          <w:sz w:val="24"/>
          <w:szCs w:val="24"/>
        </w:rPr>
        <w:t xml:space="preserve"> er partipolitisk nøytral, </w:t>
      </w:r>
      <w:r w:rsidR="00146452" w:rsidRPr="000A388C">
        <w:rPr>
          <w:rFonts w:ascii="Aptos" w:hAnsi="Aptos"/>
          <w:color w:val="000000"/>
          <w:sz w:val="24"/>
          <w:szCs w:val="24"/>
        </w:rPr>
        <w:t>og tar</w:t>
      </w:r>
      <w:r w:rsidRPr="000A388C">
        <w:rPr>
          <w:rFonts w:ascii="Aptos" w:hAnsi="Aptos"/>
          <w:color w:val="000000"/>
          <w:sz w:val="24"/>
          <w:szCs w:val="24"/>
        </w:rPr>
        <w:t xml:space="preserve"> kun standpunkt i </w:t>
      </w:r>
      <w:r w:rsidR="00CF410D" w:rsidRPr="000A388C">
        <w:rPr>
          <w:rFonts w:ascii="Aptos" w:hAnsi="Aptos"/>
          <w:color w:val="000000"/>
          <w:sz w:val="24"/>
          <w:szCs w:val="24"/>
        </w:rPr>
        <w:t>student</w:t>
      </w:r>
      <w:r w:rsidRPr="000A388C">
        <w:rPr>
          <w:rFonts w:ascii="Aptos" w:hAnsi="Aptos"/>
          <w:color w:val="000000"/>
          <w:sz w:val="24"/>
          <w:szCs w:val="24"/>
        </w:rPr>
        <w:t>politiske saker.</w:t>
      </w:r>
    </w:p>
    <w:p w14:paraId="224538D5" w14:textId="77777777" w:rsidR="00BA4C44" w:rsidRPr="000A388C" w:rsidRDefault="00BA4C44" w:rsidP="00BA4C44">
      <w:pPr>
        <w:rPr>
          <w:rFonts w:ascii="Aptos" w:hAnsi="Aptos"/>
          <w:color w:val="000000"/>
          <w:sz w:val="24"/>
          <w:szCs w:val="24"/>
        </w:rPr>
      </w:pPr>
    </w:p>
    <w:p w14:paraId="54A211C1" w14:textId="77777777" w:rsidR="00BA4C44" w:rsidRPr="000A388C" w:rsidRDefault="00BA4C44" w:rsidP="00BA4C44">
      <w:pPr>
        <w:pStyle w:val="Overskrift2"/>
        <w:spacing w:before="0" w:after="0"/>
        <w:rPr>
          <w:rFonts w:ascii="Aptos" w:hAnsi="Aptos"/>
          <w:i w:val="0"/>
        </w:rPr>
      </w:pPr>
      <w:r w:rsidRPr="000A388C">
        <w:rPr>
          <w:rFonts w:ascii="Aptos" w:hAnsi="Aptos"/>
          <w:i w:val="0"/>
        </w:rPr>
        <w:t>Kapittel 2: Medlemskap</w:t>
      </w:r>
    </w:p>
    <w:p w14:paraId="688FF2CD" w14:textId="77777777" w:rsidR="00BA4C44" w:rsidRPr="000A388C" w:rsidRDefault="00BA4C44" w:rsidP="00BA4C44">
      <w:pPr>
        <w:rPr>
          <w:rFonts w:ascii="Aptos" w:hAnsi="Aptos"/>
          <w:sz w:val="24"/>
          <w:szCs w:val="24"/>
        </w:rPr>
      </w:pPr>
    </w:p>
    <w:p w14:paraId="75628C91" w14:textId="2D80B31F" w:rsidR="00BA4C44" w:rsidRPr="000A388C" w:rsidRDefault="00BA4C44" w:rsidP="001442B8">
      <w:pPr>
        <w:ind w:left="705" w:hanging="705"/>
        <w:rPr>
          <w:rFonts w:ascii="Aptos" w:hAnsi="Aptos"/>
          <w:b/>
          <w:bCs w:val="0"/>
          <w:sz w:val="24"/>
          <w:szCs w:val="24"/>
        </w:rPr>
      </w:pPr>
      <w:r w:rsidRPr="000A388C">
        <w:rPr>
          <w:rFonts w:ascii="Aptos" w:hAnsi="Aptos"/>
          <w:b/>
          <w:bCs w:val="0"/>
          <w:sz w:val="24"/>
          <w:szCs w:val="24"/>
        </w:rPr>
        <w:t>§ 3</w:t>
      </w:r>
      <w:r w:rsidRPr="000A388C">
        <w:rPr>
          <w:rFonts w:ascii="Aptos" w:hAnsi="Aptos"/>
          <w:b/>
          <w:bCs w:val="0"/>
          <w:sz w:val="24"/>
          <w:szCs w:val="24"/>
        </w:rPr>
        <w:tab/>
        <w:t>Medl</w:t>
      </w:r>
      <w:r w:rsidR="001442B8" w:rsidRPr="000A388C">
        <w:rPr>
          <w:rFonts w:ascii="Aptos" w:hAnsi="Aptos"/>
          <w:b/>
          <w:bCs w:val="0"/>
          <w:sz w:val="24"/>
          <w:szCs w:val="24"/>
        </w:rPr>
        <w:t xml:space="preserve">emskap i Studentorganisasjonen i Agder </w:t>
      </w:r>
    </w:p>
    <w:p w14:paraId="60B79EAB" w14:textId="71DD99C9" w:rsidR="00BA4C44" w:rsidRPr="00EE4FC9" w:rsidRDefault="007C1033" w:rsidP="00BA4C44">
      <w:pPr>
        <w:ind w:left="705"/>
        <w:rPr>
          <w:rFonts w:ascii="Aptos" w:hAnsi="Aptos"/>
          <w:bCs w:val="0"/>
          <w:sz w:val="24"/>
          <w:szCs w:val="24"/>
        </w:rPr>
      </w:pPr>
      <w:r w:rsidRPr="00EE4FC9">
        <w:rPr>
          <w:rFonts w:ascii="Aptos" w:hAnsi="Aptos"/>
          <w:sz w:val="24"/>
          <w:szCs w:val="24"/>
        </w:rPr>
        <w:t>S</w:t>
      </w:r>
      <w:r w:rsidR="00C032BB" w:rsidRPr="00EE4FC9">
        <w:rPr>
          <w:rFonts w:ascii="Aptos" w:hAnsi="Aptos"/>
          <w:sz w:val="24"/>
          <w:szCs w:val="24"/>
        </w:rPr>
        <w:t>tudenter ved Universitet</w:t>
      </w:r>
      <w:r w:rsidR="00BA4C44" w:rsidRPr="00EE4FC9">
        <w:rPr>
          <w:rFonts w:ascii="Aptos" w:hAnsi="Aptos"/>
          <w:sz w:val="24"/>
          <w:szCs w:val="24"/>
        </w:rPr>
        <w:t xml:space="preserve"> i Agder som betaler semesteravgift til Studentsamskipnaden i Agder er medlemmer av </w:t>
      </w:r>
      <w:r w:rsidR="00F06330" w:rsidRPr="00EE4FC9">
        <w:rPr>
          <w:rFonts w:ascii="Aptos" w:hAnsi="Aptos"/>
          <w:sz w:val="24"/>
          <w:szCs w:val="24"/>
        </w:rPr>
        <w:t>STA.</w:t>
      </w:r>
    </w:p>
    <w:p w14:paraId="7F4EFA08" w14:textId="77777777" w:rsidR="00BA4C44" w:rsidRPr="00EE4FC9" w:rsidRDefault="00BA4C44" w:rsidP="00BA4C44">
      <w:pPr>
        <w:ind w:left="705" w:hanging="705"/>
        <w:rPr>
          <w:rFonts w:ascii="Aptos" w:hAnsi="Aptos"/>
          <w:sz w:val="24"/>
          <w:szCs w:val="24"/>
        </w:rPr>
      </w:pPr>
    </w:p>
    <w:p w14:paraId="7E75A589" w14:textId="16ED21A6" w:rsidR="001442B8" w:rsidRPr="00EE4FC9" w:rsidRDefault="001442B8" w:rsidP="001442B8">
      <w:pPr>
        <w:ind w:left="705" w:hanging="705"/>
        <w:rPr>
          <w:rFonts w:ascii="Aptos" w:hAnsi="Aptos"/>
          <w:b/>
          <w:bCs w:val="0"/>
          <w:sz w:val="24"/>
          <w:szCs w:val="24"/>
        </w:rPr>
      </w:pPr>
      <w:r w:rsidRPr="00EE4FC9">
        <w:rPr>
          <w:rFonts w:ascii="Aptos" w:hAnsi="Aptos"/>
          <w:b/>
          <w:bCs w:val="0"/>
          <w:sz w:val="24"/>
          <w:szCs w:val="24"/>
        </w:rPr>
        <w:t>§ 4</w:t>
      </w:r>
      <w:r w:rsidRPr="00EE4FC9">
        <w:rPr>
          <w:rFonts w:ascii="Aptos" w:hAnsi="Aptos"/>
          <w:b/>
          <w:bCs w:val="0"/>
          <w:sz w:val="24"/>
          <w:szCs w:val="24"/>
        </w:rPr>
        <w:tab/>
        <w:t xml:space="preserve">Medlemskap i </w:t>
      </w:r>
      <w:r w:rsidR="001850D6" w:rsidRPr="00EE4FC9">
        <w:rPr>
          <w:rFonts w:ascii="Aptos" w:hAnsi="Aptos"/>
          <w:b/>
          <w:bCs w:val="0"/>
          <w:sz w:val="24"/>
          <w:szCs w:val="24"/>
        </w:rPr>
        <w:t>nasjonale</w:t>
      </w:r>
      <w:r w:rsidR="002F4260" w:rsidRPr="00EE4FC9">
        <w:rPr>
          <w:rFonts w:ascii="Aptos" w:hAnsi="Aptos"/>
          <w:b/>
          <w:bCs w:val="0"/>
          <w:sz w:val="24"/>
          <w:szCs w:val="24"/>
        </w:rPr>
        <w:t xml:space="preserve"> organisasjoner</w:t>
      </w:r>
    </w:p>
    <w:p w14:paraId="7D3BE7F6" w14:textId="77777777" w:rsidR="001850D6" w:rsidRPr="00EE4FC9" w:rsidRDefault="001442B8" w:rsidP="001442B8">
      <w:pPr>
        <w:ind w:left="705" w:hanging="705"/>
        <w:rPr>
          <w:rFonts w:ascii="Aptos" w:hAnsi="Aptos"/>
          <w:b/>
          <w:bCs w:val="0"/>
          <w:sz w:val="24"/>
          <w:szCs w:val="24"/>
        </w:rPr>
      </w:pPr>
      <w:r w:rsidRPr="00EE4FC9">
        <w:rPr>
          <w:rFonts w:ascii="Aptos" w:hAnsi="Aptos"/>
          <w:b/>
          <w:bCs w:val="0"/>
          <w:sz w:val="24"/>
          <w:szCs w:val="24"/>
        </w:rPr>
        <w:tab/>
      </w:r>
    </w:p>
    <w:p w14:paraId="13DB0509" w14:textId="2D513517" w:rsidR="00BA4C44" w:rsidRPr="00EE4FC9" w:rsidRDefault="00230FA3" w:rsidP="001850D6">
      <w:pPr>
        <w:ind w:left="705"/>
        <w:rPr>
          <w:rFonts w:ascii="Aptos" w:hAnsi="Aptos"/>
          <w:bCs w:val="0"/>
          <w:sz w:val="24"/>
          <w:szCs w:val="24"/>
        </w:rPr>
      </w:pPr>
      <w:r w:rsidRPr="00EE4FC9">
        <w:rPr>
          <w:rFonts w:ascii="Aptos" w:hAnsi="Aptos"/>
          <w:bCs w:val="0"/>
          <w:sz w:val="24"/>
          <w:szCs w:val="24"/>
        </w:rPr>
        <w:t>§</w:t>
      </w:r>
      <w:r w:rsidR="001850D6" w:rsidRPr="00EE4FC9">
        <w:rPr>
          <w:rFonts w:ascii="Aptos" w:hAnsi="Aptos"/>
          <w:b/>
          <w:sz w:val="24"/>
          <w:szCs w:val="24"/>
        </w:rPr>
        <w:t>4.1</w:t>
      </w:r>
      <w:r w:rsidR="001850D6" w:rsidRPr="00EE4FC9">
        <w:rPr>
          <w:rFonts w:ascii="Aptos" w:hAnsi="Aptos"/>
          <w:bCs w:val="0"/>
          <w:sz w:val="24"/>
          <w:szCs w:val="24"/>
        </w:rPr>
        <w:t xml:space="preserve"> </w:t>
      </w:r>
      <w:r w:rsidR="00AF70DD" w:rsidRPr="00EE4FC9">
        <w:rPr>
          <w:rFonts w:ascii="Aptos" w:hAnsi="Aptos"/>
          <w:bCs w:val="0"/>
          <w:sz w:val="24"/>
          <w:szCs w:val="24"/>
        </w:rPr>
        <w:t>STA</w:t>
      </w:r>
      <w:r w:rsidR="001442B8" w:rsidRPr="00EE4FC9">
        <w:rPr>
          <w:rFonts w:ascii="Aptos" w:hAnsi="Aptos"/>
          <w:bCs w:val="0"/>
          <w:sz w:val="24"/>
          <w:szCs w:val="24"/>
        </w:rPr>
        <w:t xml:space="preserve"> er medlem av Norsk </w:t>
      </w:r>
      <w:r w:rsidR="009A57CA" w:rsidRPr="00EE4FC9">
        <w:rPr>
          <w:rFonts w:ascii="Aptos" w:hAnsi="Aptos"/>
          <w:bCs w:val="0"/>
          <w:sz w:val="24"/>
          <w:szCs w:val="24"/>
        </w:rPr>
        <w:t>S</w:t>
      </w:r>
      <w:r w:rsidR="001442B8" w:rsidRPr="00EE4FC9">
        <w:rPr>
          <w:rFonts w:ascii="Aptos" w:hAnsi="Aptos"/>
          <w:bCs w:val="0"/>
          <w:sz w:val="24"/>
          <w:szCs w:val="24"/>
        </w:rPr>
        <w:t xml:space="preserve">tudentorganisasjon </w:t>
      </w:r>
      <w:r w:rsidR="001850D6" w:rsidRPr="00EE4FC9">
        <w:rPr>
          <w:rFonts w:ascii="Aptos" w:hAnsi="Aptos"/>
          <w:bCs w:val="0"/>
          <w:sz w:val="24"/>
          <w:szCs w:val="24"/>
        </w:rPr>
        <w:t>(NSO)</w:t>
      </w:r>
      <w:r w:rsidR="003C6CDF" w:rsidRPr="00EE4FC9">
        <w:rPr>
          <w:rFonts w:ascii="Aptos" w:hAnsi="Aptos"/>
          <w:bCs w:val="0"/>
          <w:sz w:val="24"/>
          <w:szCs w:val="24"/>
        </w:rPr>
        <w:t>,</w:t>
      </w:r>
      <w:r w:rsidR="001850D6" w:rsidRPr="00EE4FC9">
        <w:rPr>
          <w:rFonts w:ascii="Aptos" w:hAnsi="Aptos"/>
          <w:bCs w:val="0"/>
          <w:sz w:val="24"/>
          <w:szCs w:val="24"/>
        </w:rPr>
        <w:t xml:space="preserve"> </w:t>
      </w:r>
      <w:r w:rsidR="001442B8" w:rsidRPr="00EE4FC9">
        <w:rPr>
          <w:rFonts w:ascii="Aptos" w:hAnsi="Aptos"/>
          <w:bCs w:val="0"/>
          <w:sz w:val="24"/>
          <w:szCs w:val="24"/>
        </w:rPr>
        <w:t xml:space="preserve">med de rettigheter og plikter det medfører. </w:t>
      </w:r>
    </w:p>
    <w:p w14:paraId="625C1056" w14:textId="4872B816" w:rsidR="001850D6" w:rsidRPr="00EE4FC9" w:rsidRDefault="001850D6" w:rsidP="001850D6">
      <w:pPr>
        <w:ind w:left="705"/>
        <w:rPr>
          <w:rFonts w:ascii="Aptos" w:hAnsi="Aptos"/>
          <w:bCs w:val="0"/>
          <w:sz w:val="24"/>
          <w:szCs w:val="24"/>
        </w:rPr>
      </w:pPr>
    </w:p>
    <w:p w14:paraId="740D0D30" w14:textId="40ADD83E" w:rsidR="001850D6" w:rsidRPr="00EE4FC9" w:rsidRDefault="00230FA3" w:rsidP="001850D6">
      <w:pPr>
        <w:ind w:left="705"/>
        <w:rPr>
          <w:rFonts w:ascii="Aptos" w:hAnsi="Aptos"/>
          <w:bCs w:val="0"/>
          <w:sz w:val="24"/>
          <w:szCs w:val="24"/>
        </w:rPr>
      </w:pPr>
      <w:r w:rsidRPr="00EE4FC9">
        <w:rPr>
          <w:rFonts w:ascii="Aptos" w:hAnsi="Aptos"/>
          <w:bCs w:val="0"/>
          <w:sz w:val="24"/>
          <w:szCs w:val="24"/>
        </w:rPr>
        <w:t>§</w:t>
      </w:r>
      <w:r w:rsidR="001850D6" w:rsidRPr="00EE4FC9">
        <w:rPr>
          <w:rFonts w:ascii="Aptos" w:hAnsi="Aptos"/>
          <w:b/>
          <w:sz w:val="24"/>
          <w:szCs w:val="24"/>
        </w:rPr>
        <w:t>4.2</w:t>
      </w:r>
      <w:r w:rsidR="001850D6" w:rsidRPr="00EE4FC9">
        <w:rPr>
          <w:rFonts w:ascii="Aptos" w:hAnsi="Aptos"/>
          <w:bCs w:val="0"/>
          <w:sz w:val="24"/>
          <w:szCs w:val="24"/>
        </w:rPr>
        <w:t xml:space="preserve"> </w:t>
      </w:r>
      <w:r w:rsidR="00AF70DD" w:rsidRPr="00EE4FC9">
        <w:rPr>
          <w:rFonts w:ascii="Aptos" w:hAnsi="Aptos"/>
          <w:bCs w:val="0"/>
          <w:sz w:val="24"/>
          <w:szCs w:val="24"/>
        </w:rPr>
        <w:t>STA</w:t>
      </w:r>
      <w:r w:rsidR="001850D6" w:rsidRPr="00EE4FC9">
        <w:rPr>
          <w:rFonts w:ascii="Aptos" w:hAnsi="Aptos"/>
          <w:bCs w:val="0"/>
          <w:sz w:val="24"/>
          <w:szCs w:val="24"/>
        </w:rPr>
        <w:t xml:space="preserve"> er medlem av Studentene</w:t>
      </w:r>
      <w:r w:rsidR="00F32138" w:rsidRPr="00EE4FC9">
        <w:rPr>
          <w:rFonts w:ascii="Aptos" w:hAnsi="Aptos"/>
          <w:bCs w:val="0"/>
          <w:sz w:val="24"/>
          <w:szCs w:val="24"/>
        </w:rPr>
        <w:t>s og Akademikernes Internasjonale Hjelpefond (SAIH)</w:t>
      </w:r>
      <w:r w:rsidR="00776E69" w:rsidRPr="00EE4FC9">
        <w:rPr>
          <w:rFonts w:ascii="Aptos" w:hAnsi="Aptos"/>
          <w:bCs w:val="0"/>
          <w:sz w:val="24"/>
          <w:szCs w:val="24"/>
        </w:rPr>
        <w:t>,</w:t>
      </w:r>
      <w:r w:rsidR="00F32138" w:rsidRPr="00EE4FC9">
        <w:rPr>
          <w:rFonts w:ascii="Aptos" w:hAnsi="Aptos"/>
          <w:bCs w:val="0"/>
          <w:sz w:val="24"/>
          <w:szCs w:val="24"/>
        </w:rPr>
        <w:t xml:space="preserve"> med de rettigheter og plikter det medfører. </w:t>
      </w:r>
    </w:p>
    <w:p w14:paraId="68C11AC0" w14:textId="77777777" w:rsidR="001442B8" w:rsidRPr="00EE4FC9" w:rsidRDefault="001442B8" w:rsidP="004126D5">
      <w:pPr>
        <w:rPr>
          <w:rFonts w:ascii="Aptos" w:hAnsi="Aptos"/>
          <w:color w:val="000000"/>
          <w:sz w:val="24"/>
          <w:szCs w:val="24"/>
        </w:rPr>
      </w:pPr>
    </w:p>
    <w:p w14:paraId="545CF51F" w14:textId="77777777" w:rsidR="00AE4947" w:rsidRPr="00C10BD4" w:rsidRDefault="00BA4C44" w:rsidP="00BA4C44">
      <w:pPr>
        <w:pStyle w:val="Overskrift3"/>
        <w:spacing w:before="0" w:after="0"/>
        <w:rPr>
          <w:rFonts w:ascii="Aptos" w:hAnsi="Aptos"/>
          <w:sz w:val="28"/>
          <w:szCs w:val="28"/>
        </w:rPr>
      </w:pPr>
      <w:r w:rsidRPr="00C10BD4">
        <w:rPr>
          <w:rFonts w:ascii="Aptos" w:hAnsi="Aptos"/>
          <w:sz w:val="28"/>
          <w:szCs w:val="28"/>
        </w:rPr>
        <w:t xml:space="preserve">Kapittel 3: </w:t>
      </w:r>
      <w:r w:rsidR="00AE4947" w:rsidRPr="00C10BD4">
        <w:rPr>
          <w:rFonts w:ascii="Aptos" w:hAnsi="Aptos"/>
          <w:sz w:val="28"/>
          <w:szCs w:val="28"/>
        </w:rPr>
        <w:t>Styringsdokumenter</w:t>
      </w:r>
    </w:p>
    <w:p w14:paraId="34C6B8BA" w14:textId="3C365EDE" w:rsidR="00AE4947" w:rsidRPr="00C10BD4" w:rsidRDefault="00AE4947" w:rsidP="00E5278D">
      <w:pPr>
        <w:rPr>
          <w:rFonts w:ascii="Aptos" w:hAnsi="Aptos"/>
          <w:sz w:val="24"/>
          <w:szCs w:val="24"/>
        </w:rPr>
      </w:pPr>
    </w:p>
    <w:p w14:paraId="5BEF6066" w14:textId="7F65F61D" w:rsidR="001442B8" w:rsidRPr="00C10BD4" w:rsidRDefault="001442B8" w:rsidP="001442B8">
      <w:pPr>
        <w:pStyle w:val="Overskrift3"/>
        <w:spacing w:before="0" w:after="0"/>
        <w:ind w:left="709" w:hanging="709"/>
        <w:rPr>
          <w:rFonts w:ascii="Aptos" w:hAnsi="Aptos"/>
          <w:b w:val="0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§ 5</w:t>
      </w:r>
      <w:r w:rsidRPr="00C10BD4">
        <w:rPr>
          <w:rFonts w:ascii="Aptos" w:hAnsi="Aptos"/>
          <w:b w:val="0"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 xml:space="preserve">Dokumenthierarki </w:t>
      </w:r>
    </w:p>
    <w:p w14:paraId="59055767" w14:textId="77777777" w:rsidR="00A71663" w:rsidRPr="00C10BD4" w:rsidRDefault="00A71663" w:rsidP="00E5278D">
      <w:pPr>
        <w:rPr>
          <w:rFonts w:ascii="Aptos" w:hAnsi="Aptos"/>
          <w:sz w:val="24"/>
          <w:szCs w:val="24"/>
        </w:rPr>
      </w:pPr>
    </w:p>
    <w:p w14:paraId="0CE2404B" w14:textId="7CE6A726" w:rsidR="001442B8" w:rsidRPr="00C10BD4" w:rsidRDefault="00A71663" w:rsidP="00A71663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Denne paragrafen regulerer hvilket dokument som til enhver tid alltid har forrang i </w:t>
      </w:r>
      <w:r w:rsidR="002D508A" w:rsidRPr="00C10BD4">
        <w:rPr>
          <w:rFonts w:ascii="Aptos" w:hAnsi="Aptos"/>
          <w:sz w:val="24"/>
          <w:szCs w:val="24"/>
        </w:rPr>
        <w:t>dokumenthierakiet</w:t>
      </w:r>
      <w:r w:rsidRPr="00C10BD4">
        <w:rPr>
          <w:rFonts w:ascii="Aptos" w:hAnsi="Aptos"/>
          <w:sz w:val="24"/>
          <w:szCs w:val="24"/>
        </w:rPr>
        <w:t>.</w:t>
      </w:r>
      <w:r w:rsidRPr="00C10BD4">
        <w:rPr>
          <w:rFonts w:ascii="Aptos" w:hAnsi="Aptos"/>
          <w:sz w:val="24"/>
          <w:szCs w:val="24"/>
        </w:rPr>
        <w:tab/>
      </w:r>
      <w:r w:rsidR="001442B8" w:rsidRPr="00C10BD4">
        <w:rPr>
          <w:rFonts w:ascii="Aptos" w:hAnsi="Aptos"/>
          <w:sz w:val="24"/>
          <w:szCs w:val="24"/>
        </w:rPr>
        <w:tab/>
      </w:r>
    </w:p>
    <w:p w14:paraId="13A3E1E4" w14:textId="4DF1BFC6" w:rsidR="00A71663" w:rsidRPr="00C10BD4" w:rsidRDefault="00A71663" w:rsidP="00E5278D">
      <w:pPr>
        <w:rPr>
          <w:rFonts w:ascii="Aptos" w:hAnsi="Aptos"/>
          <w:sz w:val="24"/>
          <w:szCs w:val="24"/>
        </w:rPr>
      </w:pPr>
    </w:p>
    <w:p w14:paraId="762FE772" w14:textId="29135F93" w:rsidR="001346C5" w:rsidRPr="00C10BD4" w:rsidRDefault="00A71663" w:rsidP="00E5278D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ab/>
      </w:r>
      <w:r w:rsidR="006B33BB" w:rsidRPr="00C10BD4">
        <w:rPr>
          <w:rFonts w:ascii="Aptos" w:hAnsi="Aptos"/>
          <w:sz w:val="24"/>
          <w:szCs w:val="24"/>
        </w:rPr>
        <w:t xml:space="preserve">§ </w:t>
      </w:r>
      <w:r w:rsidRPr="00C10BD4">
        <w:rPr>
          <w:rFonts w:ascii="Aptos" w:hAnsi="Aptos"/>
          <w:b/>
          <w:sz w:val="24"/>
          <w:szCs w:val="24"/>
        </w:rPr>
        <w:t xml:space="preserve">5.1 </w:t>
      </w:r>
      <w:r w:rsidR="001346C5" w:rsidRPr="00C10BD4">
        <w:rPr>
          <w:rFonts w:ascii="Aptos" w:hAnsi="Aptos"/>
          <w:b/>
          <w:sz w:val="24"/>
          <w:szCs w:val="24"/>
        </w:rPr>
        <w:t>Vedtekter</w:t>
      </w:r>
    </w:p>
    <w:p w14:paraId="4E56DBA8" w14:textId="56E73889" w:rsidR="00A71663" w:rsidRPr="00C10BD4" w:rsidRDefault="00A71663" w:rsidP="001346C5">
      <w:pPr>
        <w:ind w:firstLine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Vedtektene er det øverste styringsdokumentet i </w:t>
      </w:r>
      <w:r w:rsidR="00FA1B8B" w:rsidRPr="00C10BD4">
        <w:rPr>
          <w:rFonts w:ascii="Aptos" w:hAnsi="Aptos"/>
          <w:sz w:val="24"/>
          <w:szCs w:val="24"/>
        </w:rPr>
        <w:t>STA.</w:t>
      </w:r>
    </w:p>
    <w:p w14:paraId="25292C91" w14:textId="77777777" w:rsidR="00A71663" w:rsidRPr="00C10BD4" w:rsidRDefault="00A71663" w:rsidP="00E5278D">
      <w:pPr>
        <w:rPr>
          <w:rFonts w:ascii="Aptos" w:hAnsi="Aptos"/>
          <w:sz w:val="24"/>
          <w:szCs w:val="24"/>
        </w:rPr>
      </w:pPr>
    </w:p>
    <w:p w14:paraId="79CCF251" w14:textId="5BECC7FF" w:rsidR="00A71663" w:rsidRPr="00C10BD4" w:rsidRDefault="00A71663" w:rsidP="00E5278D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ab/>
      </w:r>
      <w:r w:rsidR="006B33BB" w:rsidRPr="00C10BD4">
        <w:rPr>
          <w:rFonts w:ascii="Aptos" w:hAnsi="Aptos"/>
          <w:sz w:val="24"/>
          <w:szCs w:val="24"/>
        </w:rPr>
        <w:t xml:space="preserve">§ </w:t>
      </w:r>
      <w:r w:rsidRPr="00C10BD4">
        <w:rPr>
          <w:rFonts w:ascii="Aptos" w:hAnsi="Aptos"/>
          <w:b/>
          <w:sz w:val="24"/>
          <w:szCs w:val="24"/>
        </w:rPr>
        <w:t>5.2 Organisatoriske dokumenter</w:t>
      </w:r>
    </w:p>
    <w:p w14:paraId="5C94B78B" w14:textId="36008A5B" w:rsidR="00A71663" w:rsidRPr="00C10BD4" w:rsidRDefault="0035623A" w:rsidP="0035623A">
      <w:pPr>
        <w:ind w:firstLine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Dokumentene under er</w:t>
      </w:r>
      <w:r w:rsidR="001346C5" w:rsidRPr="00C10BD4">
        <w:rPr>
          <w:rFonts w:ascii="Aptos" w:hAnsi="Aptos"/>
          <w:sz w:val="24"/>
          <w:szCs w:val="24"/>
        </w:rPr>
        <w:t xml:space="preserve"> likestilt og utdyper vedtektene:</w:t>
      </w:r>
    </w:p>
    <w:p w14:paraId="302B451E" w14:textId="318F2628" w:rsidR="00A71663" w:rsidRPr="00C10BD4" w:rsidRDefault="001346C5" w:rsidP="00A71663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lastRenderedPageBreak/>
        <w:t>Valgreglementet</w:t>
      </w:r>
    </w:p>
    <w:p w14:paraId="5BB797C2" w14:textId="1A8DCB74" w:rsidR="001346C5" w:rsidRPr="00C10BD4" w:rsidRDefault="001346C5" w:rsidP="00A71663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Økonomireglementet</w:t>
      </w:r>
    </w:p>
    <w:p w14:paraId="0A5DD30C" w14:textId="22B3D62F" w:rsidR="001346C5" w:rsidRPr="00C10BD4" w:rsidRDefault="001346C5" w:rsidP="00E5278D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Stillingsbeskrivelsene</w:t>
      </w:r>
    </w:p>
    <w:p w14:paraId="682C975F" w14:textId="77777777" w:rsidR="00E46D38" w:rsidRPr="00C10BD4" w:rsidRDefault="00E46D38" w:rsidP="00E46D38">
      <w:pPr>
        <w:pStyle w:val="Listeavsnitt"/>
        <w:ind w:left="1065"/>
        <w:rPr>
          <w:rFonts w:ascii="Aptos" w:hAnsi="Aptos"/>
          <w:sz w:val="24"/>
          <w:szCs w:val="24"/>
        </w:rPr>
      </w:pPr>
    </w:p>
    <w:p w14:paraId="17DE3CAA" w14:textId="0B16E1E5" w:rsidR="00A71663" w:rsidRPr="00C10BD4" w:rsidRDefault="00A71663" w:rsidP="00E5278D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ab/>
      </w:r>
      <w:r w:rsidR="006B33BB" w:rsidRPr="00C10BD4">
        <w:rPr>
          <w:rFonts w:ascii="Aptos" w:hAnsi="Aptos"/>
          <w:sz w:val="24"/>
          <w:szCs w:val="24"/>
        </w:rPr>
        <w:t xml:space="preserve">§ </w:t>
      </w:r>
      <w:r w:rsidRPr="00C10BD4">
        <w:rPr>
          <w:rFonts w:ascii="Aptos" w:hAnsi="Aptos"/>
          <w:b/>
          <w:sz w:val="24"/>
          <w:szCs w:val="24"/>
        </w:rPr>
        <w:t>5.3 Politiske dokumenter</w:t>
      </w:r>
    </w:p>
    <w:p w14:paraId="4C22D373" w14:textId="5119E612" w:rsidR="001442B8" w:rsidRPr="00C10BD4" w:rsidRDefault="0035623A" w:rsidP="00E5278D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ab/>
        <w:t>Dokumentene under er listet opp i prioritert rekkefølge</w:t>
      </w:r>
      <w:r w:rsidR="001346C5" w:rsidRPr="00C10BD4">
        <w:rPr>
          <w:rFonts w:ascii="Aptos" w:hAnsi="Aptos"/>
          <w:sz w:val="24"/>
          <w:szCs w:val="24"/>
        </w:rPr>
        <w:t>:</w:t>
      </w:r>
    </w:p>
    <w:p w14:paraId="371EDB5B" w14:textId="14CEFD7A" w:rsidR="0035623A" w:rsidRPr="00C10BD4" w:rsidRDefault="0035623A" w:rsidP="0035623A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Prinsipprogram</w:t>
      </w:r>
    </w:p>
    <w:p w14:paraId="63DEE6AB" w14:textId="49B1EA38" w:rsidR="0035623A" w:rsidRPr="00C10BD4" w:rsidRDefault="0035623A" w:rsidP="0035623A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Politisk</w:t>
      </w:r>
      <w:r w:rsidR="001816DE" w:rsidRPr="00C10BD4">
        <w:rPr>
          <w:rFonts w:ascii="Aptos" w:hAnsi="Aptos"/>
          <w:sz w:val="24"/>
          <w:szCs w:val="24"/>
        </w:rPr>
        <w:t>e</w:t>
      </w:r>
      <w:r w:rsidRPr="00C10BD4">
        <w:rPr>
          <w:rFonts w:ascii="Aptos" w:hAnsi="Aptos"/>
          <w:sz w:val="24"/>
          <w:szCs w:val="24"/>
        </w:rPr>
        <w:t xml:space="preserve"> dokument</w:t>
      </w:r>
      <w:r w:rsidR="00E008A2" w:rsidRPr="00C10BD4">
        <w:rPr>
          <w:rFonts w:ascii="Aptos" w:hAnsi="Aptos"/>
          <w:sz w:val="24"/>
          <w:szCs w:val="24"/>
        </w:rPr>
        <w:t>er</w:t>
      </w:r>
    </w:p>
    <w:p w14:paraId="36A6F939" w14:textId="5B0D15C7" w:rsidR="0035623A" w:rsidRPr="00C10BD4" w:rsidRDefault="0035623A" w:rsidP="0035623A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Handlingsplan</w:t>
      </w:r>
    </w:p>
    <w:p w14:paraId="2009602B" w14:textId="1AB7DF5C" w:rsidR="00AF1DFD" w:rsidRPr="00C10BD4" w:rsidRDefault="00AF1DFD" w:rsidP="0035623A">
      <w:pPr>
        <w:pStyle w:val="Listeavsnitt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Resolusjoner </w:t>
      </w:r>
    </w:p>
    <w:p w14:paraId="1FC725BA" w14:textId="1AC8467B" w:rsidR="001346C5" w:rsidRPr="00C10BD4" w:rsidRDefault="001346C5" w:rsidP="001346C5">
      <w:pPr>
        <w:rPr>
          <w:rFonts w:ascii="Aptos" w:hAnsi="Aptos"/>
          <w:sz w:val="24"/>
          <w:szCs w:val="24"/>
        </w:rPr>
      </w:pPr>
    </w:p>
    <w:p w14:paraId="1044A179" w14:textId="2BF87F03" w:rsidR="001346C5" w:rsidRPr="00C10BD4" w:rsidRDefault="006B33BB" w:rsidP="001346C5">
      <w:pPr>
        <w:ind w:left="705"/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§ </w:t>
      </w:r>
      <w:r w:rsidR="001346C5" w:rsidRPr="00C10BD4">
        <w:rPr>
          <w:rFonts w:ascii="Aptos" w:hAnsi="Aptos"/>
          <w:b/>
          <w:sz w:val="24"/>
          <w:szCs w:val="24"/>
        </w:rPr>
        <w:t>5.4 Motstridende dokumenter</w:t>
      </w:r>
    </w:p>
    <w:p w14:paraId="5946EAE2" w14:textId="71B80C63" w:rsidR="001346C5" w:rsidRPr="00C10BD4" w:rsidRDefault="001346C5" w:rsidP="001346C5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I de tilfeller hvor dokumenter er motstridende og hvor </w:t>
      </w:r>
      <w:r w:rsidR="002E1223" w:rsidRPr="00C10BD4">
        <w:rPr>
          <w:rFonts w:ascii="Aptos" w:hAnsi="Aptos"/>
          <w:sz w:val="24"/>
          <w:szCs w:val="24"/>
        </w:rPr>
        <w:t>dokumenthierakiet</w:t>
      </w:r>
      <w:r w:rsidRPr="00C10BD4">
        <w:rPr>
          <w:rFonts w:ascii="Aptos" w:hAnsi="Aptos"/>
          <w:sz w:val="24"/>
          <w:szCs w:val="24"/>
        </w:rPr>
        <w:t xml:space="preserve"> ikke prioriterer, skal Studentparlamentet avgjør</w:t>
      </w:r>
      <w:r w:rsidR="006B33BB" w:rsidRPr="00C10BD4">
        <w:rPr>
          <w:rFonts w:ascii="Aptos" w:hAnsi="Aptos"/>
          <w:sz w:val="24"/>
          <w:szCs w:val="24"/>
        </w:rPr>
        <w:t>e</w:t>
      </w:r>
      <w:r w:rsidRPr="00C10BD4">
        <w:rPr>
          <w:rFonts w:ascii="Aptos" w:hAnsi="Aptos"/>
          <w:sz w:val="24"/>
          <w:szCs w:val="24"/>
        </w:rPr>
        <w:t xml:space="preserve"> gjeldende politikk. </w:t>
      </w:r>
    </w:p>
    <w:p w14:paraId="4556E56E" w14:textId="77777777" w:rsidR="001346C5" w:rsidRPr="00C10BD4" w:rsidRDefault="001346C5" w:rsidP="001346C5">
      <w:pPr>
        <w:ind w:left="705"/>
        <w:rPr>
          <w:rFonts w:ascii="Aptos" w:hAnsi="Aptos"/>
          <w:sz w:val="24"/>
          <w:szCs w:val="24"/>
        </w:rPr>
      </w:pPr>
    </w:p>
    <w:p w14:paraId="46A98798" w14:textId="11D8F860" w:rsidR="00AE4947" w:rsidRPr="00C10BD4" w:rsidRDefault="00AE4947" w:rsidP="00CB5478">
      <w:pPr>
        <w:pStyle w:val="Overskrift3"/>
        <w:spacing w:before="0" w:after="0"/>
        <w:ind w:left="709" w:hanging="709"/>
        <w:rPr>
          <w:rFonts w:ascii="Aptos" w:hAnsi="Aptos"/>
          <w:b w:val="0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§</w:t>
      </w:r>
      <w:r w:rsidR="001346C5" w:rsidRPr="00C10BD4">
        <w:rPr>
          <w:rFonts w:ascii="Aptos" w:hAnsi="Aptos"/>
          <w:sz w:val="24"/>
          <w:szCs w:val="24"/>
        </w:rPr>
        <w:t>6</w:t>
      </w:r>
      <w:r w:rsidR="00873470" w:rsidRPr="00C10BD4">
        <w:rPr>
          <w:rFonts w:ascii="Aptos" w:hAnsi="Aptos"/>
          <w:b w:val="0"/>
          <w:sz w:val="24"/>
          <w:szCs w:val="24"/>
        </w:rPr>
        <w:tab/>
      </w:r>
      <w:r w:rsidR="00BF2E1B" w:rsidRPr="00C10BD4">
        <w:rPr>
          <w:rFonts w:ascii="Aptos" w:hAnsi="Aptos"/>
          <w:sz w:val="24"/>
          <w:szCs w:val="24"/>
        </w:rPr>
        <w:t>Vedtekter</w:t>
      </w:r>
    </w:p>
    <w:p w14:paraId="70C3ABC1" w14:textId="77777777" w:rsidR="00AE4947" w:rsidRPr="00C10BD4" w:rsidRDefault="00AE4947" w:rsidP="00CB5478">
      <w:pPr>
        <w:pStyle w:val="Overskrift3"/>
        <w:spacing w:before="0" w:after="0"/>
        <w:ind w:left="709" w:hanging="709"/>
        <w:rPr>
          <w:rFonts w:ascii="Aptos" w:hAnsi="Aptos"/>
          <w:b w:val="0"/>
          <w:color w:val="000000"/>
          <w:sz w:val="24"/>
          <w:szCs w:val="24"/>
        </w:rPr>
      </w:pPr>
      <w:r w:rsidRPr="00C10BD4">
        <w:rPr>
          <w:rFonts w:ascii="Aptos" w:hAnsi="Aptos"/>
          <w:color w:val="000000"/>
          <w:sz w:val="28"/>
          <w:szCs w:val="28"/>
        </w:rPr>
        <w:t xml:space="preserve">        </w:t>
      </w:r>
      <w:r w:rsidR="00873470" w:rsidRPr="00C10BD4">
        <w:rPr>
          <w:rFonts w:ascii="Aptos" w:hAnsi="Aptos"/>
          <w:color w:val="000000"/>
          <w:sz w:val="28"/>
          <w:szCs w:val="28"/>
        </w:rPr>
        <w:tab/>
      </w:r>
      <w:r w:rsidRPr="00C10BD4">
        <w:rPr>
          <w:rFonts w:ascii="Aptos" w:hAnsi="Aptos"/>
          <w:b w:val="0"/>
          <w:color w:val="000000"/>
          <w:sz w:val="24"/>
          <w:szCs w:val="24"/>
        </w:rPr>
        <w:t>Vedtektene er bindende for alle ledd i organisasjonen.</w:t>
      </w:r>
    </w:p>
    <w:p w14:paraId="1DA10DA4" w14:textId="77777777" w:rsidR="00AE4947" w:rsidRPr="00C10BD4" w:rsidRDefault="00AE4947" w:rsidP="00CB5478">
      <w:pPr>
        <w:ind w:left="709" w:hanging="709"/>
        <w:rPr>
          <w:rFonts w:ascii="Aptos" w:hAnsi="Aptos"/>
        </w:rPr>
      </w:pPr>
    </w:p>
    <w:p w14:paraId="4695103D" w14:textId="080189A0" w:rsidR="00AE4947" w:rsidRPr="00C10BD4" w:rsidRDefault="00AE4947" w:rsidP="00CB5478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</w:t>
      </w:r>
      <w:r w:rsidR="00873470" w:rsidRPr="00C10BD4">
        <w:rPr>
          <w:rFonts w:ascii="Aptos" w:hAnsi="Aptos"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>Vedtektene skal hvert år, før 31</w:t>
      </w:r>
      <w:r w:rsidR="00DE3DC3">
        <w:rPr>
          <w:rFonts w:ascii="Aptos" w:hAnsi="Aptos"/>
          <w:sz w:val="24"/>
          <w:szCs w:val="24"/>
        </w:rPr>
        <w:t>.</w:t>
      </w:r>
      <w:r w:rsidR="00C221AD">
        <w:rPr>
          <w:rFonts w:ascii="Aptos" w:hAnsi="Aptos"/>
          <w:sz w:val="24"/>
          <w:szCs w:val="24"/>
        </w:rPr>
        <w:t>mai</w:t>
      </w:r>
      <w:r w:rsidRPr="00C10BD4">
        <w:rPr>
          <w:rFonts w:ascii="Aptos" w:hAnsi="Aptos"/>
          <w:sz w:val="24"/>
          <w:szCs w:val="24"/>
        </w:rPr>
        <w:t xml:space="preserve">, behandles i Studentparlamentet. Endringer i </w:t>
      </w:r>
    </w:p>
    <w:p w14:paraId="5F9CCED2" w14:textId="77777777" w:rsidR="00AE4947" w:rsidRPr="00C10BD4" w:rsidRDefault="00AE4947" w:rsidP="00CB5478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</w:t>
      </w:r>
      <w:r w:rsidR="00873470" w:rsidRPr="00C10BD4">
        <w:rPr>
          <w:rFonts w:ascii="Aptos" w:hAnsi="Aptos"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 xml:space="preserve">vedtektene krever 2/3 flertall. Endringsforslag til vedtektene skal være sendt STA-   </w:t>
      </w:r>
    </w:p>
    <w:p w14:paraId="1DB74640" w14:textId="4571A114" w:rsidR="00AE4947" w:rsidRPr="00C10BD4" w:rsidRDefault="00AE4947" w:rsidP="00CB5478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</w:t>
      </w:r>
      <w:r w:rsidR="00183278" w:rsidRPr="00C10BD4">
        <w:rPr>
          <w:rFonts w:ascii="Aptos" w:hAnsi="Aptos"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 xml:space="preserve"> </w:t>
      </w:r>
      <w:r w:rsidR="00873470" w:rsidRPr="00C10BD4">
        <w:rPr>
          <w:rFonts w:ascii="Aptos" w:hAnsi="Aptos"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>styret senest to (2) uker før behandling i Studentparlamentet.</w:t>
      </w:r>
      <w:r w:rsidR="00B34029" w:rsidRPr="00C10BD4">
        <w:rPr>
          <w:rFonts w:ascii="Aptos" w:hAnsi="Aptos"/>
          <w:sz w:val="24"/>
          <w:szCs w:val="24"/>
        </w:rPr>
        <w:t xml:space="preserve"> Studentparlamentet </w:t>
      </w:r>
      <w:r w:rsidR="008E329E" w:rsidRPr="00C10BD4">
        <w:rPr>
          <w:rFonts w:ascii="Aptos" w:hAnsi="Aptos"/>
          <w:sz w:val="24"/>
          <w:szCs w:val="24"/>
        </w:rPr>
        <w:t xml:space="preserve">skal fortløpende </w:t>
      </w:r>
      <w:r w:rsidR="0088184E" w:rsidRPr="00C10BD4">
        <w:rPr>
          <w:rFonts w:ascii="Aptos" w:hAnsi="Aptos"/>
          <w:sz w:val="24"/>
          <w:szCs w:val="24"/>
        </w:rPr>
        <w:t>orienteres</w:t>
      </w:r>
      <w:r w:rsidR="005A55CA" w:rsidRPr="00C10BD4">
        <w:rPr>
          <w:rFonts w:ascii="Aptos" w:hAnsi="Aptos"/>
          <w:sz w:val="24"/>
          <w:szCs w:val="24"/>
        </w:rPr>
        <w:t xml:space="preserve"> </w:t>
      </w:r>
      <w:r w:rsidR="0088184E" w:rsidRPr="00C10BD4">
        <w:rPr>
          <w:rFonts w:ascii="Aptos" w:hAnsi="Aptos"/>
          <w:sz w:val="24"/>
          <w:szCs w:val="24"/>
        </w:rPr>
        <w:t xml:space="preserve">om innsendte endringsforslag. </w:t>
      </w:r>
    </w:p>
    <w:p w14:paraId="1B0ED7AC" w14:textId="77777777" w:rsidR="00AE4947" w:rsidRPr="00C10BD4" w:rsidRDefault="00AE4947" w:rsidP="00CB5478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</w:t>
      </w:r>
    </w:p>
    <w:p w14:paraId="4F23BDC2" w14:textId="5370BC50" w:rsidR="00AE4947" w:rsidRPr="00C10BD4" w:rsidRDefault="00AE4947" w:rsidP="008557B9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</w:t>
      </w:r>
      <w:r w:rsidR="00183278" w:rsidRPr="00C10BD4">
        <w:rPr>
          <w:rFonts w:ascii="Aptos" w:hAnsi="Aptos"/>
          <w:sz w:val="24"/>
          <w:szCs w:val="24"/>
        </w:rPr>
        <w:t xml:space="preserve">  </w:t>
      </w:r>
      <w:r w:rsidR="00873470" w:rsidRPr="00C10BD4">
        <w:rPr>
          <w:rFonts w:ascii="Aptos" w:hAnsi="Aptos"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 xml:space="preserve">STA-styret innstiller på endringsforslag overfor Studentparlamentet. Endringsforslag med innstilling sendes ut sammen med sakspapirene til møtet i Studentparlamentet. </w:t>
      </w:r>
    </w:p>
    <w:p w14:paraId="29338AFA" w14:textId="77777777" w:rsidR="00AE4947" w:rsidRPr="00C10BD4" w:rsidRDefault="00AE4947" w:rsidP="00CB5478">
      <w:pPr>
        <w:ind w:left="709" w:hanging="709"/>
        <w:rPr>
          <w:rFonts w:ascii="Aptos" w:hAnsi="Aptos"/>
          <w:sz w:val="24"/>
          <w:szCs w:val="24"/>
        </w:rPr>
      </w:pPr>
    </w:p>
    <w:p w14:paraId="445A16CE" w14:textId="5AFE44CA" w:rsidR="00F07C05" w:rsidRDefault="00AE4947" w:rsidP="00852CA5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</w:t>
      </w:r>
      <w:r w:rsidR="00274DAF" w:rsidRPr="00C10BD4">
        <w:rPr>
          <w:rFonts w:ascii="Aptos" w:hAnsi="Aptos"/>
          <w:sz w:val="24"/>
          <w:szCs w:val="24"/>
        </w:rPr>
        <w:t xml:space="preserve"> </w:t>
      </w:r>
      <w:r w:rsidR="00183278" w:rsidRPr="00C10BD4">
        <w:rPr>
          <w:rFonts w:ascii="Aptos" w:hAnsi="Aptos"/>
          <w:sz w:val="24"/>
          <w:szCs w:val="24"/>
        </w:rPr>
        <w:t xml:space="preserve">  </w:t>
      </w:r>
      <w:r w:rsidR="004D5E40" w:rsidRPr="00C10BD4">
        <w:rPr>
          <w:rFonts w:ascii="Aptos" w:hAnsi="Aptos"/>
          <w:sz w:val="24"/>
          <w:szCs w:val="24"/>
        </w:rPr>
        <w:t xml:space="preserve"> </w:t>
      </w:r>
      <w:r w:rsidR="00873470" w:rsidRPr="00C10BD4">
        <w:rPr>
          <w:rFonts w:ascii="Aptos" w:hAnsi="Aptos"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>En vedtektsendring trer i kraft umiddelbart etter at Studentparlamentet har votert over vedtektene i sin helhet. Studentparlamentet kan med 2/3 flertall vedta at</w:t>
      </w:r>
    </w:p>
    <w:p w14:paraId="45EACE28" w14:textId="5D8B8E29" w:rsidR="00147B0A" w:rsidRDefault="00147B0A" w:rsidP="004D5E4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endringene </w:t>
      </w:r>
      <w:r w:rsidR="00740A57">
        <w:rPr>
          <w:rFonts w:ascii="Aptos" w:hAnsi="Aptos"/>
          <w:sz w:val="24"/>
          <w:szCs w:val="24"/>
        </w:rPr>
        <w:t xml:space="preserve">skal tre i kraft på et senere tidspunkt. </w:t>
      </w:r>
    </w:p>
    <w:p w14:paraId="7E73D4BD" w14:textId="51AAD46A" w:rsidR="00CF02CD" w:rsidRPr="00C10BD4" w:rsidRDefault="00CF02CD" w:rsidP="00740A57">
      <w:pPr>
        <w:rPr>
          <w:rFonts w:ascii="Aptos" w:hAnsi="Aptos"/>
          <w:sz w:val="24"/>
          <w:szCs w:val="24"/>
        </w:rPr>
      </w:pPr>
    </w:p>
    <w:p w14:paraId="5C70B3E7" w14:textId="600B6D0B" w:rsidR="006D39BB" w:rsidRPr="00C10BD4" w:rsidRDefault="00CF02CD" w:rsidP="006B33BB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</w:t>
      </w:r>
      <w:r w:rsidR="006F7C91">
        <w:rPr>
          <w:rFonts w:ascii="Aptos" w:hAnsi="Aptos"/>
          <w:sz w:val="24"/>
          <w:szCs w:val="24"/>
        </w:rPr>
        <w:t xml:space="preserve"> </w:t>
      </w:r>
      <w:r w:rsidR="00740A57">
        <w:rPr>
          <w:rFonts w:ascii="Aptos" w:hAnsi="Aptos"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 xml:space="preserve">Studentparlamentet kan med 2/3 flertall åpne for en ekstraordinær behandling av vedtektene. Ved en ekstraordinær behandling av vedtektene følges de samme prosedyrer som ved en ordinær behandling. </w:t>
      </w:r>
    </w:p>
    <w:p w14:paraId="3BE26122" w14:textId="77777777" w:rsidR="00C827E7" w:rsidRPr="00C10BD4" w:rsidRDefault="00C827E7" w:rsidP="00C827E7">
      <w:pPr>
        <w:rPr>
          <w:rFonts w:ascii="Aptos" w:hAnsi="Aptos"/>
          <w:color w:val="000000"/>
          <w:sz w:val="24"/>
          <w:szCs w:val="24"/>
        </w:rPr>
      </w:pPr>
    </w:p>
    <w:p w14:paraId="76B530B0" w14:textId="7D6FBC13" w:rsidR="00C827E7" w:rsidRPr="00C10BD4" w:rsidRDefault="00C827E7" w:rsidP="00C827E7">
      <w:pPr>
        <w:rPr>
          <w:rFonts w:ascii="Aptos" w:hAnsi="Aptos"/>
          <w:b/>
          <w:color w:val="000000"/>
          <w:sz w:val="24"/>
          <w:szCs w:val="24"/>
        </w:rPr>
      </w:pPr>
      <w:r w:rsidRPr="00C10BD4">
        <w:rPr>
          <w:rFonts w:ascii="Aptos" w:hAnsi="Aptos"/>
          <w:b/>
          <w:color w:val="000000"/>
          <w:sz w:val="24"/>
          <w:szCs w:val="24"/>
        </w:rPr>
        <w:t>§7</w:t>
      </w:r>
      <w:r w:rsidRPr="00C10BD4">
        <w:rPr>
          <w:rFonts w:ascii="Aptos" w:hAnsi="Aptos"/>
          <w:b/>
          <w:i/>
          <w:color w:val="000000"/>
          <w:sz w:val="24"/>
          <w:szCs w:val="24"/>
        </w:rPr>
        <w:t xml:space="preserve">   </w:t>
      </w:r>
      <w:r w:rsidRPr="00C10BD4">
        <w:rPr>
          <w:rFonts w:ascii="Aptos" w:hAnsi="Aptos"/>
          <w:b/>
          <w:i/>
          <w:color w:val="000000"/>
          <w:sz w:val="24"/>
          <w:szCs w:val="24"/>
        </w:rPr>
        <w:tab/>
      </w:r>
      <w:r w:rsidRPr="00C10BD4">
        <w:rPr>
          <w:rFonts w:ascii="Aptos" w:hAnsi="Aptos"/>
          <w:b/>
          <w:color w:val="000000"/>
          <w:sz w:val="24"/>
          <w:szCs w:val="24"/>
        </w:rPr>
        <w:t>Valgreglement</w:t>
      </w:r>
    </w:p>
    <w:p w14:paraId="73024462" w14:textId="7FDAD322" w:rsidR="00DE3DC3" w:rsidRPr="001F79DA" w:rsidRDefault="00C827E7" w:rsidP="001F79DA">
      <w:pPr>
        <w:ind w:left="700"/>
        <w:rPr>
          <w:rFonts w:ascii="Aptos" w:hAnsi="Aptos"/>
          <w:color w:val="000000"/>
          <w:sz w:val="24"/>
          <w:szCs w:val="24"/>
        </w:rPr>
      </w:pPr>
      <w:r w:rsidRPr="00C10BD4">
        <w:rPr>
          <w:rFonts w:ascii="Aptos" w:hAnsi="Aptos"/>
          <w:color w:val="000000"/>
          <w:sz w:val="24"/>
          <w:szCs w:val="24"/>
        </w:rPr>
        <w:t>Valgreglementet skal hvert år, før 31.ma</w:t>
      </w:r>
      <w:r w:rsidR="006F7C91">
        <w:rPr>
          <w:rFonts w:ascii="Aptos" w:hAnsi="Aptos"/>
          <w:color w:val="000000"/>
          <w:sz w:val="24"/>
          <w:szCs w:val="24"/>
        </w:rPr>
        <w:t>i</w:t>
      </w:r>
      <w:r w:rsidRPr="00C10BD4">
        <w:rPr>
          <w:rFonts w:ascii="Aptos" w:hAnsi="Aptos"/>
          <w:color w:val="000000"/>
          <w:sz w:val="24"/>
          <w:szCs w:val="24"/>
        </w:rPr>
        <w:t>, behandles i Studentparlamentet.</w:t>
      </w:r>
      <w:r w:rsidR="00904A90" w:rsidRPr="00C10BD4">
        <w:rPr>
          <w:rFonts w:ascii="Aptos" w:hAnsi="Aptos"/>
          <w:color w:val="000000"/>
          <w:sz w:val="24"/>
          <w:szCs w:val="24"/>
        </w:rPr>
        <w:t xml:space="preserve"> Endringer i valgreglementet krever 2/3-flertall. </w:t>
      </w:r>
    </w:p>
    <w:p w14:paraId="470A1FA8" w14:textId="77777777" w:rsidR="00DE3DC3" w:rsidRPr="00C10BD4" w:rsidRDefault="00DE3DC3" w:rsidP="006B33BB">
      <w:pPr>
        <w:ind w:left="709" w:hanging="709"/>
        <w:rPr>
          <w:rFonts w:ascii="Aptos" w:hAnsi="Aptos"/>
          <w:sz w:val="24"/>
          <w:szCs w:val="24"/>
        </w:rPr>
      </w:pPr>
    </w:p>
    <w:p w14:paraId="0562233C" w14:textId="5C1ED95B" w:rsidR="00C827E7" w:rsidRPr="00C10BD4" w:rsidRDefault="00C827E7" w:rsidP="00C827E7">
      <w:pPr>
        <w:ind w:left="709" w:hanging="709"/>
        <w:rPr>
          <w:rFonts w:ascii="Aptos" w:hAnsi="Aptos"/>
          <w:b/>
          <w:color w:val="000000"/>
          <w:sz w:val="24"/>
          <w:szCs w:val="24"/>
        </w:rPr>
      </w:pPr>
      <w:r w:rsidRPr="00C10BD4">
        <w:rPr>
          <w:rFonts w:ascii="Aptos" w:hAnsi="Aptos"/>
          <w:b/>
          <w:color w:val="000000"/>
          <w:sz w:val="24"/>
          <w:szCs w:val="24"/>
        </w:rPr>
        <w:t xml:space="preserve">§8    </w:t>
      </w:r>
      <w:r w:rsidRPr="00C10BD4">
        <w:rPr>
          <w:rFonts w:ascii="Aptos" w:hAnsi="Aptos"/>
          <w:b/>
          <w:color w:val="000000"/>
          <w:sz w:val="24"/>
          <w:szCs w:val="24"/>
        </w:rPr>
        <w:tab/>
        <w:t>Økonomireglement</w:t>
      </w:r>
    </w:p>
    <w:p w14:paraId="3E567B88" w14:textId="09287659" w:rsidR="00C827E7" w:rsidRPr="00C10BD4" w:rsidRDefault="00C827E7" w:rsidP="00C827E7">
      <w:pPr>
        <w:ind w:left="709" w:hanging="709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 xml:space="preserve">        </w:t>
      </w:r>
      <w:r w:rsidRPr="00C10BD4">
        <w:rPr>
          <w:rFonts w:ascii="Aptos" w:hAnsi="Aptos"/>
          <w:b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>Økonomireglementet skal hvert år, før 31.ma</w:t>
      </w:r>
      <w:r w:rsidR="00DE3DC3">
        <w:rPr>
          <w:rFonts w:ascii="Aptos" w:hAnsi="Aptos"/>
          <w:sz w:val="24"/>
          <w:szCs w:val="24"/>
        </w:rPr>
        <w:t>i</w:t>
      </w:r>
      <w:r w:rsidRPr="00C10BD4">
        <w:rPr>
          <w:rFonts w:ascii="Aptos" w:hAnsi="Aptos"/>
          <w:sz w:val="24"/>
          <w:szCs w:val="24"/>
        </w:rPr>
        <w:t>, behandles i Studentparlamentet.</w:t>
      </w:r>
      <w:r w:rsidR="00933371" w:rsidRPr="00C10BD4">
        <w:rPr>
          <w:rFonts w:ascii="Aptos" w:hAnsi="Aptos"/>
          <w:sz w:val="24"/>
          <w:szCs w:val="24"/>
        </w:rPr>
        <w:t xml:space="preserve"> Endringer i økonomireglementet krever 2/3- flertall. </w:t>
      </w:r>
    </w:p>
    <w:p w14:paraId="16CDDE69" w14:textId="77777777" w:rsidR="00C827E7" w:rsidRPr="00C10BD4" w:rsidRDefault="00C827E7" w:rsidP="00C827E7">
      <w:pPr>
        <w:rPr>
          <w:rFonts w:ascii="Aptos" w:hAnsi="Aptos"/>
          <w:b/>
          <w:i/>
          <w:sz w:val="24"/>
          <w:szCs w:val="24"/>
        </w:rPr>
      </w:pPr>
    </w:p>
    <w:p w14:paraId="72DA18FD" w14:textId="1BBA4085" w:rsidR="00C827E7" w:rsidRPr="00C10BD4" w:rsidRDefault="00C827E7" w:rsidP="00C827E7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>§9</w:t>
      </w:r>
      <w:r w:rsidRPr="00C10BD4">
        <w:rPr>
          <w:rFonts w:ascii="Aptos" w:hAnsi="Aptos"/>
          <w:b/>
          <w:i/>
          <w:sz w:val="24"/>
          <w:szCs w:val="24"/>
        </w:rPr>
        <w:t xml:space="preserve">   </w:t>
      </w:r>
      <w:r w:rsidRPr="00C10BD4">
        <w:rPr>
          <w:rFonts w:ascii="Aptos" w:hAnsi="Aptos"/>
          <w:b/>
          <w:i/>
          <w:sz w:val="24"/>
          <w:szCs w:val="24"/>
        </w:rPr>
        <w:tab/>
      </w:r>
      <w:r w:rsidRPr="00C10BD4">
        <w:rPr>
          <w:rFonts w:ascii="Aptos" w:hAnsi="Aptos"/>
          <w:b/>
          <w:sz w:val="24"/>
          <w:szCs w:val="24"/>
        </w:rPr>
        <w:t>Budsjett</w:t>
      </w:r>
    </w:p>
    <w:p w14:paraId="33FDA09D" w14:textId="688D1EF6" w:rsidR="00C827E7" w:rsidRPr="00C10BD4" w:rsidRDefault="00C827E7" w:rsidP="00C827E7">
      <w:pPr>
        <w:ind w:left="700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St</w:t>
      </w:r>
      <w:r w:rsidR="00F03E30" w:rsidRPr="00C10BD4">
        <w:rPr>
          <w:rFonts w:ascii="Aptos" w:hAnsi="Aptos"/>
          <w:sz w:val="24"/>
          <w:szCs w:val="24"/>
        </w:rPr>
        <w:t>udentparlamentet vedtar innen 30</w:t>
      </w:r>
      <w:r w:rsidRPr="00C10BD4">
        <w:rPr>
          <w:rFonts w:ascii="Aptos" w:hAnsi="Aptos"/>
          <w:sz w:val="24"/>
          <w:szCs w:val="24"/>
        </w:rPr>
        <w:t xml:space="preserve">. september budsjett for kommende periode. </w:t>
      </w:r>
    </w:p>
    <w:p w14:paraId="240786DF" w14:textId="77777777" w:rsidR="00C827E7" w:rsidRPr="00C10BD4" w:rsidRDefault="00C827E7" w:rsidP="00C827E7">
      <w:pPr>
        <w:ind w:left="700"/>
        <w:rPr>
          <w:rFonts w:ascii="Aptos" w:hAnsi="Aptos"/>
          <w:sz w:val="24"/>
          <w:szCs w:val="24"/>
        </w:rPr>
      </w:pPr>
    </w:p>
    <w:p w14:paraId="4FCDD8B3" w14:textId="45D33FE0" w:rsidR="00C827E7" w:rsidRPr="00C10BD4" w:rsidRDefault="00C827E7" w:rsidP="00C827E7">
      <w:pPr>
        <w:ind w:firstLine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lastRenderedPageBreak/>
        <w:t xml:space="preserve">Revidert budsjett behandles av Studentparlamentet etter at regnskapet </w:t>
      </w:r>
    </w:p>
    <w:p w14:paraId="277AD033" w14:textId="7434482B" w:rsidR="00C827E7" w:rsidRDefault="00C827E7" w:rsidP="0079758C">
      <w:pPr>
        <w:ind w:firstLine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for foregående periode er godkjent. Endringer i revidert budsjett krever </w:t>
      </w:r>
      <w:r w:rsidR="0079758C" w:rsidRPr="00C10BD4">
        <w:rPr>
          <w:rFonts w:ascii="Aptos" w:hAnsi="Aptos"/>
          <w:sz w:val="24"/>
          <w:szCs w:val="24"/>
        </w:rPr>
        <w:t xml:space="preserve">2/3 </w:t>
      </w:r>
    </w:p>
    <w:p w14:paraId="733500DD" w14:textId="34585A24" w:rsidR="007F5A75" w:rsidRPr="00C10BD4" w:rsidRDefault="007F5A75" w:rsidP="0079758C">
      <w:pPr>
        <w:ind w:firstLine="70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flertall. </w:t>
      </w:r>
    </w:p>
    <w:p w14:paraId="6438E9A1" w14:textId="77777777" w:rsidR="00C827E7" w:rsidRPr="00C10BD4" w:rsidRDefault="00C827E7" w:rsidP="00C827E7">
      <w:pPr>
        <w:rPr>
          <w:rFonts w:ascii="Aptos" w:hAnsi="Aptos"/>
          <w:sz w:val="24"/>
          <w:szCs w:val="24"/>
        </w:rPr>
      </w:pPr>
    </w:p>
    <w:p w14:paraId="7667A11F" w14:textId="77777777" w:rsidR="00C827E7" w:rsidRPr="00C10BD4" w:rsidRDefault="00C827E7" w:rsidP="00C827E7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>§10      Stillingsbeskrivelser</w:t>
      </w:r>
    </w:p>
    <w:p w14:paraId="65063CB7" w14:textId="77777777" w:rsidR="00E83633" w:rsidRDefault="00C827E7" w:rsidP="00C827E7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 xml:space="preserve">            </w:t>
      </w:r>
      <w:r w:rsidR="00E83633">
        <w:rPr>
          <w:rFonts w:ascii="Aptos" w:hAnsi="Aptos"/>
          <w:b/>
          <w:sz w:val="24"/>
          <w:szCs w:val="24"/>
        </w:rPr>
        <w:t xml:space="preserve"> </w:t>
      </w:r>
      <w:r w:rsidR="00B87BD4">
        <w:rPr>
          <w:rFonts w:ascii="Aptos" w:hAnsi="Aptos"/>
          <w:b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>Studentparlamentet vedtar stillingsbeskrivelser for STA-styret.</w:t>
      </w:r>
      <w:r w:rsidR="00E83633">
        <w:rPr>
          <w:rFonts w:ascii="Aptos" w:hAnsi="Aptos"/>
          <w:sz w:val="24"/>
          <w:szCs w:val="24"/>
        </w:rPr>
        <w:t xml:space="preserve"> </w:t>
      </w:r>
    </w:p>
    <w:p w14:paraId="009D2816" w14:textId="6B208DA3" w:rsidR="00C827E7" w:rsidRPr="00C10BD4" w:rsidRDefault="00382BF0" w:rsidP="00C827E7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Stillingsbeskrivelsene skal, hvert år, før 31.mai, behandles i Studentparlamentet. </w:t>
      </w:r>
      <w:r w:rsidR="00C827E7" w:rsidRPr="00C10BD4">
        <w:rPr>
          <w:rFonts w:ascii="Aptos" w:hAnsi="Aptos"/>
          <w:sz w:val="24"/>
          <w:szCs w:val="24"/>
        </w:rPr>
        <w:t xml:space="preserve"> </w:t>
      </w:r>
      <w:r w:rsidR="004D0652">
        <w:rPr>
          <w:rFonts w:ascii="Aptos" w:hAnsi="Aptos"/>
          <w:sz w:val="24"/>
          <w:szCs w:val="24"/>
        </w:rPr>
        <w:t xml:space="preserve">  </w:t>
      </w:r>
    </w:p>
    <w:p w14:paraId="0D10F570" w14:textId="5363B470" w:rsidR="00E43CCD" w:rsidRDefault="00344357" w:rsidP="004D0652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</w:t>
      </w:r>
      <w:r w:rsidR="00C827E7" w:rsidRPr="00C10BD4">
        <w:rPr>
          <w:rFonts w:ascii="Aptos" w:hAnsi="Aptos"/>
          <w:sz w:val="24"/>
          <w:szCs w:val="24"/>
        </w:rPr>
        <w:t xml:space="preserve">Endringer i stillingsbeskrivelsene krever </w:t>
      </w:r>
      <w:r w:rsidR="0079758C" w:rsidRPr="00C10BD4">
        <w:rPr>
          <w:rFonts w:ascii="Aptos" w:hAnsi="Aptos"/>
          <w:sz w:val="24"/>
          <w:szCs w:val="24"/>
        </w:rPr>
        <w:t>2/3 flertall</w:t>
      </w:r>
      <w:r w:rsidR="00E43CCD" w:rsidRPr="00C10BD4">
        <w:rPr>
          <w:rFonts w:ascii="Aptos" w:hAnsi="Aptos"/>
          <w:sz w:val="24"/>
          <w:szCs w:val="24"/>
        </w:rPr>
        <w:t>.</w:t>
      </w:r>
    </w:p>
    <w:p w14:paraId="51163580" w14:textId="77777777" w:rsidR="00FB1941" w:rsidRPr="00C10BD4" w:rsidRDefault="00FB1941" w:rsidP="004D0652">
      <w:pPr>
        <w:rPr>
          <w:rFonts w:ascii="Aptos" w:hAnsi="Aptos"/>
          <w:sz w:val="24"/>
          <w:szCs w:val="24"/>
        </w:rPr>
      </w:pPr>
    </w:p>
    <w:p w14:paraId="1AF8AE27" w14:textId="1A12976A" w:rsidR="00C827E7" w:rsidRPr="00C10BD4" w:rsidRDefault="00C827E7" w:rsidP="006D39BB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color w:val="000000"/>
          <w:sz w:val="24"/>
          <w:szCs w:val="24"/>
        </w:rPr>
        <w:t xml:space="preserve">§11 </w:t>
      </w:r>
      <w:r w:rsidRPr="00C10BD4">
        <w:rPr>
          <w:rFonts w:ascii="Aptos" w:hAnsi="Aptos"/>
          <w:b/>
          <w:color w:val="000000"/>
          <w:sz w:val="24"/>
          <w:szCs w:val="24"/>
        </w:rPr>
        <w:tab/>
      </w:r>
      <w:r w:rsidRPr="00C10BD4">
        <w:rPr>
          <w:rFonts w:ascii="Aptos" w:hAnsi="Aptos"/>
          <w:b/>
          <w:sz w:val="24"/>
          <w:szCs w:val="24"/>
        </w:rPr>
        <w:t>Prinsipprogram</w:t>
      </w:r>
    </w:p>
    <w:p w14:paraId="4C52F41D" w14:textId="4E9A7E20" w:rsidR="0079758C" w:rsidRPr="00C10BD4" w:rsidRDefault="0079758C" w:rsidP="00623CB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Prinsipprogrammet beskriver </w:t>
      </w:r>
      <w:r w:rsidR="007A7DBF" w:rsidRPr="00C10BD4">
        <w:rPr>
          <w:rFonts w:ascii="Aptos" w:hAnsi="Aptos"/>
          <w:sz w:val="24"/>
          <w:szCs w:val="24"/>
        </w:rPr>
        <w:t>STAs</w:t>
      </w:r>
      <w:r w:rsidRPr="00C10BD4">
        <w:rPr>
          <w:rFonts w:ascii="Aptos" w:hAnsi="Aptos"/>
          <w:sz w:val="24"/>
          <w:szCs w:val="24"/>
        </w:rPr>
        <w:t xml:space="preserve"> verdier og politiske prinsipper. </w:t>
      </w:r>
      <w:r w:rsidR="003E53A4" w:rsidRPr="00C10BD4">
        <w:rPr>
          <w:rFonts w:ascii="Aptos" w:hAnsi="Aptos"/>
          <w:sz w:val="24"/>
          <w:szCs w:val="24"/>
        </w:rPr>
        <w:t xml:space="preserve">Prinsipprogrammet skal behandles </w:t>
      </w:r>
      <w:r w:rsidR="004F09DC" w:rsidRPr="00C10BD4">
        <w:rPr>
          <w:rFonts w:ascii="Aptos" w:hAnsi="Aptos"/>
          <w:sz w:val="24"/>
          <w:szCs w:val="24"/>
        </w:rPr>
        <w:t>annethvert</w:t>
      </w:r>
      <w:r w:rsidR="003E53A4" w:rsidRPr="00C10BD4">
        <w:rPr>
          <w:rFonts w:ascii="Aptos" w:hAnsi="Aptos"/>
          <w:sz w:val="24"/>
          <w:szCs w:val="24"/>
        </w:rPr>
        <w:t xml:space="preserve"> år </w:t>
      </w:r>
      <w:r w:rsidR="000D5392" w:rsidRPr="00C10BD4">
        <w:rPr>
          <w:rFonts w:ascii="Aptos" w:hAnsi="Aptos"/>
          <w:sz w:val="24"/>
          <w:szCs w:val="24"/>
        </w:rPr>
        <w:t xml:space="preserve">før 30.november. Det skal behandles og vedtas av Studentparlamentet med 2/3 flertall. </w:t>
      </w:r>
    </w:p>
    <w:p w14:paraId="150909D4" w14:textId="77777777" w:rsidR="003B1270" w:rsidRPr="00C10BD4" w:rsidRDefault="003B1270" w:rsidP="00623CB6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</w:p>
    <w:p w14:paraId="6AB29BE7" w14:textId="7350200A" w:rsidR="006D39BB" w:rsidRPr="00C10BD4" w:rsidRDefault="006D39BB" w:rsidP="006D39BB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b/>
          <w:sz w:val="22"/>
          <w:szCs w:val="24"/>
        </w:rPr>
      </w:pPr>
      <w:r w:rsidRPr="00C10BD4">
        <w:rPr>
          <w:rFonts w:ascii="Aptos" w:hAnsi="Aptos"/>
          <w:b/>
          <w:sz w:val="22"/>
          <w:szCs w:val="24"/>
        </w:rPr>
        <w:t>§</w:t>
      </w:r>
      <w:r w:rsidR="00C827E7" w:rsidRPr="00C10BD4">
        <w:rPr>
          <w:rFonts w:ascii="Aptos" w:hAnsi="Aptos"/>
          <w:b/>
          <w:sz w:val="22"/>
          <w:szCs w:val="24"/>
        </w:rPr>
        <w:t>12</w:t>
      </w:r>
      <w:r w:rsidRPr="00C10BD4">
        <w:rPr>
          <w:rFonts w:ascii="Aptos" w:hAnsi="Aptos"/>
          <w:b/>
          <w:sz w:val="22"/>
          <w:szCs w:val="24"/>
        </w:rPr>
        <w:tab/>
      </w:r>
      <w:r w:rsidR="006B33BB" w:rsidRPr="00C10BD4">
        <w:rPr>
          <w:rFonts w:ascii="Aptos" w:hAnsi="Aptos"/>
          <w:b/>
          <w:sz w:val="22"/>
          <w:szCs w:val="24"/>
        </w:rPr>
        <w:t>Politiske dokumenter</w:t>
      </w:r>
    </w:p>
    <w:p w14:paraId="514C34A9" w14:textId="163DF139" w:rsidR="006D39BB" w:rsidRDefault="006B33BB" w:rsidP="00D05FC2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Politiske</w:t>
      </w:r>
      <w:r w:rsidR="006D39BB" w:rsidRPr="00C10BD4">
        <w:rPr>
          <w:rFonts w:ascii="Aptos" w:hAnsi="Aptos"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 xml:space="preserve">dokumenter beskriver </w:t>
      </w:r>
      <w:r w:rsidR="00455A5D" w:rsidRPr="00C10BD4">
        <w:rPr>
          <w:rFonts w:ascii="Aptos" w:hAnsi="Aptos"/>
          <w:sz w:val="24"/>
          <w:szCs w:val="24"/>
        </w:rPr>
        <w:t>STAs</w:t>
      </w:r>
      <w:r w:rsidR="006D39BB" w:rsidRPr="00C10BD4">
        <w:rPr>
          <w:rFonts w:ascii="Aptos" w:hAnsi="Aptos"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 xml:space="preserve">politiske </w:t>
      </w:r>
      <w:r w:rsidR="006D39BB" w:rsidRPr="00C10BD4">
        <w:rPr>
          <w:rFonts w:ascii="Aptos" w:hAnsi="Aptos"/>
          <w:sz w:val="24"/>
          <w:szCs w:val="24"/>
        </w:rPr>
        <w:t xml:space="preserve">standpunkt. </w:t>
      </w:r>
      <w:r w:rsidR="00AF605E">
        <w:rPr>
          <w:rFonts w:ascii="Aptos" w:hAnsi="Aptos"/>
          <w:sz w:val="24"/>
          <w:szCs w:val="24"/>
        </w:rPr>
        <w:t>De politiske dokumentene skal opp til revidering hvert år, innen 31.mai.</w:t>
      </w:r>
    </w:p>
    <w:p w14:paraId="2C8C8FB5" w14:textId="77777777" w:rsidR="00AF605E" w:rsidRPr="00C10BD4" w:rsidRDefault="00AF605E" w:rsidP="00D05FC2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</w:p>
    <w:p w14:paraId="6D5DBD7B" w14:textId="6815AD3A" w:rsidR="00C827E7" w:rsidRPr="00C10BD4" w:rsidRDefault="001565CE" w:rsidP="0009146A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Politiske dokumenter vedtas av Studentparlamentet med 2/3 flertall. </w:t>
      </w:r>
      <w:r w:rsidR="00C827E7" w:rsidRPr="00C10BD4">
        <w:rPr>
          <w:rFonts w:ascii="Aptos" w:hAnsi="Aptos"/>
          <w:sz w:val="24"/>
          <w:szCs w:val="24"/>
        </w:rPr>
        <w:t>STA-styret innstiller på politiske dokumenter</w:t>
      </w:r>
      <w:r w:rsidRPr="00C10BD4">
        <w:rPr>
          <w:rFonts w:ascii="Aptos" w:hAnsi="Aptos"/>
          <w:sz w:val="24"/>
          <w:szCs w:val="24"/>
        </w:rPr>
        <w:t xml:space="preserve">. </w:t>
      </w:r>
    </w:p>
    <w:p w14:paraId="7B99B2BC" w14:textId="77777777" w:rsidR="00C827E7" w:rsidRPr="00C10BD4" w:rsidRDefault="00C827E7" w:rsidP="00CB5478">
      <w:pPr>
        <w:ind w:left="709" w:hanging="709"/>
        <w:rPr>
          <w:rFonts w:ascii="Aptos" w:hAnsi="Aptos"/>
          <w:sz w:val="24"/>
          <w:szCs w:val="24"/>
        </w:rPr>
      </w:pPr>
    </w:p>
    <w:p w14:paraId="31843469" w14:textId="17FBC54F" w:rsidR="006D39BB" w:rsidRPr="00C10BD4" w:rsidRDefault="006D39BB" w:rsidP="006D39BB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>§</w:t>
      </w:r>
      <w:r w:rsidR="00C827E7" w:rsidRPr="00C10BD4">
        <w:rPr>
          <w:rFonts w:ascii="Aptos" w:hAnsi="Aptos"/>
          <w:b/>
          <w:sz w:val="24"/>
          <w:szCs w:val="24"/>
        </w:rPr>
        <w:t>13</w:t>
      </w:r>
      <w:r w:rsidRPr="00C10BD4">
        <w:rPr>
          <w:rFonts w:ascii="Aptos" w:hAnsi="Aptos"/>
          <w:b/>
          <w:sz w:val="24"/>
          <w:szCs w:val="24"/>
        </w:rPr>
        <w:tab/>
      </w:r>
      <w:r w:rsidR="00AC5C31" w:rsidRPr="00C10BD4">
        <w:rPr>
          <w:rFonts w:ascii="Aptos" w:hAnsi="Aptos"/>
          <w:b/>
          <w:sz w:val="24"/>
          <w:szCs w:val="24"/>
        </w:rPr>
        <w:t>Handlingsplan</w:t>
      </w:r>
    </w:p>
    <w:p w14:paraId="35044B76" w14:textId="397F3EE1" w:rsidR="00AE4947" w:rsidRPr="00C10BD4" w:rsidRDefault="00AC5C31" w:rsidP="00A715F1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Handlingsplanen er organisasjonens veiledning for hvordan</w:t>
      </w:r>
      <w:r w:rsidR="00297698" w:rsidRPr="00C10BD4">
        <w:rPr>
          <w:rFonts w:ascii="Aptos" w:hAnsi="Aptos"/>
          <w:sz w:val="24"/>
          <w:szCs w:val="24"/>
        </w:rPr>
        <w:t xml:space="preserve"> arbeidet i</w:t>
      </w:r>
      <w:r w:rsidRPr="00C10BD4">
        <w:rPr>
          <w:rFonts w:ascii="Aptos" w:hAnsi="Aptos"/>
          <w:sz w:val="24"/>
          <w:szCs w:val="24"/>
        </w:rPr>
        <w:t xml:space="preserve"> den kommende styreperioden skal prioriteres. </w:t>
      </w:r>
      <w:r w:rsidR="00E1054B" w:rsidRPr="00C10BD4">
        <w:rPr>
          <w:rFonts w:ascii="Aptos" w:hAnsi="Aptos"/>
          <w:sz w:val="24"/>
          <w:szCs w:val="24"/>
        </w:rPr>
        <w:t>Handlingsplanen tar for seg saker som er aktuelle</w:t>
      </w:r>
      <w:r w:rsidR="000E4A26" w:rsidRPr="00C10BD4">
        <w:rPr>
          <w:rFonts w:ascii="Aptos" w:hAnsi="Aptos"/>
          <w:sz w:val="24"/>
          <w:szCs w:val="24"/>
        </w:rPr>
        <w:t>,</w:t>
      </w:r>
      <w:r w:rsidR="00E1054B" w:rsidRPr="00C10BD4">
        <w:rPr>
          <w:rFonts w:ascii="Aptos" w:hAnsi="Aptos"/>
          <w:sz w:val="24"/>
          <w:szCs w:val="24"/>
        </w:rPr>
        <w:t xml:space="preserve"> i tråd med </w:t>
      </w:r>
      <w:r w:rsidR="00C827E7" w:rsidRPr="00C10BD4">
        <w:rPr>
          <w:rFonts w:ascii="Aptos" w:hAnsi="Aptos"/>
          <w:sz w:val="24"/>
          <w:szCs w:val="24"/>
        </w:rPr>
        <w:t>organisasjonens politikk</w:t>
      </w:r>
      <w:r w:rsidR="00E1054B" w:rsidRPr="00C10BD4">
        <w:rPr>
          <w:rFonts w:ascii="Aptos" w:hAnsi="Aptos"/>
          <w:sz w:val="24"/>
          <w:szCs w:val="24"/>
        </w:rPr>
        <w:t xml:space="preserve"> og interne prosesser i organisasjonen. </w:t>
      </w:r>
      <w:r w:rsidR="00E1054B" w:rsidRPr="00C10BD4">
        <w:rPr>
          <w:rFonts w:ascii="Aptos" w:hAnsi="Aptos"/>
          <w:sz w:val="24"/>
          <w:szCs w:val="24"/>
        </w:rPr>
        <w:br/>
        <w:t xml:space="preserve">Handlingsplanen vedtas av Studentparlamentet, etter innstilling fra STA-styret, innen </w:t>
      </w:r>
      <w:r w:rsidR="00C827E7" w:rsidRPr="00C10BD4">
        <w:rPr>
          <w:rFonts w:ascii="Aptos" w:hAnsi="Aptos"/>
          <w:sz w:val="24"/>
          <w:szCs w:val="24"/>
        </w:rPr>
        <w:t>3</w:t>
      </w:r>
      <w:r w:rsidR="008A5A2D" w:rsidRPr="00C10BD4">
        <w:rPr>
          <w:rFonts w:ascii="Aptos" w:hAnsi="Aptos"/>
          <w:sz w:val="24"/>
          <w:szCs w:val="24"/>
        </w:rPr>
        <w:t xml:space="preserve">1.mai. </w:t>
      </w:r>
    </w:p>
    <w:p w14:paraId="5A4B1686" w14:textId="77777777" w:rsidR="00815F8C" w:rsidRPr="00C10BD4" w:rsidRDefault="00815F8C" w:rsidP="00C827E7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08"/>
        <w:rPr>
          <w:rFonts w:ascii="Aptos" w:hAnsi="Aptos"/>
          <w:sz w:val="24"/>
          <w:szCs w:val="24"/>
        </w:rPr>
      </w:pPr>
    </w:p>
    <w:p w14:paraId="0B8C7CF9" w14:textId="4AD9CEEC" w:rsidR="00815F8C" w:rsidRPr="00C10BD4" w:rsidRDefault="00815F8C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14     Resolusjoner </w:t>
      </w:r>
    </w:p>
    <w:p w14:paraId="4C514F5E" w14:textId="5B027ADC" w:rsidR="00C65A03" w:rsidRDefault="00815F8C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            </w:t>
      </w:r>
      <w:r w:rsidR="00941748">
        <w:rPr>
          <w:rFonts w:ascii="Aptos" w:hAnsi="Aptos"/>
          <w:b/>
          <w:bCs w:val="0"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 xml:space="preserve">Resolusjoner er </w:t>
      </w:r>
      <w:r w:rsidR="00F14B06" w:rsidRPr="00C10BD4">
        <w:rPr>
          <w:rFonts w:ascii="Aptos" w:hAnsi="Aptos"/>
          <w:sz w:val="24"/>
          <w:szCs w:val="24"/>
        </w:rPr>
        <w:t xml:space="preserve">politiske </w:t>
      </w:r>
      <w:r w:rsidR="00521889" w:rsidRPr="00C10BD4">
        <w:rPr>
          <w:rFonts w:ascii="Aptos" w:hAnsi="Aptos"/>
          <w:sz w:val="24"/>
          <w:szCs w:val="24"/>
        </w:rPr>
        <w:t>uttalelser som er særlig tidsrelevante og som bygger på,</w:t>
      </w:r>
    </w:p>
    <w:p w14:paraId="72AEF19F" w14:textId="3F7CB578" w:rsidR="00C65A03" w:rsidRDefault="00C65A03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</w:t>
      </w:r>
      <w:r w:rsidR="00941748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og eventuelt utvider, STAs eks</w:t>
      </w:r>
      <w:r w:rsidR="005927A5">
        <w:rPr>
          <w:rFonts w:ascii="Aptos" w:hAnsi="Aptos"/>
          <w:sz w:val="24"/>
          <w:szCs w:val="24"/>
        </w:rPr>
        <w:t>isterende politikk. Resolusjoner skal utarbeides til</w:t>
      </w:r>
    </w:p>
    <w:p w14:paraId="34ED26F9" w14:textId="77777777" w:rsidR="00FF4748" w:rsidRDefault="005927A5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</w:t>
      </w:r>
      <w:r w:rsidR="00941748">
        <w:rPr>
          <w:rFonts w:ascii="Aptos" w:hAnsi="Aptos"/>
          <w:sz w:val="24"/>
          <w:szCs w:val="24"/>
        </w:rPr>
        <w:t xml:space="preserve"> </w:t>
      </w:r>
      <w:r w:rsidR="00501027">
        <w:rPr>
          <w:rFonts w:ascii="Aptos" w:hAnsi="Aptos"/>
          <w:sz w:val="24"/>
          <w:szCs w:val="24"/>
        </w:rPr>
        <w:t xml:space="preserve">å brukes som et verktøy i polisk formidling. </w:t>
      </w:r>
      <w:r w:rsidR="00600037" w:rsidRPr="00C10BD4">
        <w:rPr>
          <w:rFonts w:ascii="Aptos" w:hAnsi="Aptos"/>
          <w:sz w:val="24"/>
          <w:szCs w:val="24"/>
        </w:rPr>
        <w:t>Resolusjoner fremmes i</w:t>
      </w:r>
    </w:p>
    <w:p w14:paraId="73B69A6A" w14:textId="77777777" w:rsidR="00FF4748" w:rsidRDefault="00FF4748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hensiktsmessige situasjoner, og er gyldig fra møteslutt hvor de ble vedtatt, og </w:t>
      </w:r>
    </w:p>
    <w:p w14:paraId="798EC695" w14:textId="4CD015CE" w:rsidR="00FF4748" w:rsidRDefault="00FF4748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varer i 3 år.   </w:t>
      </w:r>
    </w:p>
    <w:p w14:paraId="3026AD35" w14:textId="2FCA2720" w:rsidR="00FF4748" w:rsidRDefault="00807594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</w:t>
      </w:r>
      <w:r w:rsidR="008F6678">
        <w:rPr>
          <w:rFonts w:ascii="Aptos" w:hAnsi="Aptos"/>
          <w:sz w:val="24"/>
          <w:szCs w:val="24"/>
        </w:rPr>
        <w:t xml:space="preserve"> </w:t>
      </w:r>
      <w:r w:rsidRPr="00C10BD4">
        <w:rPr>
          <w:rFonts w:ascii="Aptos" w:hAnsi="Aptos"/>
          <w:sz w:val="24"/>
          <w:szCs w:val="24"/>
        </w:rPr>
        <w:t>Resolusjoner vedtas av Studentparlamentet med 2/3 flertall. STA-styret innstiller</w:t>
      </w:r>
      <w:r w:rsidR="00FF4748">
        <w:rPr>
          <w:rFonts w:ascii="Aptos" w:hAnsi="Aptos"/>
          <w:sz w:val="24"/>
          <w:szCs w:val="24"/>
        </w:rPr>
        <w:t xml:space="preserve"> </w:t>
      </w:r>
    </w:p>
    <w:p w14:paraId="769351A1" w14:textId="4FFB2EA0" w:rsidR="00FF4748" w:rsidRDefault="00FF4748" w:rsidP="001475FC">
      <w:pPr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</w:t>
      </w:r>
      <w:r w:rsidR="008F6678">
        <w:rPr>
          <w:rFonts w:ascii="Aptos" w:hAnsi="Aptos"/>
          <w:sz w:val="24"/>
          <w:szCs w:val="24"/>
        </w:rPr>
        <w:t xml:space="preserve"> </w:t>
      </w:r>
      <w:r w:rsidR="003C454A">
        <w:rPr>
          <w:rFonts w:ascii="Aptos" w:hAnsi="Aptos"/>
          <w:sz w:val="24"/>
          <w:szCs w:val="24"/>
        </w:rPr>
        <w:t xml:space="preserve">på resolusjoner. </w:t>
      </w:r>
    </w:p>
    <w:p w14:paraId="415AAAEF" w14:textId="77777777" w:rsidR="003C454A" w:rsidRPr="00C10BD4" w:rsidRDefault="003C454A" w:rsidP="00C3721D">
      <w:pPr>
        <w:rPr>
          <w:rFonts w:ascii="Aptos" w:hAnsi="Aptos"/>
        </w:rPr>
      </w:pPr>
    </w:p>
    <w:p w14:paraId="00CFAFBC" w14:textId="77777777" w:rsidR="00BA4C44" w:rsidRPr="00C10BD4" w:rsidRDefault="00875746" w:rsidP="00BA4C44">
      <w:pPr>
        <w:pStyle w:val="Overskrift3"/>
        <w:spacing w:before="0" w:after="0"/>
        <w:rPr>
          <w:rFonts w:ascii="Aptos" w:hAnsi="Aptos"/>
          <w:sz w:val="28"/>
          <w:szCs w:val="28"/>
        </w:rPr>
      </w:pPr>
      <w:r w:rsidRPr="00C10BD4">
        <w:rPr>
          <w:rFonts w:ascii="Aptos" w:hAnsi="Aptos"/>
          <w:sz w:val="28"/>
          <w:szCs w:val="28"/>
        </w:rPr>
        <w:t xml:space="preserve">Kapittel 4: </w:t>
      </w:r>
      <w:r w:rsidR="00BA4C44" w:rsidRPr="00C10BD4">
        <w:rPr>
          <w:rFonts w:ascii="Aptos" w:hAnsi="Aptos"/>
          <w:sz w:val="28"/>
          <w:szCs w:val="28"/>
        </w:rPr>
        <w:t>Studentparlamentet</w:t>
      </w:r>
    </w:p>
    <w:p w14:paraId="3A9565D0" w14:textId="77777777" w:rsidR="00BA4C44" w:rsidRPr="00C10BD4" w:rsidRDefault="00BA4C44" w:rsidP="00BA4C44">
      <w:pPr>
        <w:ind w:left="705" w:hanging="705"/>
        <w:rPr>
          <w:rFonts w:ascii="Aptos" w:hAnsi="Aptos"/>
          <w:color w:val="000000" w:themeColor="text1"/>
          <w:sz w:val="24"/>
          <w:szCs w:val="24"/>
        </w:rPr>
      </w:pPr>
    </w:p>
    <w:p w14:paraId="106F9DFB" w14:textId="1B524623" w:rsidR="00BA4C44" w:rsidRPr="00C10BD4" w:rsidRDefault="007E1C61" w:rsidP="00BA4C44">
      <w:pPr>
        <w:ind w:left="705" w:hanging="705"/>
        <w:rPr>
          <w:rFonts w:ascii="Aptos" w:hAnsi="Aptos"/>
          <w:b/>
          <w:color w:val="000000" w:themeColor="text1"/>
          <w:sz w:val="24"/>
          <w:szCs w:val="24"/>
        </w:rPr>
      </w:pPr>
      <w:r w:rsidRPr="00C10BD4">
        <w:rPr>
          <w:rFonts w:ascii="Aptos" w:hAnsi="Aptos"/>
          <w:b/>
          <w:bCs w:val="0"/>
          <w:color w:val="000000" w:themeColor="text1"/>
          <w:sz w:val="24"/>
          <w:szCs w:val="24"/>
        </w:rPr>
        <w:t>§ 1</w:t>
      </w:r>
      <w:r w:rsidR="00F6547F" w:rsidRPr="00C10BD4">
        <w:rPr>
          <w:rFonts w:ascii="Aptos" w:hAnsi="Aptos"/>
          <w:b/>
          <w:bCs w:val="0"/>
          <w:color w:val="000000" w:themeColor="text1"/>
          <w:sz w:val="24"/>
          <w:szCs w:val="24"/>
        </w:rPr>
        <w:t>5</w:t>
      </w:r>
      <w:r w:rsidR="00BA4C44" w:rsidRPr="00C10BD4">
        <w:rPr>
          <w:rFonts w:ascii="Aptos" w:hAnsi="Aptos"/>
          <w:b/>
          <w:bCs w:val="0"/>
          <w:color w:val="000000" w:themeColor="text1"/>
          <w:sz w:val="24"/>
          <w:szCs w:val="24"/>
        </w:rPr>
        <w:tab/>
      </w:r>
      <w:r w:rsidR="00873470" w:rsidRPr="00C10BD4">
        <w:rPr>
          <w:rFonts w:ascii="Aptos" w:hAnsi="Aptos"/>
          <w:b/>
          <w:bCs w:val="0"/>
          <w:color w:val="000000" w:themeColor="text1"/>
          <w:sz w:val="24"/>
          <w:szCs w:val="24"/>
        </w:rPr>
        <w:tab/>
      </w:r>
      <w:r w:rsidR="00BA4C44" w:rsidRPr="00C10BD4">
        <w:rPr>
          <w:rFonts w:ascii="Aptos" w:hAnsi="Aptos"/>
          <w:b/>
          <w:bCs w:val="0"/>
          <w:color w:val="000000" w:themeColor="text1"/>
          <w:sz w:val="24"/>
          <w:szCs w:val="24"/>
        </w:rPr>
        <w:t>Myndighet</w:t>
      </w:r>
    </w:p>
    <w:p w14:paraId="250C54B7" w14:textId="22C4AB22" w:rsidR="00BA4C44" w:rsidRPr="00C10BD4" w:rsidRDefault="00BA4C44" w:rsidP="00BA4C44">
      <w:pPr>
        <w:ind w:left="705"/>
        <w:rPr>
          <w:rFonts w:ascii="Aptos" w:hAnsi="Aptos"/>
          <w:color w:val="000000" w:themeColor="text1"/>
          <w:sz w:val="24"/>
          <w:szCs w:val="24"/>
        </w:rPr>
      </w:pPr>
      <w:r w:rsidRPr="00C10BD4">
        <w:rPr>
          <w:rFonts w:ascii="Aptos" w:hAnsi="Aptos"/>
          <w:color w:val="000000" w:themeColor="text1"/>
          <w:sz w:val="24"/>
          <w:szCs w:val="24"/>
        </w:rPr>
        <w:t xml:space="preserve">Studentparlamentet er </w:t>
      </w:r>
      <w:r w:rsidR="00AF7797" w:rsidRPr="00C10BD4">
        <w:rPr>
          <w:rFonts w:ascii="Aptos" w:hAnsi="Aptos"/>
          <w:color w:val="000000" w:themeColor="text1"/>
          <w:sz w:val="24"/>
          <w:szCs w:val="24"/>
        </w:rPr>
        <w:t>STAs</w:t>
      </w:r>
      <w:r w:rsidRPr="00C10BD4">
        <w:rPr>
          <w:rFonts w:ascii="Aptos" w:hAnsi="Aptos"/>
          <w:color w:val="000000" w:themeColor="text1"/>
          <w:sz w:val="24"/>
          <w:szCs w:val="24"/>
        </w:rPr>
        <w:t xml:space="preserve"> øverste beslutningsorgan.</w:t>
      </w:r>
    </w:p>
    <w:p w14:paraId="6C72293A" w14:textId="4ADC1B01" w:rsidR="002601DB" w:rsidRPr="00C10BD4" w:rsidRDefault="002601DB" w:rsidP="00BA4C44">
      <w:pPr>
        <w:ind w:left="705"/>
        <w:rPr>
          <w:rFonts w:ascii="Aptos" w:hAnsi="Aptos"/>
          <w:bCs w:val="0"/>
          <w:sz w:val="24"/>
          <w:szCs w:val="24"/>
        </w:rPr>
      </w:pPr>
    </w:p>
    <w:p w14:paraId="5145BFDD" w14:textId="12065CBC" w:rsidR="002601DB" w:rsidRPr="00C10BD4" w:rsidRDefault="002601DB" w:rsidP="002601DB">
      <w:pPr>
        <w:ind w:left="705" w:hanging="705"/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>§ 1</w:t>
      </w:r>
      <w:r w:rsidR="00F6547F" w:rsidRPr="00C10BD4">
        <w:rPr>
          <w:rFonts w:ascii="Aptos" w:hAnsi="Aptos"/>
          <w:b/>
          <w:bCs w:val="0"/>
          <w:sz w:val="24"/>
          <w:szCs w:val="24"/>
        </w:rPr>
        <w:t>6</w:t>
      </w:r>
      <w:r w:rsidRPr="00C10BD4">
        <w:rPr>
          <w:rFonts w:ascii="Aptos" w:hAnsi="Aptos"/>
          <w:b/>
          <w:bCs w:val="0"/>
          <w:sz w:val="24"/>
          <w:szCs w:val="24"/>
        </w:rPr>
        <w:tab/>
      </w:r>
      <w:r w:rsidRPr="00C10BD4">
        <w:rPr>
          <w:rFonts w:ascii="Aptos" w:hAnsi="Aptos"/>
          <w:b/>
          <w:bCs w:val="0"/>
          <w:sz w:val="24"/>
          <w:szCs w:val="24"/>
        </w:rPr>
        <w:tab/>
        <w:t>Funksjonstid</w:t>
      </w:r>
    </w:p>
    <w:p w14:paraId="651AC29A" w14:textId="67E5F0C6" w:rsidR="00BA4C44" w:rsidRPr="00775923" w:rsidRDefault="008A6189" w:rsidP="00775923">
      <w:pPr>
        <w:ind w:left="705" w:hanging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ab/>
      </w:r>
      <w:r w:rsidRPr="00C10BD4">
        <w:rPr>
          <w:rFonts w:ascii="Aptos" w:hAnsi="Aptos"/>
          <w:sz w:val="24"/>
          <w:szCs w:val="24"/>
        </w:rPr>
        <w:t xml:space="preserve">Studentparlamentet velges </w:t>
      </w:r>
      <w:r w:rsidR="00D056E0" w:rsidRPr="00C10BD4">
        <w:rPr>
          <w:rFonts w:ascii="Aptos" w:hAnsi="Aptos"/>
          <w:sz w:val="24"/>
          <w:szCs w:val="24"/>
        </w:rPr>
        <w:t xml:space="preserve">ved </w:t>
      </w:r>
      <w:r w:rsidR="007005A6" w:rsidRPr="00C10BD4">
        <w:rPr>
          <w:rFonts w:ascii="Aptos" w:hAnsi="Aptos"/>
          <w:sz w:val="24"/>
          <w:szCs w:val="24"/>
        </w:rPr>
        <w:t xml:space="preserve">digitalt </w:t>
      </w:r>
      <w:r w:rsidR="00D056E0" w:rsidRPr="00C10BD4">
        <w:rPr>
          <w:rFonts w:ascii="Aptos" w:hAnsi="Aptos"/>
          <w:sz w:val="24"/>
          <w:szCs w:val="24"/>
        </w:rPr>
        <w:t xml:space="preserve">urnevalg </w:t>
      </w:r>
      <w:r w:rsidRPr="00C10BD4">
        <w:rPr>
          <w:rFonts w:ascii="Aptos" w:hAnsi="Aptos"/>
          <w:sz w:val="24"/>
          <w:szCs w:val="24"/>
        </w:rPr>
        <w:t xml:space="preserve">på våren med funksjonstid fra </w:t>
      </w:r>
      <w:r w:rsidR="009708C3">
        <w:rPr>
          <w:rFonts w:ascii="Aptos" w:hAnsi="Aptos"/>
          <w:sz w:val="24"/>
          <w:szCs w:val="24"/>
        </w:rPr>
        <w:t>0</w:t>
      </w:r>
      <w:r w:rsidRPr="00C10BD4">
        <w:rPr>
          <w:rFonts w:ascii="Aptos" w:hAnsi="Aptos"/>
          <w:sz w:val="24"/>
          <w:szCs w:val="24"/>
        </w:rPr>
        <w:t>1. juli til 30. juni.</w:t>
      </w:r>
    </w:p>
    <w:p w14:paraId="4EA86AC8" w14:textId="249C82F5" w:rsidR="00BA4C44" w:rsidRPr="00775923" w:rsidRDefault="007E1C61" w:rsidP="00BA4C44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lastRenderedPageBreak/>
        <w:t xml:space="preserve">§ </w:t>
      </w:r>
      <w:r w:rsidR="00B123D1" w:rsidRPr="00C10BD4">
        <w:rPr>
          <w:rFonts w:ascii="Aptos" w:hAnsi="Aptos"/>
          <w:b/>
          <w:bCs w:val="0"/>
          <w:sz w:val="24"/>
          <w:szCs w:val="24"/>
        </w:rPr>
        <w:t>1</w:t>
      </w:r>
      <w:r w:rsidR="00F6547F" w:rsidRPr="00C10BD4">
        <w:rPr>
          <w:rFonts w:ascii="Aptos" w:hAnsi="Aptos"/>
          <w:b/>
          <w:bCs w:val="0"/>
          <w:sz w:val="24"/>
          <w:szCs w:val="24"/>
        </w:rPr>
        <w:t>7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</w:r>
      <w:r w:rsidR="00CD3301" w:rsidRPr="00C10BD4">
        <w:rPr>
          <w:rFonts w:ascii="Aptos" w:hAnsi="Aptos"/>
          <w:b/>
          <w:bCs w:val="0"/>
          <w:sz w:val="24"/>
          <w:szCs w:val="24"/>
        </w:rPr>
        <w:t xml:space="preserve">Valgordning for </w:t>
      </w:r>
      <w:r w:rsidR="000D5A6B" w:rsidRPr="00C10BD4">
        <w:rPr>
          <w:rFonts w:ascii="Aptos" w:hAnsi="Aptos"/>
          <w:b/>
          <w:bCs w:val="0"/>
          <w:sz w:val="24"/>
          <w:szCs w:val="24"/>
        </w:rPr>
        <w:t xml:space="preserve">Studentparlamentet </w:t>
      </w:r>
    </w:p>
    <w:p w14:paraId="4CE639A5" w14:textId="5CB61A76" w:rsidR="00D056E0" w:rsidRPr="00C10BD4" w:rsidRDefault="00D056E0" w:rsidP="00C3721D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Studentparlamentet </w:t>
      </w:r>
      <w:r w:rsidR="008200E0" w:rsidRPr="00C10BD4">
        <w:rPr>
          <w:rFonts w:ascii="Aptos" w:hAnsi="Aptos"/>
          <w:sz w:val="24"/>
          <w:szCs w:val="24"/>
        </w:rPr>
        <w:t>velges ved fakultetsvise</w:t>
      </w:r>
      <w:r w:rsidR="007423D9" w:rsidRPr="00C10BD4">
        <w:rPr>
          <w:rFonts w:ascii="Aptos" w:hAnsi="Aptos"/>
          <w:sz w:val="24"/>
          <w:szCs w:val="24"/>
        </w:rPr>
        <w:t>/avdelingsvise digitale</w:t>
      </w:r>
      <w:r w:rsidR="008200E0" w:rsidRPr="00C10BD4">
        <w:rPr>
          <w:rFonts w:ascii="Aptos" w:hAnsi="Aptos"/>
          <w:sz w:val="24"/>
          <w:szCs w:val="24"/>
        </w:rPr>
        <w:t xml:space="preserve"> urnevalg. </w:t>
      </w:r>
    </w:p>
    <w:p w14:paraId="258EAB6D" w14:textId="77777777" w:rsidR="00D056E0" w:rsidRPr="00C10BD4" w:rsidRDefault="00D056E0" w:rsidP="00C3721D">
      <w:pPr>
        <w:ind w:left="705"/>
        <w:rPr>
          <w:rFonts w:ascii="Aptos" w:hAnsi="Aptos"/>
          <w:sz w:val="24"/>
          <w:szCs w:val="24"/>
        </w:rPr>
      </w:pPr>
    </w:p>
    <w:p w14:paraId="5659B6B1" w14:textId="68FF4F36" w:rsidR="002061A2" w:rsidRPr="00C10BD4" w:rsidRDefault="002061A2" w:rsidP="00C3721D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Studentparlamentet består av 25 representanter. Hvert fakultet og avdeling for lærerutdanning utgjør én valgkrets hver. Hver valgkrets har en (1) representant hver. </w:t>
      </w:r>
    </w:p>
    <w:p w14:paraId="4C9F0881" w14:textId="1807CA4C" w:rsidR="002061A2" w:rsidRPr="00C10BD4" w:rsidRDefault="002061A2" w:rsidP="00C3721D">
      <w:pPr>
        <w:ind w:left="705"/>
        <w:rPr>
          <w:rFonts w:ascii="Aptos" w:hAnsi="Aptos"/>
          <w:sz w:val="24"/>
          <w:szCs w:val="24"/>
        </w:rPr>
      </w:pPr>
    </w:p>
    <w:p w14:paraId="47D67130" w14:textId="29BDA267" w:rsidR="00096712" w:rsidRPr="00C10BD4" w:rsidRDefault="002061A2" w:rsidP="00FB4ABD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De påfølgende representantene fordeles inn i valgrunder hvor valgkretsene får </w:t>
      </w:r>
      <w:r w:rsidR="00337144" w:rsidRPr="00C10BD4">
        <w:rPr>
          <w:rFonts w:ascii="Aptos" w:hAnsi="Aptos"/>
          <w:sz w:val="24"/>
          <w:szCs w:val="24"/>
        </w:rPr>
        <w:t>én</w:t>
      </w:r>
      <w:r w:rsidRPr="00C10BD4">
        <w:rPr>
          <w:rFonts w:ascii="Aptos" w:hAnsi="Aptos"/>
          <w:sz w:val="24"/>
          <w:szCs w:val="24"/>
        </w:rPr>
        <w:t xml:space="preserve"> </w:t>
      </w:r>
      <w:r w:rsidR="00337144" w:rsidRPr="00C10BD4">
        <w:rPr>
          <w:rFonts w:ascii="Aptos" w:hAnsi="Aptos"/>
          <w:sz w:val="24"/>
          <w:szCs w:val="24"/>
        </w:rPr>
        <w:t>representant</w:t>
      </w:r>
      <w:r w:rsidRPr="00C10BD4">
        <w:rPr>
          <w:rFonts w:ascii="Aptos" w:hAnsi="Aptos"/>
          <w:sz w:val="24"/>
          <w:szCs w:val="24"/>
        </w:rPr>
        <w:t xml:space="preserve"> </w:t>
      </w:r>
      <w:r w:rsidR="003F2426" w:rsidRPr="00C10BD4">
        <w:rPr>
          <w:rFonts w:ascii="Aptos" w:hAnsi="Aptos"/>
          <w:sz w:val="24"/>
          <w:szCs w:val="24"/>
        </w:rPr>
        <w:t xml:space="preserve">for </w:t>
      </w:r>
      <w:r w:rsidR="00716AC5" w:rsidRPr="00C10BD4">
        <w:rPr>
          <w:rFonts w:ascii="Aptos" w:hAnsi="Aptos"/>
          <w:sz w:val="24"/>
          <w:szCs w:val="24"/>
        </w:rPr>
        <w:t>hver påbegynt 750.student</w:t>
      </w:r>
      <w:r w:rsidRPr="00C10BD4">
        <w:rPr>
          <w:rFonts w:ascii="Aptos" w:hAnsi="Aptos"/>
          <w:sz w:val="24"/>
          <w:szCs w:val="24"/>
        </w:rPr>
        <w:t xml:space="preserve">. </w:t>
      </w:r>
      <w:r w:rsidR="00337144" w:rsidRPr="00C10BD4">
        <w:rPr>
          <w:rFonts w:ascii="Aptos" w:hAnsi="Aptos"/>
          <w:sz w:val="24"/>
          <w:szCs w:val="24"/>
        </w:rPr>
        <w:t>Man kan ikke få flere enn en representant i hver valgrunde. Oppnår ikke valgkretsen kravet</w:t>
      </w:r>
      <w:r w:rsidR="00935948" w:rsidRPr="00C10BD4">
        <w:rPr>
          <w:rFonts w:ascii="Aptos" w:hAnsi="Aptos"/>
          <w:sz w:val="24"/>
          <w:szCs w:val="24"/>
        </w:rPr>
        <w:t xml:space="preserve"> om en ny påbegynt 750.student</w:t>
      </w:r>
      <w:r w:rsidR="00337144" w:rsidRPr="00C10BD4">
        <w:rPr>
          <w:rFonts w:ascii="Aptos" w:hAnsi="Aptos"/>
          <w:sz w:val="24"/>
          <w:szCs w:val="24"/>
        </w:rPr>
        <w:t xml:space="preserve">, blir de strøket – og kan ikke få flere representanter. </w:t>
      </w:r>
      <w:r w:rsidR="00096712" w:rsidRPr="00C10BD4">
        <w:rPr>
          <w:rFonts w:ascii="Aptos" w:hAnsi="Aptos"/>
          <w:sz w:val="24"/>
          <w:szCs w:val="24"/>
        </w:rPr>
        <w:t>De resterende representantene fordeles på de andre valgkretsene ett</w:t>
      </w:r>
      <w:r w:rsidR="0043786F" w:rsidRPr="00C10BD4">
        <w:rPr>
          <w:rFonts w:ascii="Aptos" w:hAnsi="Aptos"/>
          <w:sz w:val="24"/>
          <w:szCs w:val="24"/>
        </w:rPr>
        <w:t xml:space="preserve">er </w:t>
      </w:r>
      <w:r w:rsidR="00716AC5" w:rsidRPr="00C10BD4">
        <w:rPr>
          <w:rFonts w:ascii="Aptos" w:hAnsi="Aptos"/>
          <w:sz w:val="24"/>
          <w:szCs w:val="24"/>
        </w:rPr>
        <w:t>hver påbegynt 750.student</w:t>
      </w:r>
      <w:r w:rsidR="0043786F" w:rsidRPr="00C10BD4">
        <w:rPr>
          <w:rFonts w:ascii="Aptos" w:hAnsi="Aptos"/>
          <w:sz w:val="24"/>
          <w:szCs w:val="24"/>
        </w:rPr>
        <w:t>.</w:t>
      </w:r>
      <w:r w:rsidR="00096712" w:rsidRPr="00C10BD4">
        <w:rPr>
          <w:rFonts w:ascii="Aptos" w:hAnsi="Aptos"/>
          <w:sz w:val="24"/>
          <w:szCs w:val="24"/>
        </w:rPr>
        <w:t xml:space="preserve"> </w:t>
      </w:r>
    </w:p>
    <w:p w14:paraId="56011412" w14:textId="3CEF43B4" w:rsidR="002061A2" w:rsidRPr="00C10BD4" w:rsidRDefault="00096712" w:rsidP="0030762C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I siste valgrunde fordeles representantene etter de valgkretsene med høyest studentmanntall. Det fordeles til de</w:t>
      </w:r>
      <w:r w:rsidR="008649A5" w:rsidRPr="00C10BD4">
        <w:rPr>
          <w:rFonts w:ascii="Aptos" w:hAnsi="Aptos"/>
          <w:sz w:val="24"/>
          <w:szCs w:val="24"/>
        </w:rPr>
        <w:t>t</w:t>
      </w:r>
      <w:r w:rsidRPr="00C10BD4">
        <w:rPr>
          <w:rFonts w:ascii="Aptos" w:hAnsi="Aptos"/>
          <w:sz w:val="24"/>
          <w:szCs w:val="24"/>
        </w:rPr>
        <w:t xml:space="preserve"> ikke er flere representanter igjen. </w:t>
      </w:r>
    </w:p>
    <w:p w14:paraId="0A171C0D" w14:textId="31FD3742" w:rsidR="005D32FF" w:rsidRPr="00C10BD4" w:rsidRDefault="005D32FF" w:rsidP="005D32FF">
      <w:pPr>
        <w:rPr>
          <w:rFonts w:ascii="Aptos" w:hAnsi="Aptos"/>
          <w:sz w:val="24"/>
          <w:szCs w:val="24"/>
        </w:rPr>
      </w:pPr>
    </w:p>
    <w:p w14:paraId="27B2FEEB" w14:textId="4BC4A16B" w:rsidR="00F100E9" w:rsidRPr="00C10BD4" w:rsidRDefault="00F100E9" w:rsidP="00F100E9">
      <w:pPr>
        <w:rPr>
          <w:rFonts w:ascii="Aptos" w:hAnsi="Aptos"/>
          <w:color w:val="000000"/>
          <w:sz w:val="24"/>
          <w:szCs w:val="24"/>
        </w:rPr>
      </w:pPr>
      <w:r w:rsidRPr="00C10BD4">
        <w:rPr>
          <w:rFonts w:ascii="Aptos" w:hAnsi="Aptos"/>
          <w:b/>
          <w:bCs w:val="0"/>
          <w:color w:val="000000"/>
          <w:sz w:val="24"/>
          <w:szCs w:val="24"/>
        </w:rPr>
        <w:t>§ 1</w:t>
      </w:r>
      <w:r w:rsidR="00F6547F" w:rsidRPr="00C10BD4">
        <w:rPr>
          <w:rFonts w:ascii="Aptos" w:hAnsi="Aptos"/>
          <w:b/>
          <w:bCs w:val="0"/>
          <w:color w:val="000000"/>
          <w:sz w:val="24"/>
          <w:szCs w:val="24"/>
        </w:rPr>
        <w:t>8</w:t>
      </w:r>
      <w:r w:rsidR="00DF69BE">
        <w:rPr>
          <w:rFonts w:ascii="Aptos" w:hAnsi="Aptos"/>
          <w:b/>
          <w:bCs w:val="0"/>
          <w:i/>
          <w:color w:val="000000"/>
          <w:sz w:val="24"/>
          <w:szCs w:val="24"/>
        </w:rPr>
        <w:t xml:space="preserve">    </w:t>
      </w:r>
      <w:r w:rsidRPr="00C10BD4">
        <w:rPr>
          <w:rFonts w:ascii="Aptos" w:hAnsi="Aptos"/>
          <w:b/>
          <w:bCs w:val="0"/>
          <w:color w:val="000000"/>
          <w:sz w:val="24"/>
          <w:szCs w:val="24"/>
        </w:rPr>
        <w:t xml:space="preserve">Supplering av representanter i Studentparlamentet </w:t>
      </w:r>
    </w:p>
    <w:p w14:paraId="5A3DB285" w14:textId="153B0A2A" w:rsidR="00F100E9" w:rsidRPr="00C10BD4" w:rsidRDefault="001902DA" w:rsidP="005D32FF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 Studentparlamentet og STA-styret kan, ved behov, bli enig om å igangsette en </w:t>
      </w:r>
    </w:p>
    <w:p w14:paraId="3E13DC70" w14:textId="4D1DA4BC" w:rsidR="00F77135" w:rsidRPr="00C10BD4" w:rsidRDefault="001902DA" w:rsidP="005D32FF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 suppleringsprosess. </w:t>
      </w:r>
      <w:r w:rsidR="00F77135" w:rsidRPr="00C10BD4">
        <w:rPr>
          <w:rFonts w:ascii="Aptos" w:hAnsi="Aptos"/>
          <w:sz w:val="24"/>
          <w:szCs w:val="24"/>
        </w:rPr>
        <w:t xml:space="preserve">Et enstemmig allmøte i </w:t>
      </w:r>
      <w:r w:rsidR="00945B5C" w:rsidRPr="00C10BD4">
        <w:rPr>
          <w:rFonts w:ascii="Aptos" w:hAnsi="Aptos"/>
          <w:sz w:val="24"/>
          <w:szCs w:val="24"/>
        </w:rPr>
        <w:t>STA</w:t>
      </w:r>
      <w:r w:rsidR="00F77135" w:rsidRPr="00C10BD4">
        <w:rPr>
          <w:rFonts w:ascii="Aptos" w:hAnsi="Aptos"/>
          <w:sz w:val="24"/>
          <w:szCs w:val="24"/>
        </w:rPr>
        <w:t xml:space="preserve"> må</w:t>
      </w:r>
      <w:r w:rsidR="00945B5C" w:rsidRPr="00C10BD4">
        <w:rPr>
          <w:rFonts w:ascii="Aptos" w:hAnsi="Aptos"/>
          <w:sz w:val="24"/>
          <w:szCs w:val="24"/>
        </w:rPr>
        <w:t xml:space="preserve"> godkjenne at en </w:t>
      </w:r>
    </w:p>
    <w:p w14:paraId="1C309CEB" w14:textId="4CF0E3A3" w:rsidR="00180A64" w:rsidRPr="00C10BD4" w:rsidRDefault="00F77135" w:rsidP="005D32FF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 </w:t>
      </w:r>
      <w:r w:rsidR="00180A64" w:rsidRPr="00C10BD4">
        <w:rPr>
          <w:rFonts w:ascii="Aptos" w:hAnsi="Aptos"/>
          <w:sz w:val="24"/>
          <w:szCs w:val="24"/>
        </w:rPr>
        <w:t xml:space="preserve">suppleringsprosess kan igangsettes. </w:t>
      </w:r>
    </w:p>
    <w:p w14:paraId="001A4C46" w14:textId="77777777" w:rsidR="00DF69BE" w:rsidRDefault="00180A64" w:rsidP="005D32FF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 Dersom det under en suppleringsprosess kommer inn flere kandi</w:t>
      </w:r>
      <w:r w:rsidR="00C27854" w:rsidRPr="00C10BD4">
        <w:rPr>
          <w:rFonts w:ascii="Aptos" w:hAnsi="Aptos"/>
          <w:sz w:val="24"/>
          <w:szCs w:val="24"/>
        </w:rPr>
        <w:t>d</w:t>
      </w:r>
      <w:r w:rsidRPr="00C10BD4">
        <w:rPr>
          <w:rFonts w:ascii="Aptos" w:hAnsi="Aptos"/>
          <w:sz w:val="24"/>
          <w:szCs w:val="24"/>
        </w:rPr>
        <w:t xml:space="preserve">atskjema enn </w:t>
      </w:r>
    </w:p>
    <w:p w14:paraId="1C911ED1" w14:textId="17AF5EB4" w:rsidR="00DF69BE" w:rsidRDefault="00DF69BE" w:rsidP="005D32F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antall ledige plasser, avgjøres plassene av STA-styret. </w:t>
      </w:r>
    </w:p>
    <w:p w14:paraId="4B65E8DB" w14:textId="77777777" w:rsidR="004F2732" w:rsidRDefault="004F2732" w:rsidP="00DD151F">
      <w:pPr>
        <w:rPr>
          <w:rFonts w:ascii="Aptos" w:hAnsi="Aptos"/>
          <w:sz w:val="24"/>
          <w:szCs w:val="24"/>
        </w:rPr>
      </w:pPr>
    </w:p>
    <w:p w14:paraId="472772A3" w14:textId="77777777" w:rsidR="005727B3" w:rsidRPr="00C10BD4" w:rsidRDefault="005727B3" w:rsidP="00DD151F">
      <w:pPr>
        <w:rPr>
          <w:rFonts w:ascii="Aptos" w:hAnsi="Aptos"/>
          <w:sz w:val="24"/>
          <w:szCs w:val="24"/>
        </w:rPr>
      </w:pPr>
    </w:p>
    <w:p w14:paraId="1A08E932" w14:textId="629182FA" w:rsidR="00BA4C44" w:rsidRPr="00C10BD4" w:rsidRDefault="00274DAF" w:rsidP="00DD151F">
      <w:pPr>
        <w:rPr>
          <w:rFonts w:ascii="Aptos" w:hAnsi="Aptos"/>
          <w:color w:val="000000"/>
          <w:sz w:val="24"/>
          <w:szCs w:val="24"/>
        </w:rPr>
      </w:pPr>
      <w:r w:rsidRPr="00C10BD4">
        <w:rPr>
          <w:rFonts w:ascii="Aptos" w:hAnsi="Aptos"/>
          <w:b/>
          <w:bCs w:val="0"/>
          <w:color w:val="000000"/>
          <w:sz w:val="24"/>
          <w:szCs w:val="24"/>
        </w:rPr>
        <w:t xml:space="preserve">§ </w:t>
      </w:r>
      <w:r w:rsidR="00974179" w:rsidRPr="00C10BD4">
        <w:rPr>
          <w:rFonts w:ascii="Aptos" w:hAnsi="Aptos"/>
          <w:b/>
          <w:bCs w:val="0"/>
          <w:color w:val="000000"/>
          <w:sz w:val="24"/>
          <w:szCs w:val="24"/>
        </w:rPr>
        <w:t>1</w:t>
      </w:r>
      <w:r w:rsidR="00F6547F" w:rsidRPr="00C10BD4">
        <w:rPr>
          <w:rFonts w:ascii="Aptos" w:hAnsi="Aptos"/>
          <w:b/>
          <w:bCs w:val="0"/>
          <w:color w:val="000000"/>
          <w:sz w:val="24"/>
          <w:szCs w:val="24"/>
        </w:rPr>
        <w:t>9</w:t>
      </w:r>
      <w:r w:rsidR="00BA4C44" w:rsidRPr="00C10BD4">
        <w:rPr>
          <w:rFonts w:ascii="Aptos" w:hAnsi="Aptos"/>
          <w:b/>
          <w:bCs w:val="0"/>
          <w:i/>
          <w:color w:val="000000"/>
          <w:sz w:val="24"/>
          <w:szCs w:val="24"/>
        </w:rPr>
        <w:tab/>
      </w:r>
      <w:r w:rsidR="003C12BA" w:rsidRPr="00C10BD4">
        <w:rPr>
          <w:rFonts w:ascii="Aptos" w:hAnsi="Aptos"/>
          <w:b/>
          <w:bCs w:val="0"/>
          <w:color w:val="000000"/>
          <w:sz w:val="24"/>
          <w:szCs w:val="24"/>
        </w:rPr>
        <w:t>Vedtaksdyktighet</w:t>
      </w:r>
    </w:p>
    <w:p w14:paraId="3C83DFD4" w14:textId="552D0DE9" w:rsidR="00BA4C44" w:rsidRPr="00C10BD4" w:rsidRDefault="00BA4C44" w:rsidP="002F131D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color w:val="000000"/>
          <w:sz w:val="24"/>
          <w:szCs w:val="24"/>
        </w:rPr>
        <w:t xml:space="preserve">Studentparlamentet er </w:t>
      </w:r>
      <w:r w:rsidR="005F6065" w:rsidRPr="00C10BD4">
        <w:rPr>
          <w:rFonts w:ascii="Aptos" w:hAnsi="Aptos"/>
          <w:color w:val="000000"/>
          <w:sz w:val="24"/>
          <w:szCs w:val="24"/>
        </w:rPr>
        <w:t>vedtaksdyktig</w:t>
      </w:r>
      <w:r w:rsidRPr="00C10BD4">
        <w:rPr>
          <w:rFonts w:ascii="Aptos" w:hAnsi="Aptos"/>
          <w:color w:val="000000"/>
          <w:sz w:val="24"/>
          <w:szCs w:val="24"/>
        </w:rPr>
        <w:t xml:space="preserve"> når samtlige </w:t>
      </w:r>
      <w:r w:rsidR="0042450B" w:rsidRPr="00C10BD4">
        <w:rPr>
          <w:rFonts w:ascii="Aptos" w:hAnsi="Aptos"/>
          <w:color w:val="000000"/>
          <w:sz w:val="24"/>
          <w:szCs w:val="24"/>
        </w:rPr>
        <w:t>representanter</w:t>
      </w:r>
      <w:r w:rsidRPr="00C10BD4">
        <w:rPr>
          <w:rFonts w:ascii="Aptos" w:hAnsi="Aptos"/>
          <w:color w:val="000000"/>
          <w:sz w:val="24"/>
          <w:szCs w:val="24"/>
        </w:rPr>
        <w:t xml:space="preserve"> er innkalt i henhold til vedtektene, og minst 50</w:t>
      </w:r>
      <w:r w:rsidR="00D734D6" w:rsidRPr="00C10BD4">
        <w:rPr>
          <w:rFonts w:ascii="Aptos" w:hAnsi="Aptos"/>
          <w:color w:val="000000"/>
          <w:sz w:val="24"/>
          <w:szCs w:val="24"/>
        </w:rPr>
        <w:t xml:space="preserve"> </w:t>
      </w:r>
      <w:r w:rsidRPr="00C10BD4">
        <w:rPr>
          <w:rFonts w:ascii="Aptos" w:hAnsi="Aptos"/>
          <w:color w:val="000000"/>
          <w:sz w:val="24"/>
          <w:szCs w:val="24"/>
        </w:rPr>
        <w:t xml:space="preserve">% </w:t>
      </w:r>
      <w:r w:rsidRPr="00C10BD4">
        <w:rPr>
          <w:rFonts w:ascii="Aptos" w:hAnsi="Aptos"/>
          <w:sz w:val="24"/>
          <w:szCs w:val="24"/>
        </w:rPr>
        <w:t xml:space="preserve">av </w:t>
      </w:r>
      <w:r w:rsidR="004D6EF6" w:rsidRPr="00C10BD4">
        <w:rPr>
          <w:rFonts w:ascii="Aptos" w:hAnsi="Aptos"/>
          <w:sz w:val="24"/>
          <w:szCs w:val="24"/>
        </w:rPr>
        <w:t>representantene</w:t>
      </w:r>
      <w:r w:rsidRPr="00C10BD4">
        <w:rPr>
          <w:rFonts w:ascii="Aptos" w:hAnsi="Aptos"/>
          <w:sz w:val="24"/>
          <w:szCs w:val="24"/>
        </w:rPr>
        <w:t xml:space="preserve"> deltar på møtet.</w:t>
      </w:r>
    </w:p>
    <w:p w14:paraId="3C7B7FCF" w14:textId="77777777" w:rsidR="0061092A" w:rsidRPr="00C10BD4" w:rsidRDefault="0061092A" w:rsidP="002F131D">
      <w:pPr>
        <w:ind w:left="705"/>
        <w:rPr>
          <w:rFonts w:ascii="Aptos" w:hAnsi="Aptos"/>
          <w:sz w:val="24"/>
          <w:szCs w:val="24"/>
        </w:rPr>
      </w:pPr>
    </w:p>
    <w:p w14:paraId="2A2EA694" w14:textId="2081B323" w:rsidR="00BA4C44" w:rsidRPr="00C10BD4" w:rsidRDefault="007E1C61" w:rsidP="00BA4C44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F6547F" w:rsidRPr="00C10BD4">
        <w:rPr>
          <w:rFonts w:ascii="Aptos" w:hAnsi="Aptos"/>
          <w:b/>
          <w:bCs w:val="0"/>
          <w:sz w:val="24"/>
          <w:szCs w:val="24"/>
        </w:rPr>
        <w:t>20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  <w:t>Frister</w:t>
      </w:r>
    </w:p>
    <w:p w14:paraId="5AB93815" w14:textId="7ABC31D8" w:rsidR="00BA4C44" w:rsidRPr="00C10BD4" w:rsidRDefault="00BA4C44" w:rsidP="00BA4C44">
      <w:pPr>
        <w:ind w:left="705"/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Alle saker må sendes </w:t>
      </w:r>
      <w:r w:rsidR="00214A2B" w:rsidRPr="00C10BD4">
        <w:rPr>
          <w:rFonts w:ascii="Aptos" w:hAnsi="Aptos"/>
          <w:sz w:val="24"/>
          <w:szCs w:val="24"/>
        </w:rPr>
        <w:t>STA-styret</w:t>
      </w:r>
      <w:r w:rsidRPr="00C10BD4">
        <w:rPr>
          <w:rFonts w:ascii="Aptos" w:hAnsi="Aptos"/>
          <w:sz w:val="24"/>
          <w:szCs w:val="24"/>
        </w:rPr>
        <w:t xml:space="preserve"> senest </w:t>
      </w:r>
      <w:r w:rsidR="00974179" w:rsidRPr="00C10BD4">
        <w:rPr>
          <w:rFonts w:ascii="Aptos" w:hAnsi="Aptos"/>
          <w:sz w:val="24"/>
          <w:szCs w:val="24"/>
        </w:rPr>
        <w:t>tre (</w:t>
      </w:r>
      <w:r w:rsidRPr="00C10BD4">
        <w:rPr>
          <w:rFonts w:ascii="Aptos" w:hAnsi="Aptos"/>
          <w:sz w:val="24"/>
          <w:szCs w:val="24"/>
        </w:rPr>
        <w:t>3</w:t>
      </w:r>
      <w:r w:rsidR="00974179" w:rsidRPr="00C10BD4">
        <w:rPr>
          <w:rFonts w:ascii="Aptos" w:hAnsi="Aptos"/>
          <w:sz w:val="24"/>
          <w:szCs w:val="24"/>
        </w:rPr>
        <w:t>)</w:t>
      </w:r>
      <w:r w:rsidRPr="00C10BD4">
        <w:rPr>
          <w:rFonts w:ascii="Aptos" w:hAnsi="Aptos"/>
          <w:sz w:val="24"/>
          <w:szCs w:val="24"/>
        </w:rPr>
        <w:t xml:space="preserve"> uker</w:t>
      </w:r>
      <w:r w:rsidR="00214A2B" w:rsidRPr="00C10BD4">
        <w:rPr>
          <w:rFonts w:ascii="Aptos" w:hAnsi="Aptos"/>
          <w:sz w:val="24"/>
          <w:szCs w:val="24"/>
        </w:rPr>
        <w:t xml:space="preserve"> før møte i </w:t>
      </w:r>
      <w:r w:rsidR="00EB514D" w:rsidRPr="00C10BD4">
        <w:rPr>
          <w:rFonts w:ascii="Aptos" w:hAnsi="Aptos"/>
          <w:sz w:val="24"/>
          <w:szCs w:val="24"/>
        </w:rPr>
        <w:t>Student</w:t>
      </w:r>
      <w:r w:rsidR="00214A2B" w:rsidRPr="00C10BD4">
        <w:rPr>
          <w:rFonts w:ascii="Aptos" w:hAnsi="Aptos"/>
          <w:sz w:val="24"/>
          <w:szCs w:val="24"/>
        </w:rPr>
        <w:t>parlamentet. STA-</w:t>
      </w:r>
      <w:r w:rsidRPr="00C10BD4">
        <w:rPr>
          <w:rFonts w:ascii="Aptos" w:hAnsi="Aptos"/>
          <w:sz w:val="24"/>
          <w:szCs w:val="24"/>
        </w:rPr>
        <w:t>styret kan i spesielle tilfeller gjøre unntak fra denne regelen.</w:t>
      </w:r>
    </w:p>
    <w:p w14:paraId="5DE4B5C5" w14:textId="77777777" w:rsidR="00974179" w:rsidRPr="00C10BD4" w:rsidRDefault="00974179" w:rsidP="00BA4C44">
      <w:pPr>
        <w:ind w:left="705" w:firstLine="3"/>
        <w:rPr>
          <w:rFonts w:ascii="Aptos" w:hAnsi="Aptos"/>
          <w:sz w:val="24"/>
          <w:szCs w:val="24"/>
        </w:rPr>
      </w:pPr>
    </w:p>
    <w:p w14:paraId="0EA95FF0" w14:textId="2C1E86C9" w:rsidR="00BA4C44" w:rsidRPr="00C10BD4" w:rsidRDefault="00BA4C44" w:rsidP="00BA4C44">
      <w:pPr>
        <w:ind w:left="705" w:firstLine="3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Ved ordinære møter skal innkalling og sakspapirer sendes Studentparlamentets medlemmer senest </w:t>
      </w:r>
      <w:r w:rsidR="00974179" w:rsidRPr="00C10BD4">
        <w:rPr>
          <w:rFonts w:ascii="Aptos" w:hAnsi="Aptos"/>
          <w:sz w:val="24"/>
          <w:szCs w:val="24"/>
        </w:rPr>
        <w:t>en (</w:t>
      </w:r>
      <w:r w:rsidRPr="00C10BD4">
        <w:rPr>
          <w:rFonts w:ascii="Aptos" w:hAnsi="Aptos"/>
          <w:sz w:val="24"/>
          <w:szCs w:val="24"/>
        </w:rPr>
        <w:t>1</w:t>
      </w:r>
      <w:r w:rsidR="00974179" w:rsidRPr="00C10BD4">
        <w:rPr>
          <w:rFonts w:ascii="Aptos" w:hAnsi="Aptos"/>
          <w:sz w:val="24"/>
          <w:szCs w:val="24"/>
        </w:rPr>
        <w:t>)</w:t>
      </w:r>
      <w:r w:rsidRPr="00C10BD4">
        <w:rPr>
          <w:rFonts w:ascii="Aptos" w:hAnsi="Aptos"/>
          <w:sz w:val="24"/>
          <w:szCs w:val="24"/>
        </w:rPr>
        <w:t xml:space="preserve"> uke før møtet.</w:t>
      </w:r>
    </w:p>
    <w:p w14:paraId="12D239A8" w14:textId="77777777" w:rsidR="00BA4C44" w:rsidRPr="00C10BD4" w:rsidRDefault="00BA4C44" w:rsidP="00BA4C44">
      <w:pPr>
        <w:rPr>
          <w:rFonts w:ascii="Aptos" w:hAnsi="Aptos"/>
          <w:sz w:val="24"/>
          <w:szCs w:val="24"/>
        </w:rPr>
      </w:pPr>
    </w:p>
    <w:p w14:paraId="25FA8FBD" w14:textId="7E283B38" w:rsidR="00BA4C44" w:rsidRPr="00C10BD4" w:rsidRDefault="00BA4C44" w:rsidP="00BA4C4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Innkalling til valgforsamling skal sendes Studentparlamentets medlemmer senest </w:t>
      </w:r>
      <w:r w:rsidR="001B5D2A" w:rsidRPr="00C10BD4">
        <w:rPr>
          <w:rFonts w:ascii="Aptos" w:hAnsi="Aptos"/>
          <w:sz w:val="24"/>
          <w:szCs w:val="24"/>
        </w:rPr>
        <w:t>to (</w:t>
      </w:r>
      <w:r w:rsidRPr="00C10BD4">
        <w:rPr>
          <w:rFonts w:ascii="Aptos" w:hAnsi="Aptos"/>
          <w:sz w:val="24"/>
          <w:szCs w:val="24"/>
        </w:rPr>
        <w:t>2</w:t>
      </w:r>
      <w:r w:rsidR="001B5D2A" w:rsidRPr="00C10BD4">
        <w:rPr>
          <w:rFonts w:ascii="Aptos" w:hAnsi="Aptos"/>
          <w:sz w:val="24"/>
          <w:szCs w:val="24"/>
        </w:rPr>
        <w:t>)</w:t>
      </w:r>
      <w:r w:rsidRPr="00C10BD4">
        <w:rPr>
          <w:rFonts w:ascii="Aptos" w:hAnsi="Aptos"/>
          <w:sz w:val="24"/>
          <w:szCs w:val="24"/>
        </w:rPr>
        <w:t xml:space="preserve"> uker før møtet.</w:t>
      </w:r>
    </w:p>
    <w:p w14:paraId="186917DC" w14:textId="77777777" w:rsidR="00BA4C44" w:rsidRPr="00C10BD4" w:rsidRDefault="00BA4C44" w:rsidP="00BA4C44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ab/>
      </w:r>
    </w:p>
    <w:p w14:paraId="12C5105E" w14:textId="58B88853" w:rsidR="00BA4C44" w:rsidRPr="00C10BD4" w:rsidRDefault="00FE72EF" w:rsidP="00BA4C44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A85135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1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  <w:t>Valg</w:t>
      </w:r>
      <w:r w:rsidR="001A5403" w:rsidRPr="00C10BD4">
        <w:rPr>
          <w:rFonts w:ascii="Aptos" w:hAnsi="Aptos"/>
          <w:b/>
          <w:bCs w:val="0"/>
          <w:sz w:val="24"/>
          <w:szCs w:val="24"/>
        </w:rPr>
        <w:t>forsamling</w:t>
      </w:r>
    </w:p>
    <w:p w14:paraId="2D119787" w14:textId="4BDAE2A9" w:rsidR="00BA4C44" w:rsidRPr="00C10BD4" w:rsidRDefault="00BA4C44" w:rsidP="00AD7C00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Studentparlamentet er valgforsamling for </w:t>
      </w:r>
      <w:r w:rsidR="00D41AE0" w:rsidRPr="00C10BD4">
        <w:rPr>
          <w:rFonts w:ascii="Aptos" w:hAnsi="Aptos"/>
          <w:sz w:val="24"/>
          <w:szCs w:val="24"/>
        </w:rPr>
        <w:t xml:space="preserve">studentrepresentanter i </w:t>
      </w:r>
      <w:r w:rsidR="00AD7C00" w:rsidRPr="00C10BD4">
        <w:rPr>
          <w:rFonts w:ascii="Aptos" w:hAnsi="Aptos"/>
          <w:sz w:val="24"/>
          <w:szCs w:val="24"/>
        </w:rPr>
        <w:t>STAs</w:t>
      </w:r>
      <w:r w:rsidR="0029479A" w:rsidRPr="00C10BD4">
        <w:rPr>
          <w:rFonts w:ascii="Aptos" w:hAnsi="Aptos"/>
          <w:sz w:val="24"/>
          <w:szCs w:val="24"/>
        </w:rPr>
        <w:t xml:space="preserve"> råd, styrer og utvalg, og for UiAs råd, styrer og utvalg. </w:t>
      </w:r>
      <w:r w:rsidR="00ED3426" w:rsidRPr="00C10BD4">
        <w:rPr>
          <w:rFonts w:ascii="Aptos" w:hAnsi="Aptos"/>
          <w:sz w:val="24"/>
          <w:szCs w:val="24"/>
        </w:rPr>
        <w:t xml:space="preserve">Valgforsamlingen skal avholdes i mai. </w:t>
      </w:r>
    </w:p>
    <w:p w14:paraId="16EEE46C" w14:textId="77777777" w:rsidR="00BA4C44" w:rsidRPr="00C10BD4" w:rsidRDefault="00BA4C44" w:rsidP="00BA4C44">
      <w:pPr>
        <w:ind w:left="705"/>
        <w:rPr>
          <w:rFonts w:ascii="Aptos" w:hAnsi="Aptos"/>
          <w:sz w:val="24"/>
          <w:szCs w:val="24"/>
        </w:rPr>
      </w:pPr>
    </w:p>
    <w:p w14:paraId="65BDB68F" w14:textId="046FAD8D" w:rsidR="00BA4C44" w:rsidRPr="00C10BD4" w:rsidRDefault="00AD7C00" w:rsidP="00BA4C4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STAs </w:t>
      </w:r>
      <w:r w:rsidR="00BA4C44" w:rsidRPr="00C10BD4">
        <w:rPr>
          <w:rFonts w:ascii="Aptos" w:hAnsi="Aptos"/>
          <w:sz w:val="24"/>
          <w:szCs w:val="24"/>
        </w:rPr>
        <w:t>valg foregår i henhold til organisasjonens valgreglement.</w:t>
      </w:r>
    </w:p>
    <w:p w14:paraId="0E8B700E" w14:textId="77777777" w:rsidR="00C74925" w:rsidRPr="00C10BD4" w:rsidRDefault="00C74925" w:rsidP="00BA4C44">
      <w:pPr>
        <w:rPr>
          <w:rFonts w:ascii="Aptos" w:hAnsi="Aptos"/>
          <w:b/>
          <w:sz w:val="24"/>
          <w:szCs w:val="24"/>
          <w:highlight w:val="yellow"/>
        </w:rPr>
      </w:pPr>
    </w:p>
    <w:p w14:paraId="3E323FB6" w14:textId="27A0DEC8" w:rsidR="00FA6C6C" w:rsidRPr="00C10BD4" w:rsidRDefault="00E5278D" w:rsidP="00BA4C44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lastRenderedPageBreak/>
        <w:t xml:space="preserve">§ </w:t>
      </w:r>
      <w:r w:rsidR="006D4349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2</w:t>
      </w:r>
      <w:r w:rsidR="00FA6C6C" w:rsidRPr="00C10BD4">
        <w:rPr>
          <w:rFonts w:ascii="Aptos" w:hAnsi="Aptos"/>
          <w:b/>
          <w:bCs w:val="0"/>
          <w:sz w:val="24"/>
          <w:szCs w:val="24"/>
        </w:rPr>
        <w:tab/>
        <w:t>Møter i Studentparlamentet</w:t>
      </w:r>
    </w:p>
    <w:p w14:paraId="28C2FA7E" w14:textId="67F02130" w:rsidR="00E4271B" w:rsidRPr="00C10BD4" w:rsidRDefault="00E4271B" w:rsidP="00E4271B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Første møte i Studentparlamentets funksjonstid skal avholdes i </w:t>
      </w:r>
      <w:r w:rsidR="00AC5FEE" w:rsidRPr="00C10BD4">
        <w:rPr>
          <w:rFonts w:ascii="Aptos" w:hAnsi="Aptos"/>
          <w:sz w:val="24"/>
          <w:szCs w:val="24"/>
        </w:rPr>
        <w:t>september</w:t>
      </w:r>
      <w:r w:rsidRPr="00C10BD4">
        <w:rPr>
          <w:rFonts w:ascii="Aptos" w:hAnsi="Aptos"/>
          <w:sz w:val="24"/>
          <w:szCs w:val="24"/>
        </w:rPr>
        <w:t xml:space="preserve">. På dette møtet skal det vedtas møteplan for resten av funksjonstiden. </w:t>
      </w:r>
    </w:p>
    <w:p w14:paraId="02362DAB" w14:textId="77777777" w:rsidR="00365DEF" w:rsidRPr="00C10BD4" w:rsidRDefault="00365DEF" w:rsidP="00E4271B">
      <w:pPr>
        <w:ind w:left="705"/>
        <w:rPr>
          <w:rFonts w:ascii="Aptos" w:hAnsi="Aptos"/>
          <w:sz w:val="24"/>
          <w:szCs w:val="24"/>
        </w:rPr>
      </w:pPr>
    </w:p>
    <w:p w14:paraId="480FC5EF" w14:textId="258F4FC5" w:rsidR="0097271C" w:rsidRPr="00C10BD4" w:rsidRDefault="0097271C" w:rsidP="00E4271B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Forretningsorden vedtas med 2/3 flertall på Studentparlament</w:t>
      </w:r>
      <w:r w:rsidR="005C4D7B" w:rsidRPr="00C10BD4">
        <w:rPr>
          <w:rFonts w:ascii="Aptos" w:hAnsi="Aptos"/>
          <w:sz w:val="24"/>
          <w:szCs w:val="24"/>
        </w:rPr>
        <w:t>ets</w:t>
      </w:r>
      <w:r w:rsidRPr="00C10BD4">
        <w:rPr>
          <w:rFonts w:ascii="Aptos" w:hAnsi="Aptos"/>
          <w:sz w:val="24"/>
          <w:szCs w:val="24"/>
        </w:rPr>
        <w:t xml:space="preserve"> første møte i </w:t>
      </w:r>
      <w:r w:rsidR="00365DEF" w:rsidRPr="00C10BD4">
        <w:rPr>
          <w:rFonts w:ascii="Aptos" w:hAnsi="Aptos"/>
          <w:sz w:val="24"/>
          <w:szCs w:val="24"/>
        </w:rPr>
        <w:t>september</w:t>
      </w:r>
      <w:r w:rsidRPr="00C10BD4">
        <w:rPr>
          <w:rFonts w:ascii="Aptos" w:hAnsi="Aptos"/>
          <w:sz w:val="24"/>
          <w:szCs w:val="24"/>
        </w:rPr>
        <w:t xml:space="preserve">, og er gjeldende for funksjonstiden til Studentparlamentet som har godkjent den. </w:t>
      </w:r>
    </w:p>
    <w:p w14:paraId="5B10714A" w14:textId="77777777" w:rsidR="00E4271B" w:rsidRPr="00C10BD4" w:rsidRDefault="00E4271B" w:rsidP="00BA4C44">
      <w:pPr>
        <w:rPr>
          <w:rFonts w:ascii="Aptos" w:hAnsi="Aptos"/>
          <w:b/>
          <w:bCs w:val="0"/>
          <w:i/>
          <w:sz w:val="24"/>
          <w:szCs w:val="24"/>
        </w:rPr>
      </w:pPr>
    </w:p>
    <w:p w14:paraId="20D70298" w14:textId="77777777" w:rsidR="00FA6C6C" w:rsidRPr="00C10BD4" w:rsidRDefault="00FA6C6C" w:rsidP="00BA4C44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           </w:t>
      </w:r>
      <w:r w:rsidR="00873470" w:rsidRPr="00C10BD4">
        <w:rPr>
          <w:rFonts w:ascii="Aptos" w:hAnsi="Aptos"/>
          <w:b/>
          <w:bCs w:val="0"/>
          <w:sz w:val="24"/>
          <w:szCs w:val="24"/>
        </w:rPr>
        <w:tab/>
      </w:r>
      <w:r w:rsidRPr="00C10BD4">
        <w:rPr>
          <w:rFonts w:ascii="Aptos" w:hAnsi="Aptos"/>
          <w:bCs w:val="0"/>
          <w:sz w:val="24"/>
          <w:szCs w:val="24"/>
        </w:rPr>
        <w:t>På møtene i Studentparlamentet skal følgende saker behandles:</w:t>
      </w:r>
    </w:p>
    <w:p w14:paraId="738B4B78" w14:textId="27A46B38" w:rsidR="00FA6C6C" w:rsidRPr="00C10BD4" w:rsidRDefault="00BF0DC4" w:rsidP="00FA6C6C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Valg av ordstyrere</w:t>
      </w:r>
    </w:p>
    <w:p w14:paraId="09B5A74E" w14:textId="2F86E249" w:rsidR="00BF0DC4" w:rsidRPr="00C10BD4" w:rsidRDefault="00BF0DC4" w:rsidP="00BF0DC4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Opprop</w:t>
      </w:r>
    </w:p>
    <w:p w14:paraId="4A9ACBBD" w14:textId="21854E58" w:rsidR="00BF0DC4" w:rsidRPr="00C10BD4" w:rsidRDefault="00BF0DC4" w:rsidP="00BF0DC4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Godkjenning av innkalling, saksliste og dagsorden</w:t>
      </w:r>
    </w:p>
    <w:p w14:paraId="5F8C3976" w14:textId="65D561F4" w:rsidR="00BF0DC4" w:rsidRPr="00C10BD4" w:rsidRDefault="00BF0DC4" w:rsidP="00BF0DC4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Godkjenning av </w:t>
      </w:r>
      <w:r w:rsidR="00CF423A" w:rsidRPr="00C10BD4">
        <w:rPr>
          <w:rFonts w:ascii="Aptos" w:hAnsi="Aptos"/>
          <w:bCs w:val="0"/>
          <w:sz w:val="24"/>
          <w:szCs w:val="24"/>
        </w:rPr>
        <w:t>protokoll</w:t>
      </w:r>
      <w:r w:rsidRPr="00C10BD4">
        <w:rPr>
          <w:rFonts w:ascii="Aptos" w:hAnsi="Aptos"/>
          <w:bCs w:val="0"/>
          <w:sz w:val="24"/>
          <w:szCs w:val="24"/>
        </w:rPr>
        <w:t xml:space="preserve"> fra forrige møte</w:t>
      </w:r>
    </w:p>
    <w:p w14:paraId="79BCDBDD" w14:textId="77BD30A6" w:rsidR="00BF0DC4" w:rsidRPr="00C10BD4" w:rsidRDefault="00A12A1F" w:rsidP="00BF0DC4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Siden sist</w:t>
      </w:r>
    </w:p>
    <w:p w14:paraId="22947230" w14:textId="625BA560" w:rsidR="00BF0DC4" w:rsidRPr="00C10BD4" w:rsidRDefault="00BF0DC4" w:rsidP="007A7873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Eventuelt</w:t>
      </w:r>
    </w:p>
    <w:p w14:paraId="1634CD85" w14:textId="77777777" w:rsidR="00D56111" w:rsidRPr="00C10BD4" w:rsidRDefault="00D56111" w:rsidP="00D56111">
      <w:pPr>
        <w:ind w:left="1068"/>
        <w:rPr>
          <w:rFonts w:ascii="Aptos" w:hAnsi="Aptos"/>
          <w:sz w:val="24"/>
          <w:szCs w:val="24"/>
        </w:rPr>
      </w:pPr>
    </w:p>
    <w:p w14:paraId="58084C71" w14:textId="640D7803" w:rsidR="00E4271B" w:rsidRPr="00C10BD4" w:rsidRDefault="00873470" w:rsidP="00FA6C6C">
      <w:pPr>
        <w:ind w:left="58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i/>
          <w:sz w:val="24"/>
          <w:szCs w:val="24"/>
        </w:rPr>
        <w:tab/>
      </w:r>
      <w:r w:rsidR="00E4271B" w:rsidRPr="00C10BD4">
        <w:rPr>
          <w:rFonts w:ascii="Aptos" w:hAnsi="Aptos"/>
          <w:sz w:val="24"/>
          <w:szCs w:val="24"/>
        </w:rPr>
        <w:t xml:space="preserve">Studentparlamentet kan ikke behandle vedtakssaker under eventuelt. </w:t>
      </w:r>
    </w:p>
    <w:p w14:paraId="51697B5E" w14:textId="77777777" w:rsidR="00E4271B" w:rsidRPr="00C10BD4" w:rsidRDefault="00E4271B" w:rsidP="00FA6C6C">
      <w:pPr>
        <w:ind w:left="585"/>
        <w:rPr>
          <w:rFonts w:ascii="Aptos" w:hAnsi="Aptos"/>
          <w:sz w:val="24"/>
          <w:szCs w:val="24"/>
        </w:rPr>
      </w:pPr>
    </w:p>
    <w:p w14:paraId="626C89C5" w14:textId="77777777" w:rsidR="000A47B8" w:rsidRDefault="00B16C15" w:rsidP="000A47B8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</w:t>
      </w:r>
      <w:r w:rsidR="00873470" w:rsidRPr="00C10BD4">
        <w:rPr>
          <w:rFonts w:ascii="Aptos" w:hAnsi="Aptos"/>
          <w:sz w:val="24"/>
          <w:szCs w:val="24"/>
        </w:rPr>
        <w:tab/>
      </w:r>
      <w:r w:rsidR="00BA4C44" w:rsidRPr="00C10BD4">
        <w:rPr>
          <w:rFonts w:ascii="Aptos" w:hAnsi="Aptos"/>
          <w:sz w:val="24"/>
          <w:szCs w:val="24"/>
        </w:rPr>
        <w:t>Møter i Studentparlamentet er</w:t>
      </w:r>
      <w:r w:rsidR="005729FD" w:rsidRPr="00C10BD4">
        <w:rPr>
          <w:rFonts w:ascii="Aptos" w:hAnsi="Aptos"/>
          <w:sz w:val="24"/>
          <w:szCs w:val="24"/>
        </w:rPr>
        <w:t xml:space="preserve"> åpne dersom ikke annet vedtas.</w:t>
      </w:r>
      <w:r w:rsidR="00BA4C44" w:rsidRPr="00C10BD4">
        <w:rPr>
          <w:rFonts w:ascii="Aptos" w:hAnsi="Aptos"/>
          <w:sz w:val="24"/>
          <w:szCs w:val="24"/>
        </w:rPr>
        <w:t xml:space="preserve"> </w:t>
      </w:r>
      <w:r w:rsidR="008159DF" w:rsidRPr="00C10BD4">
        <w:rPr>
          <w:rFonts w:ascii="Aptos" w:hAnsi="Aptos"/>
          <w:sz w:val="24"/>
          <w:szCs w:val="24"/>
        </w:rPr>
        <w:t xml:space="preserve">Det skal føres </w:t>
      </w:r>
    </w:p>
    <w:p w14:paraId="271EEEEE" w14:textId="6791B3AF" w:rsidR="000A47B8" w:rsidRDefault="000A47B8" w:rsidP="000A47B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protokoll fra møtene i Studentparlamentet. </w:t>
      </w:r>
      <w:r w:rsidR="00801D21" w:rsidRPr="00C10BD4">
        <w:rPr>
          <w:rFonts w:ascii="Aptos" w:hAnsi="Aptos"/>
          <w:sz w:val="24"/>
          <w:szCs w:val="24"/>
        </w:rPr>
        <w:t xml:space="preserve"> </w:t>
      </w:r>
      <w:r w:rsidR="00CF056D" w:rsidRPr="00C10BD4">
        <w:rPr>
          <w:rFonts w:ascii="Aptos" w:hAnsi="Aptos"/>
          <w:sz w:val="24"/>
          <w:szCs w:val="24"/>
        </w:rPr>
        <w:t xml:space="preserve">Diskusjon om lukking av møtet skal </w:t>
      </w:r>
      <w:r>
        <w:rPr>
          <w:rFonts w:ascii="Aptos" w:hAnsi="Aptos"/>
          <w:sz w:val="24"/>
          <w:szCs w:val="24"/>
        </w:rPr>
        <w:t xml:space="preserve">    </w:t>
      </w:r>
    </w:p>
    <w:p w14:paraId="0AD5966E" w14:textId="1A7320C5" w:rsidR="000A47B8" w:rsidRDefault="000A47B8" w:rsidP="000A47B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foregå i lukket møte. Det kreves 2/3 flertall for å </w:t>
      </w:r>
      <w:r w:rsidR="001C5B94">
        <w:rPr>
          <w:rFonts w:ascii="Aptos" w:hAnsi="Aptos"/>
          <w:sz w:val="24"/>
          <w:szCs w:val="24"/>
        </w:rPr>
        <w:t xml:space="preserve">lukke møter i </w:t>
      </w:r>
    </w:p>
    <w:p w14:paraId="57A777C6" w14:textId="1EF7FF9A" w:rsidR="001C5B94" w:rsidRDefault="001C5B94" w:rsidP="000A47B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Studentparlamentet. </w:t>
      </w:r>
      <w:r w:rsidR="00E67D7C">
        <w:rPr>
          <w:rFonts w:ascii="Aptos" w:hAnsi="Aptos"/>
          <w:sz w:val="24"/>
          <w:szCs w:val="24"/>
        </w:rPr>
        <w:t>Et vedtak om å lukke møte gjelder kun i saken som er til</w:t>
      </w:r>
    </w:p>
    <w:p w14:paraId="626C71AA" w14:textId="163C23D9" w:rsidR="000A47B8" w:rsidRDefault="00E67D7C" w:rsidP="000A47B8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              </w:t>
      </w:r>
      <w:r w:rsidR="0047311C">
        <w:rPr>
          <w:rFonts w:ascii="Aptos" w:hAnsi="Aptos"/>
          <w:sz w:val="24"/>
          <w:szCs w:val="24"/>
        </w:rPr>
        <w:t>b</w:t>
      </w:r>
      <w:r>
        <w:rPr>
          <w:rFonts w:ascii="Aptos" w:hAnsi="Aptos"/>
          <w:sz w:val="24"/>
          <w:szCs w:val="24"/>
        </w:rPr>
        <w:t>ehandling. Det skal føres protokoll fra et lukket møte.</w:t>
      </w:r>
    </w:p>
    <w:p w14:paraId="53008E32" w14:textId="09E99E2B" w:rsidR="004D21BA" w:rsidRPr="00C10BD4" w:rsidRDefault="00CD5F41" w:rsidP="00E67D7C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   </w:t>
      </w:r>
      <w:r w:rsidR="008A51AE" w:rsidRPr="00C10BD4">
        <w:rPr>
          <w:rFonts w:ascii="Aptos" w:hAnsi="Aptos"/>
          <w:sz w:val="24"/>
          <w:szCs w:val="24"/>
        </w:rPr>
        <w:t>STA-styret</w:t>
      </w:r>
      <w:r w:rsidR="00BA4C44" w:rsidRPr="00C10BD4">
        <w:rPr>
          <w:rFonts w:ascii="Aptos" w:hAnsi="Aptos"/>
          <w:sz w:val="24"/>
          <w:szCs w:val="24"/>
        </w:rPr>
        <w:t xml:space="preserve"> kan invitere</w:t>
      </w:r>
      <w:r w:rsidR="007135F2" w:rsidRPr="00C10BD4">
        <w:rPr>
          <w:rFonts w:ascii="Aptos" w:hAnsi="Aptos"/>
          <w:sz w:val="24"/>
          <w:szCs w:val="24"/>
        </w:rPr>
        <w:t xml:space="preserve"> inn</w:t>
      </w:r>
      <w:r w:rsidR="00BA4C44" w:rsidRPr="00C10BD4">
        <w:rPr>
          <w:rFonts w:ascii="Aptos" w:hAnsi="Aptos"/>
          <w:sz w:val="24"/>
          <w:szCs w:val="24"/>
        </w:rPr>
        <w:t xml:space="preserve"> observatører til saker av spesiell betydning for </w:t>
      </w:r>
      <w:r w:rsidR="00EB7672" w:rsidRPr="00C10BD4">
        <w:rPr>
          <w:rFonts w:ascii="Aptos" w:hAnsi="Aptos"/>
          <w:sz w:val="24"/>
          <w:szCs w:val="24"/>
        </w:rPr>
        <w:t xml:space="preserve">møtet. </w:t>
      </w:r>
    </w:p>
    <w:p w14:paraId="1A62FFA6" w14:textId="77777777" w:rsidR="008A2402" w:rsidRPr="00C10BD4" w:rsidRDefault="008A2402" w:rsidP="004126D5">
      <w:pPr>
        <w:ind w:left="705"/>
        <w:rPr>
          <w:rFonts w:ascii="Aptos" w:hAnsi="Aptos"/>
          <w:sz w:val="24"/>
          <w:szCs w:val="24"/>
        </w:rPr>
      </w:pPr>
    </w:p>
    <w:p w14:paraId="72595259" w14:textId="77777777" w:rsidR="000102AA" w:rsidRPr="00C10BD4" w:rsidRDefault="000102AA" w:rsidP="004126D5">
      <w:pPr>
        <w:ind w:left="705"/>
        <w:rPr>
          <w:rFonts w:ascii="Aptos" w:hAnsi="Aptos"/>
          <w:sz w:val="24"/>
          <w:szCs w:val="24"/>
        </w:rPr>
      </w:pPr>
    </w:p>
    <w:p w14:paraId="3C1C0535" w14:textId="26B2D8B4" w:rsidR="001627C4" w:rsidRPr="00C10BD4" w:rsidRDefault="000102AA" w:rsidP="000102AA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>§ 2</w:t>
      </w:r>
      <w:r w:rsidR="00F6547F" w:rsidRPr="00C10BD4">
        <w:rPr>
          <w:rFonts w:ascii="Aptos" w:hAnsi="Aptos"/>
          <w:b/>
          <w:bCs w:val="0"/>
          <w:sz w:val="24"/>
          <w:szCs w:val="24"/>
        </w:rPr>
        <w:t>3</w:t>
      </w:r>
      <w:r w:rsidRPr="00C10BD4">
        <w:rPr>
          <w:rFonts w:ascii="Aptos" w:hAnsi="Aptos"/>
          <w:b/>
          <w:bCs w:val="0"/>
          <w:sz w:val="24"/>
          <w:szCs w:val="24"/>
        </w:rPr>
        <w:tab/>
        <w:t xml:space="preserve">Plikter og rettigheter </w:t>
      </w:r>
    </w:p>
    <w:p w14:paraId="5CCAAD93" w14:textId="5DC3A4FA" w:rsidR="00B31B8A" w:rsidRPr="00C10BD4" w:rsidRDefault="00B31B8A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            </w:t>
      </w:r>
      <w:r w:rsidRPr="00C10BD4">
        <w:rPr>
          <w:rFonts w:ascii="Aptos" w:hAnsi="Aptos"/>
          <w:bCs w:val="0"/>
          <w:sz w:val="24"/>
          <w:szCs w:val="24"/>
        </w:rPr>
        <w:t>Representantene i Studentparlamentet har</w:t>
      </w:r>
      <w:r w:rsidR="006934A2" w:rsidRPr="00C10BD4">
        <w:rPr>
          <w:rFonts w:ascii="Aptos" w:hAnsi="Aptos"/>
          <w:bCs w:val="0"/>
          <w:sz w:val="24"/>
          <w:szCs w:val="24"/>
        </w:rPr>
        <w:t xml:space="preserve"> fysisk</w:t>
      </w:r>
      <w:r w:rsidRPr="00C10BD4">
        <w:rPr>
          <w:rFonts w:ascii="Aptos" w:hAnsi="Aptos"/>
          <w:bCs w:val="0"/>
          <w:sz w:val="24"/>
          <w:szCs w:val="24"/>
        </w:rPr>
        <w:t xml:space="preserve"> møteplikt. </w:t>
      </w:r>
    </w:p>
    <w:p w14:paraId="297F22E1" w14:textId="4F8DAD3B" w:rsidR="004C6547" w:rsidRPr="00C10BD4" w:rsidRDefault="004C6547" w:rsidP="000102AA">
      <w:pPr>
        <w:rPr>
          <w:rFonts w:ascii="Aptos" w:hAnsi="Aptos"/>
          <w:bCs w:val="0"/>
          <w:sz w:val="24"/>
          <w:szCs w:val="24"/>
        </w:rPr>
      </w:pPr>
    </w:p>
    <w:p w14:paraId="093B9644" w14:textId="77162009" w:rsidR="004C6547" w:rsidRPr="00C10BD4" w:rsidRDefault="004C6547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Representantene i Studentparlamentet må til enhver tid følge det vedtatte </w:t>
      </w:r>
    </w:p>
    <w:p w14:paraId="26D800BE" w14:textId="55A0FE08" w:rsidR="004C6547" w:rsidRPr="00C10BD4" w:rsidRDefault="004C6547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fraværsystemet. </w:t>
      </w:r>
    </w:p>
    <w:p w14:paraId="6F99AA3D" w14:textId="7D9B2EBA" w:rsidR="00B31B8A" w:rsidRPr="00C10BD4" w:rsidRDefault="00B31B8A" w:rsidP="000102AA">
      <w:pPr>
        <w:rPr>
          <w:rFonts w:ascii="Aptos" w:hAnsi="Aptos"/>
          <w:bCs w:val="0"/>
          <w:sz w:val="24"/>
          <w:szCs w:val="24"/>
        </w:rPr>
      </w:pPr>
    </w:p>
    <w:p w14:paraId="2F8A2AFB" w14:textId="6956D6A1" w:rsidR="00342412" w:rsidRPr="00C10BD4" w:rsidRDefault="00B31B8A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</w:t>
      </w:r>
      <w:r w:rsidR="00342412" w:rsidRPr="00C10BD4">
        <w:rPr>
          <w:rFonts w:ascii="Aptos" w:hAnsi="Aptos"/>
          <w:bCs w:val="0"/>
          <w:sz w:val="24"/>
          <w:szCs w:val="24"/>
        </w:rPr>
        <w:t xml:space="preserve">Leder for </w:t>
      </w:r>
      <w:r w:rsidR="00BF5560" w:rsidRPr="00C10BD4">
        <w:rPr>
          <w:rFonts w:ascii="Aptos" w:hAnsi="Aptos"/>
          <w:bCs w:val="0"/>
          <w:sz w:val="24"/>
          <w:szCs w:val="24"/>
        </w:rPr>
        <w:t>STA</w:t>
      </w:r>
      <w:r w:rsidR="00342412" w:rsidRPr="00C10BD4">
        <w:rPr>
          <w:rFonts w:ascii="Aptos" w:hAnsi="Aptos"/>
          <w:bCs w:val="0"/>
          <w:sz w:val="24"/>
          <w:szCs w:val="24"/>
        </w:rPr>
        <w:t xml:space="preserve"> er leder for Studentparlamentet med</w:t>
      </w:r>
      <w:r w:rsidR="00BF5560" w:rsidRPr="00C10BD4">
        <w:rPr>
          <w:rFonts w:ascii="Aptos" w:hAnsi="Aptos"/>
          <w:bCs w:val="0"/>
          <w:sz w:val="24"/>
          <w:szCs w:val="24"/>
        </w:rPr>
        <w:t xml:space="preserve"> </w:t>
      </w:r>
      <w:r w:rsidR="00342412" w:rsidRPr="00C10BD4">
        <w:rPr>
          <w:rFonts w:ascii="Aptos" w:hAnsi="Aptos"/>
          <w:bCs w:val="0"/>
          <w:sz w:val="24"/>
          <w:szCs w:val="24"/>
        </w:rPr>
        <w:t xml:space="preserve">observatørstatus. STA-styret </w:t>
      </w:r>
      <w:r w:rsidR="00BF5560" w:rsidRPr="00C10BD4">
        <w:rPr>
          <w:rFonts w:ascii="Aptos" w:hAnsi="Aptos"/>
          <w:bCs w:val="0"/>
          <w:sz w:val="24"/>
          <w:szCs w:val="24"/>
        </w:rPr>
        <w:t xml:space="preserve">     </w:t>
      </w:r>
    </w:p>
    <w:p w14:paraId="3E91DCC6" w14:textId="7D567EFB" w:rsidR="00342412" w:rsidRPr="00C10BD4" w:rsidRDefault="00342412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</w:t>
      </w:r>
      <w:r w:rsidR="00BF5560" w:rsidRPr="00C10BD4">
        <w:rPr>
          <w:rFonts w:ascii="Aptos" w:hAnsi="Aptos"/>
          <w:bCs w:val="0"/>
          <w:sz w:val="24"/>
          <w:szCs w:val="24"/>
        </w:rPr>
        <w:t xml:space="preserve">møter med observatørstatus, og har møteplikt </w:t>
      </w:r>
      <w:r w:rsidR="00612A3D" w:rsidRPr="00C10BD4">
        <w:rPr>
          <w:rFonts w:ascii="Aptos" w:hAnsi="Aptos"/>
          <w:bCs w:val="0"/>
          <w:sz w:val="24"/>
          <w:szCs w:val="24"/>
        </w:rPr>
        <w:t>i Studentparlamentet</w:t>
      </w:r>
      <w:r w:rsidR="00BF5560" w:rsidRPr="00C10BD4">
        <w:rPr>
          <w:rFonts w:ascii="Aptos" w:hAnsi="Aptos"/>
          <w:bCs w:val="0"/>
          <w:sz w:val="24"/>
          <w:szCs w:val="24"/>
        </w:rPr>
        <w:t xml:space="preserve">. </w:t>
      </w:r>
    </w:p>
    <w:p w14:paraId="32CC670A" w14:textId="77777777" w:rsidR="00636690" w:rsidRDefault="00342412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Organisasjonskonsulenten er protokollfører på møter i Studentparlamentet, og </w:t>
      </w:r>
    </w:p>
    <w:p w14:paraId="187FDECD" w14:textId="264CAC62" w:rsidR="00342412" w:rsidRPr="00C10BD4" w:rsidRDefault="00636690" w:rsidP="000102AA">
      <w:pPr>
        <w:rPr>
          <w:rFonts w:ascii="Aptos" w:hAnsi="Aptos"/>
          <w:bCs w:val="0"/>
          <w:sz w:val="24"/>
          <w:szCs w:val="24"/>
        </w:rPr>
      </w:pPr>
      <w:r>
        <w:rPr>
          <w:rFonts w:ascii="Aptos" w:hAnsi="Aptos"/>
          <w:bCs w:val="0"/>
          <w:sz w:val="24"/>
          <w:szCs w:val="24"/>
        </w:rPr>
        <w:t xml:space="preserve">             </w:t>
      </w:r>
      <w:r w:rsidR="004F4199">
        <w:rPr>
          <w:rFonts w:ascii="Aptos" w:hAnsi="Aptos"/>
          <w:bCs w:val="0"/>
          <w:sz w:val="24"/>
          <w:szCs w:val="24"/>
        </w:rPr>
        <w:t xml:space="preserve">har </w:t>
      </w:r>
      <w:r w:rsidR="004F4199" w:rsidRPr="00C10BD4">
        <w:rPr>
          <w:rFonts w:ascii="Aptos" w:hAnsi="Aptos"/>
          <w:bCs w:val="0"/>
          <w:sz w:val="24"/>
          <w:szCs w:val="24"/>
        </w:rPr>
        <w:t>observatørstatus</w:t>
      </w:r>
      <w:r w:rsidR="006E6042" w:rsidRPr="00C10BD4">
        <w:rPr>
          <w:rFonts w:ascii="Aptos" w:hAnsi="Aptos"/>
          <w:bCs w:val="0"/>
          <w:sz w:val="24"/>
          <w:szCs w:val="24"/>
        </w:rPr>
        <w:t xml:space="preserve"> med møteplikt. </w:t>
      </w:r>
    </w:p>
    <w:p w14:paraId="0C3AF4C4" w14:textId="77777777" w:rsidR="00496EA5" w:rsidRPr="00C10BD4" w:rsidRDefault="00496EA5" w:rsidP="000102AA">
      <w:pPr>
        <w:rPr>
          <w:rFonts w:ascii="Aptos" w:hAnsi="Aptos"/>
          <w:bCs w:val="0"/>
          <w:sz w:val="24"/>
          <w:szCs w:val="24"/>
        </w:rPr>
      </w:pPr>
    </w:p>
    <w:p w14:paraId="4F361092" w14:textId="77777777" w:rsidR="00F3364A" w:rsidRPr="00C10BD4" w:rsidRDefault="00F3364A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 I tillegg har følgende studentrepresentanter observatørstatus: Valgkomiteen, </w:t>
      </w:r>
    </w:p>
    <w:p w14:paraId="4776B6FA" w14:textId="7310F31A" w:rsidR="00F3364A" w:rsidRPr="00C10BD4" w:rsidRDefault="00F3364A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 </w:t>
      </w:r>
      <w:r w:rsidR="00C01F7C" w:rsidRPr="00C10BD4">
        <w:rPr>
          <w:rFonts w:ascii="Aptos" w:hAnsi="Aptos"/>
          <w:bCs w:val="0"/>
          <w:sz w:val="24"/>
          <w:szCs w:val="24"/>
        </w:rPr>
        <w:t xml:space="preserve">leder </w:t>
      </w:r>
      <w:r w:rsidR="00F07286" w:rsidRPr="00C10BD4">
        <w:rPr>
          <w:rFonts w:ascii="Aptos" w:hAnsi="Aptos"/>
          <w:bCs w:val="0"/>
          <w:sz w:val="24"/>
          <w:szCs w:val="24"/>
        </w:rPr>
        <w:t>i SiA-styret</w:t>
      </w:r>
      <w:r w:rsidR="002B31FF" w:rsidRPr="00C10BD4">
        <w:rPr>
          <w:rFonts w:ascii="Aptos" w:hAnsi="Aptos"/>
          <w:bCs w:val="0"/>
          <w:sz w:val="24"/>
          <w:szCs w:val="24"/>
        </w:rPr>
        <w:t xml:space="preserve">, leder i VT </w:t>
      </w:r>
      <w:r w:rsidR="00636690" w:rsidRPr="00C10BD4">
        <w:rPr>
          <w:rFonts w:ascii="Aptos" w:hAnsi="Aptos"/>
          <w:bCs w:val="0"/>
          <w:sz w:val="24"/>
          <w:szCs w:val="24"/>
        </w:rPr>
        <w:t>og studentrepresentantene</w:t>
      </w:r>
      <w:r w:rsidR="003B2A6D" w:rsidRPr="00C10BD4">
        <w:rPr>
          <w:rFonts w:ascii="Aptos" w:hAnsi="Aptos"/>
          <w:bCs w:val="0"/>
          <w:sz w:val="24"/>
          <w:szCs w:val="24"/>
        </w:rPr>
        <w:t xml:space="preserve"> i </w:t>
      </w:r>
      <w:r w:rsidR="00F07286" w:rsidRPr="00C10BD4">
        <w:rPr>
          <w:rFonts w:ascii="Aptos" w:hAnsi="Aptos"/>
          <w:bCs w:val="0"/>
          <w:sz w:val="24"/>
          <w:szCs w:val="24"/>
        </w:rPr>
        <w:t xml:space="preserve">Universitetsstyret. </w:t>
      </w:r>
    </w:p>
    <w:p w14:paraId="4E3ED47A" w14:textId="74B1E02B" w:rsidR="00F07286" w:rsidRPr="00C10BD4" w:rsidRDefault="00F07286" w:rsidP="000102AA">
      <w:pPr>
        <w:rPr>
          <w:rFonts w:ascii="Aptos" w:hAnsi="Aptos"/>
          <w:bCs w:val="0"/>
          <w:sz w:val="24"/>
          <w:szCs w:val="24"/>
        </w:rPr>
      </w:pPr>
    </w:p>
    <w:p w14:paraId="7B8AAE04" w14:textId="77777777" w:rsidR="003D5072" w:rsidRDefault="00F07286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 I saker som behandles i lukket møte kan Student</w:t>
      </w:r>
      <w:r w:rsidR="00E20467" w:rsidRPr="00C10BD4">
        <w:rPr>
          <w:rFonts w:ascii="Aptos" w:hAnsi="Aptos"/>
          <w:bCs w:val="0"/>
          <w:sz w:val="24"/>
          <w:szCs w:val="24"/>
        </w:rPr>
        <w:t xml:space="preserve">parlamentet ved alminnelig </w:t>
      </w:r>
    </w:p>
    <w:p w14:paraId="6C409005" w14:textId="6C0F86FF" w:rsidR="00E20467" w:rsidRDefault="003D5072" w:rsidP="000102AA">
      <w:pPr>
        <w:rPr>
          <w:rFonts w:ascii="Aptos" w:hAnsi="Aptos"/>
          <w:bCs w:val="0"/>
          <w:sz w:val="24"/>
          <w:szCs w:val="24"/>
        </w:rPr>
      </w:pPr>
      <w:r>
        <w:rPr>
          <w:rFonts w:ascii="Aptos" w:hAnsi="Aptos"/>
          <w:bCs w:val="0"/>
          <w:sz w:val="24"/>
          <w:szCs w:val="24"/>
        </w:rPr>
        <w:t xml:space="preserve">              flertall</w:t>
      </w:r>
      <w:r w:rsidR="00E20467" w:rsidRPr="00C10BD4">
        <w:rPr>
          <w:rFonts w:ascii="Aptos" w:hAnsi="Aptos"/>
          <w:bCs w:val="0"/>
          <w:sz w:val="24"/>
          <w:szCs w:val="24"/>
        </w:rPr>
        <w:t xml:space="preserve"> frata disse obse</w:t>
      </w:r>
      <w:r w:rsidR="00DA6173" w:rsidRPr="00C10BD4">
        <w:rPr>
          <w:rFonts w:ascii="Aptos" w:hAnsi="Aptos"/>
          <w:bCs w:val="0"/>
          <w:sz w:val="24"/>
          <w:szCs w:val="24"/>
        </w:rPr>
        <w:t xml:space="preserve">rvatørstatus. </w:t>
      </w:r>
      <w:r w:rsidR="005A05DB" w:rsidRPr="00C10BD4">
        <w:rPr>
          <w:rFonts w:ascii="Aptos" w:hAnsi="Aptos"/>
          <w:bCs w:val="0"/>
          <w:sz w:val="24"/>
          <w:szCs w:val="24"/>
        </w:rPr>
        <w:t xml:space="preserve">Dette gjelder ikke STA-styret og </w:t>
      </w:r>
    </w:p>
    <w:p w14:paraId="5ED07159" w14:textId="737B23E0" w:rsidR="003D5072" w:rsidRPr="00C10BD4" w:rsidRDefault="003D5072" w:rsidP="000102AA">
      <w:pPr>
        <w:rPr>
          <w:rFonts w:ascii="Aptos" w:hAnsi="Aptos"/>
          <w:bCs w:val="0"/>
          <w:sz w:val="24"/>
          <w:szCs w:val="24"/>
        </w:rPr>
      </w:pPr>
      <w:r>
        <w:rPr>
          <w:rFonts w:ascii="Aptos" w:hAnsi="Aptos"/>
          <w:bCs w:val="0"/>
          <w:sz w:val="24"/>
          <w:szCs w:val="24"/>
        </w:rPr>
        <w:t xml:space="preserve">              protokollfører. </w:t>
      </w:r>
    </w:p>
    <w:p w14:paraId="4240A30C" w14:textId="4474FEA5" w:rsidR="00CF665A" w:rsidRPr="00C10BD4" w:rsidRDefault="00CF665A" w:rsidP="000102AA">
      <w:pPr>
        <w:rPr>
          <w:rFonts w:ascii="Aptos" w:hAnsi="Aptos"/>
          <w:bCs w:val="0"/>
          <w:sz w:val="24"/>
          <w:szCs w:val="24"/>
        </w:rPr>
      </w:pPr>
    </w:p>
    <w:p w14:paraId="5759CC84" w14:textId="7C10A6F6" w:rsidR="00CF665A" w:rsidRPr="00C10BD4" w:rsidRDefault="00CF665A" w:rsidP="000102AA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 STA-styret kan invitere observatører til saker</w:t>
      </w:r>
      <w:r w:rsidR="0052491F" w:rsidRPr="00C10BD4">
        <w:rPr>
          <w:rFonts w:ascii="Aptos" w:hAnsi="Aptos"/>
          <w:bCs w:val="0"/>
          <w:sz w:val="24"/>
          <w:szCs w:val="24"/>
        </w:rPr>
        <w:t xml:space="preserve"> av spesiell betydning for den lukkede</w:t>
      </w:r>
    </w:p>
    <w:p w14:paraId="0329A74E" w14:textId="36753903" w:rsidR="004126D5" w:rsidRPr="008A7087" w:rsidRDefault="0052491F" w:rsidP="008A7087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             saken. </w:t>
      </w:r>
    </w:p>
    <w:p w14:paraId="6E2D4981" w14:textId="77777777" w:rsidR="00BA4C44" w:rsidRPr="00C10BD4" w:rsidRDefault="00AC7482" w:rsidP="008A51AE">
      <w:pPr>
        <w:jc w:val="both"/>
        <w:rPr>
          <w:rFonts w:ascii="Aptos" w:hAnsi="Aptos"/>
          <w:b/>
          <w:sz w:val="28"/>
        </w:rPr>
      </w:pPr>
      <w:r w:rsidRPr="00C10BD4">
        <w:rPr>
          <w:rFonts w:ascii="Aptos" w:hAnsi="Aptos"/>
          <w:b/>
          <w:bCs w:val="0"/>
          <w:sz w:val="28"/>
        </w:rPr>
        <w:lastRenderedPageBreak/>
        <w:t>Kapittel 5</w:t>
      </w:r>
      <w:r w:rsidR="00BA4C44" w:rsidRPr="00C10BD4">
        <w:rPr>
          <w:rFonts w:ascii="Aptos" w:hAnsi="Aptos"/>
          <w:b/>
          <w:bCs w:val="0"/>
          <w:sz w:val="28"/>
        </w:rPr>
        <w:t xml:space="preserve">: </w:t>
      </w:r>
      <w:r w:rsidR="008A51AE" w:rsidRPr="00C10BD4">
        <w:rPr>
          <w:rFonts w:ascii="Aptos" w:hAnsi="Aptos"/>
          <w:b/>
          <w:sz w:val="28"/>
          <w:szCs w:val="28"/>
        </w:rPr>
        <w:t>STA-styret</w:t>
      </w:r>
    </w:p>
    <w:p w14:paraId="5A69CE60" w14:textId="77777777" w:rsidR="00BA4C44" w:rsidRPr="00C10BD4" w:rsidRDefault="00BA4C44" w:rsidP="00BA4C44">
      <w:pPr>
        <w:rPr>
          <w:rFonts w:ascii="Aptos" w:hAnsi="Aptos"/>
          <w:b/>
          <w:bCs w:val="0"/>
          <w:sz w:val="24"/>
          <w:szCs w:val="24"/>
        </w:rPr>
      </w:pPr>
    </w:p>
    <w:p w14:paraId="281F2419" w14:textId="6A258DC2" w:rsidR="00BA4C44" w:rsidRPr="00C10BD4" w:rsidRDefault="00E5278D" w:rsidP="00BA4C44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9551D2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4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  <w:t>Myndighet</w:t>
      </w:r>
    </w:p>
    <w:p w14:paraId="4DB8AA26" w14:textId="50D80C90" w:rsidR="00BA4C44" w:rsidRPr="00C10BD4" w:rsidRDefault="008A51AE" w:rsidP="007401D7">
      <w:pPr>
        <w:pStyle w:val="Brdtekstinnrykk"/>
        <w:ind w:left="705" w:firstLine="0"/>
        <w:rPr>
          <w:rFonts w:ascii="Aptos" w:hAnsi="Aptos"/>
          <w:szCs w:val="24"/>
        </w:rPr>
      </w:pPr>
      <w:r w:rsidRPr="00C10BD4">
        <w:rPr>
          <w:rFonts w:ascii="Aptos" w:hAnsi="Aptos"/>
          <w:szCs w:val="24"/>
        </w:rPr>
        <w:t>STA-styret</w:t>
      </w:r>
      <w:r w:rsidR="00BA4C44" w:rsidRPr="00C10BD4">
        <w:rPr>
          <w:rFonts w:ascii="Aptos" w:hAnsi="Aptos"/>
          <w:szCs w:val="24"/>
        </w:rPr>
        <w:t xml:space="preserve"> </w:t>
      </w:r>
      <w:r w:rsidR="00D9330D" w:rsidRPr="00C10BD4">
        <w:rPr>
          <w:rFonts w:ascii="Aptos" w:hAnsi="Aptos"/>
          <w:szCs w:val="24"/>
        </w:rPr>
        <w:t xml:space="preserve">har ansvar for </w:t>
      </w:r>
      <w:r w:rsidR="00BA4C44" w:rsidRPr="00C10BD4">
        <w:rPr>
          <w:rFonts w:ascii="Aptos" w:hAnsi="Aptos"/>
          <w:szCs w:val="24"/>
        </w:rPr>
        <w:t>den daglige driften</w:t>
      </w:r>
      <w:r w:rsidR="00D9330D" w:rsidRPr="00C10BD4">
        <w:rPr>
          <w:rFonts w:ascii="Aptos" w:hAnsi="Aptos"/>
          <w:szCs w:val="24"/>
        </w:rPr>
        <w:t xml:space="preserve"> av</w:t>
      </w:r>
      <w:r w:rsidR="00BA4C44" w:rsidRPr="00C10BD4">
        <w:rPr>
          <w:rFonts w:ascii="Aptos" w:hAnsi="Aptos"/>
          <w:szCs w:val="24"/>
        </w:rPr>
        <w:t xml:space="preserve"> </w:t>
      </w:r>
      <w:r w:rsidR="00200610" w:rsidRPr="00C10BD4">
        <w:rPr>
          <w:rFonts w:ascii="Aptos" w:hAnsi="Aptos"/>
          <w:szCs w:val="24"/>
        </w:rPr>
        <w:t>STA,</w:t>
      </w:r>
      <w:r w:rsidR="00BA4C44" w:rsidRPr="00C10BD4">
        <w:rPr>
          <w:rFonts w:ascii="Aptos" w:hAnsi="Aptos"/>
          <w:szCs w:val="24"/>
        </w:rPr>
        <w:t xml:space="preserve"> og behandler saker i tiden mellom parlamentsmøtene</w:t>
      </w:r>
      <w:r w:rsidR="007401D7" w:rsidRPr="00C10BD4">
        <w:rPr>
          <w:rFonts w:ascii="Aptos" w:hAnsi="Aptos"/>
          <w:szCs w:val="24"/>
        </w:rPr>
        <w:t xml:space="preserve">. STA-styret er </w:t>
      </w:r>
      <w:r w:rsidR="00200610" w:rsidRPr="00C10BD4">
        <w:rPr>
          <w:rFonts w:ascii="Aptos" w:hAnsi="Aptos"/>
          <w:szCs w:val="24"/>
        </w:rPr>
        <w:t>STAs</w:t>
      </w:r>
      <w:r w:rsidR="007401D7" w:rsidRPr="00C10BD4">
        <w:rPr>
          <w:rFonts w:ascii="Aptos" w:hAnsi="Aptos"/>
          <w:szCs w:val="24"/>
        </w:rPr>
        <w:t xml:space="preserve"> øverste beslutningsorgan mellom to møter i Studentparlamentet. STA-styret behandler saker</w:t>
      </w:r>
      <w:r w:rsidR="000835FD" w:rsidRPr="00C10BD4">
        <w:rPr>
          <w:rFonts w:ascii="Aptos" w:hAnsi="Aptos"/>
          <w:szCs w:val="24"/>
        </w:rPr>
        <w:t>, oppnevninger</w:t>
      </w:r>
      <w:r w:rsidR="007401D7" w:rsidRPr="00C10BD4">
        <w:rPr>
          <w:rFonts w:ascii="Aptos" w:hAnsi="Aptos"/>
          <w:szCs w:val="24"/>
        </w:rPr>
        <w:t xml:space="preserve"> og fatter strategiske beslutninger på vegne av </w:t>
      </w:r>
      <w:r w:rsidR="00200610" w:rsidRPr="00C10BD4">
        <w:rPr>
          <w:rFonts w:ascii="Aptos" w:hAnsi="Aptos"/>
          <w:szCs w:val="24"/>
        </w:rPr>
        <w:t>STA</w:t>
      </w:r>
      <w:r w:rsidR="007401D7" w:rsidRPr="00C10BD4">
        <w:rPr>
          <w:rFonts w:ascii="Aptos" w:hAnsi="Aptos"/>
          <w:szCs w:val="24"/>
        </w:rPr>
        <w:t xml:space="preserve">, </w:t>
      </w:r>
      <w:r w:rsidR="00BA4C44" w:rsidRPr="00C10BD4">
        <w:rPr>
          <w:rFonts w:ascii="Aptos" w:hAnsi="Aptos"/>
          <w:szCs w:val="24"/>
        </w:rPr>
        <w:t>etter retningslinjer og myndighetsområder gitt av Studentparlamentet.</w:t>
      </w:r>
    </w:p>
    <w:p w14:paraId="40645031" w14:textId="77777777" w:rsidR="00BA4C44" w:rsidRPr="00C10BD4" w:rsidRDefault="00BA4C44" w:rsidP="00BA4C44">
      <w:pPr>
        <w:ind w:left="705"/>
        <w:rPr>
          <w:rFonts w:ascii="Aptos" w:hAnsi="Aptos"/>
          <w:sz w:val="24"/>
          <w:szCs w:val="24"/>
        </w:rPr>
      </w:pPr>
    </w:p>
    <w:p w14:paraId="24851309" w14:textId="6B18FF6A" w:rsidR="00C7465D" w:rsidRPr="00C10BD4" w:rsidRDefault="003E3EA0" w:rsidP="00BA4C4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STA-styret</w:t>
      </w:r>
      <w:r w:rsidR="005D1193" w:rsidRPr="00C10BD4">
        <w:rPr>
          <w:rFonts w:ascii="Aptos" w:hAnsi="Aptos"/>
          <w:sz w:val="24"/>
          <w:szCs w:val="24"/>
        </w:rPr>
        <w:t xml:space="preserve"> er </w:t>
      </w:r>
      <w:r w:rsidR="002139C7" w:rsidRPr="00C10BD4">
        <w:rPr>
          <w:rFonts w:ascii="Aptos" w:hAnsi="Aptos"/>
          <w:sz w:val="24"/>
          <w:szCs w:val="24"/>
        </w:rPr>
        <w:t>STAs</w:t>
      </w:r>
      <w:r w:rsidR="005D1193" w:rsidRPr="00C10BD4">
        <w:rPr>
          <w:rFonts w:ascii="Aptos" w:hAnsi="Aptos"/>
          <w:sz w:val="24"/>
          <w:szCs w:val="24"/>
        </w:rPr>
        <w:t xml:space="preserve"> utøvende organ, og står ansvarlig overfor Studentparlamentet. STA-styret skal innstille overfor </w:t>
      </w:r>
      <w:r w:rsidR="005B0A50" w:rsidRPr="00C10BD4">
        <w:rPr>
          <w:rFonts w:ascii="Aptos" w:hAnsi="Aptos"/>
          <w:sz w:val="24"/>
          <w:szCs w:val="24"/>
        </w:rPr>
        <w:t>Student</w:t>
      </w:r>
      <w:r w:rsidR="005D1193" w:rsidRPr="00C10BD4">
        <w:rPr>
          <w:rFonts w:ascii="Aptos" w:hAnsi="Aptos"/>
          <w:sz w:val="24"/>
          <w:szCs w:val="24"/>
        </w:rPr>
        <w:t xml:space="preserve">parlamentet. </w:t>
      </w:r>
    </w:p>
    <w:p w14:paraId="736EF510" w14:textId="5CE636AF" w:rsidR="001C0FF3" w:rsidRPr="00C10BD4" w:rsidRDefault="001C0FF3" w:rsidP="00BA4C44">
      <w:pPr>
        <w:ind w:left="705"/>
        <w:rPr>
          <w:rFonts w:ascii="Aptos" w:hAnsi="Aptos"/>
          <w:sz w:val="24"/>
          <w:szCs w:val="24"/>
        </w:rPr>
      </w:pPr>
    </w:p>
    <w:p w14:paraId="06CCB384" w14:textId="45166793" w:rsidR="001C0FF3" w:rsidRPr="00C10BD4" w:rsidRDefault="001C0FF3" w:rsidP="00BA4C4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STA-styret er underlagt Arbeidsmiljøloven. </w:t>
      </w:r>
    </w:p>
    <w:p w14:paraId="0CB11B52" w14:textId="15E7E022" w:rsidR="004D21BA" w:rsidRPr="00C10BD4" w:rsidRDefault="004D21BA" w:rsidP="00BA4C44">
      <w:pPr>
        <w:ind w:left="705"/>
        <w:rPr>
          <w:rFonts w:ascii="Aptos" w:hAnsi="Aptos"/>
          <w:sz w:val="24"/>
          <w:szCs w:val="24"/>
        </w:rPr>
      </w:pPr>
    </w:p>
    <w:p w14:paraId="3E5D64B5" w14:textId="02238CBB" w:rsidR="00BA4C44" w:rsidRPr="00C10BD4" w:rsidRDefault="004D21BA" w:rsidP="00D856FF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Leder har arbeidsgiveransvar for styremedlemmer i STA-styret,</w:t>
      </w:r>
      <w:r w:rsidR="00722949" w:rsidRPr="00C10BD4">
        <w:rPr>
          <w:rFonts w:ascii="Aptos" w:hAnsi="Aptos"/>
          <w:sz w:val="24"/>
          <w:szCs w:val="24"/>
        </w:rPr>
        <w:t xml:space="preserve"> </w:t>
      </w:r>
      <w:r w:rsidR="00B25F86" w:rsidRPr="00C10BD4">
        <w:rPr>
          <w:rFonts w:ascii="Aptos" w:hAnsi="Aptos"/>
          <w:sz w:val="24"/>
          <w:szCs w:val="24"/>
        </w:rPr>
        <w:t>og</w:t>
      </w:r>
      <w:r w:rsidRPr="00C10BD4">
        <w:rPr>
          <w:rFonts w:ascii="Aptos" w:hAnsi="Aptos"/>
          <w:sz w:val="24"/>
          <w:szCs w:val="24"/>
        </w:rPr>
        <w:t xml:space="preserve"> </w:t>
      </w:r>
      <w:r w:rsidR="00D856FF" w:rsidRPr="00C10BD4">
        <w:rPr>
          <w:rFonts w:ascii="Aptos" w:hAnsi="Aptos"/>
          <w:sz w:val="24"/>
          <w:szCs w:val="24"/>
        </w:rPr>
        <w:t>leder står ansvarlig</w:t>
      </w:r>
      <w:r w:rsidR="002C5188" w:rsidRPr="00C10BD4">
        <w:rPr>
          <w:rFonts w:ascii="Aptos" w:hAnsi="Aptos"/>
          <w:sz w:val="24"/>
          <w:szCs w:val="24"/>
        </w:rPr>
        <w:t xml:space="preserve"> overfor Studentparlamentet. </w:t>
      </w:r>
    </w:p>
    <w:p w14:paraId="44BF74AF" w14:textId="77777777" w:rsidR="002C5188" w:rsidRPr="00C10BD4" w:rsidRDefault="002C5188" w:rsidP="00D856FF">
      <w:pPr>
        <w:ind w:left="705"/>
        <w:rPr>
          <w:rFonts w:ascii="Aptos" w:hAnsi="Aptos"/>
          <w:sz w:val="24"/>
          <w:szCs w:val="24"/>
        </w:rPr>
      </w:pPr>
    </w:p>
    <w:p w14:paraId="1FED4EB8" w14:textId="7D86306A" w:rsidR="00BA4C44" w:rsidRPr="00C10BD4" w:rsidRDefault="00E5278D" w:rsidP="00BA4C44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9551D2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5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  <w:t>Sammensetning</w:t>
      </w:r>
    </w:p>
    <w:p w14:paraId="5F7AB5B0" w14:textId="77777777" w:rsidR="00374C9C" w:rsidRDefault="00BA4C44" w:rsidP="002577D9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ab/>
      </w:r>
      <w:r w:rsidR="003E3EA0" w:rsidRPr="00C10BD4">
        <w:rPr>
          <w:rFonts w:ascii="Aptos" w:hAnsi="Aptos"/>
          <w:sz w:val="24"/>
          <w:szCs w:val="24"/>
        </w:rPr>
        <w:t>STA-styret</w:t>
      </w:r>
      <w:r w:rsidR="008D0BBD" w:rsidRPr="00C10BD4">
        <w:rPr>
          <w:rFonts w:ascii="Aptos" w:hAnsi="Aptos"/>
          <w:sz w:val="24"/>
          <w:szCs w:val="24"/>
        </w:rPr>
        <w:t xml:space="preserve"> består av </w:t>
      </w:r>
      <w:r w:rsidR="006C2C69" w:rsidRPr="00C10BD4">
        <w:rPr>
          <w:rFonts w:ascii="Aptos" w:hAnsi="Aptos"/>
          <w:sz w:val="24"/>
          <w:szCs w:val="24"/>
        </w:rPr>
        <w:t>fem (5</w:t>
      </w:r>
      <w:r w:rsidR="001F2F94" w:rsidRPr="00C10BD4">
        <w:rPr>
          <w:rFonts w:ascii="Aptos" w:hAnsi="Aptos"/>
          <w:sz w:val="24"/>
          <w:szCs w:val="24"/>
        </w:rPr>
        <w:t xml:space="preserve">) </w:t>
      </w:r>
      <w:r w:rsidRPr="00C10BD4">
        <w:rPr>
          <w:rFonts w:ascii="Aptos" w:hAnsi="Aptos"/>
          <w:sz w:val="24"/>
          <w:szCs w:val="24"/>
        </w:rPr>
        <w:t>medlemmer</w:t>
      </w:r>
      <w:r w:rsidR="00934650" w:rsidRPr="00C10BD4">
        <w:rPr>
          <w:rFonts w:ascii="Aptos" w:hAnsi="Aptos"/>
          <w:bCs w:val="0"/>
          <w:sz w:val="24"/>
          <w:szCs w:val="24"/>
        </w:rPr>
        <w:t xml:space="preserve"> valgt av Studentparlamentet.</w:t>
      </w:r>
    </w:p>
    <w:p w14:paraId="0BA26F58" w14:textId="40DFA99D" w:rsidR="002577D9" w:rsidRPr="00C10BD4" w:rsidRDefault="00934650" w:rsidP="002577D9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 xml:space="preserve"> </w:t>
      </w:r>
    </w:p>
    <w:p w14:paraId="09E67C80" w14:textId="3BEF8A22" w:rsidR="002577D9" w:rsidRPr="00C10BD4" w:rsidRDefault="00E5278D" w:rsidP="002577D9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 xml:space="preserve">§ </w:t>
      </w:r>
      <w:r w:rsidR="009551D2" w:rsidRPr="00C10BD4">
        <w:rPr>
          <w:rFonts w:ascii="Aptos" w:hAnsi="Aptos"/>
          <w:b/>
          <w:sz w:val="24"/>
          <w:szCs w:val="24"/>
        </w:rPr>
        <w:t>2</w:t>
      </w:r>
      <w:r w:rsidR="00F6547F" w:rsidRPr="00C10BD4">
        <w:rPr>
          <w:rFonts w:ascii="Aptos" w:hAnsi="Aptos"/>
          <w:b/>
          <w:sz w:val="24"/>
          <w:szCs w:val="24"/>
        </w:rPr>
        <w:t>6</w:t>
      </w:r>
      <w:r w:rsidR="002577D9" w:rsidRPr="00C10BD4">
        <w:rPr>
          <w:rFonts w:ascii="Aptos" w:hAnsi="Aptos"/>
          <w:b/>
          <w:sz w:val="24"/>
          <w:szCs w:val="24"/>
        </w:rPr>
        <w:t xml:space="preserve">     Signaturrett</w:t>
      </w:r>
    </w:p>
    <w:p w14:paraId="14FB035A" w14:textId="18AD4E8B" w:rsidR="002577D9" w:rsidRPr="00C10BD4" w:rsidRDefault="002577D9" w:rsidP="002577D9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 xml:space="preserve">            </w:t>
      </w:r>
      <w:r w:rsidRPr="00C10BD4">
        <w:rPr>
          <w:rFonts w:ascii="Aptos" w:hAnsi="Aptos"/>
          <w:sz w:val="24"/>
          <w:szCs w:val="24"/>
        </w:rPr>
        <w:t>Leder og nestleder har</w:t>
      </w:r>
      <w:r w:rsidR="00A51EBB" w:rsidRPr="00C10BD4">
        <w:rPr>
          <w:rFonts w:ascii="Aptos" w:hAnsi="Aptos"/>
          <w:sz w:val="24"/>
          <w:szCs w:val="24"/>
        </w:rPr>
        <w:t xml:space="preserve"> sammen</w:t>
      </w:r>
      <w:r w:rsidRPr="00C10BD4">
        <w:rPr>
          <w:rFonts w:ascii="Aptos" w:hAnsi="Aptos"/>
          <w:sz w:val="24"/>
          <w:szCs w:val="24"/>
        </w:rPr>
        <w:t xml:space="preserve"> signaturrett </w:t>
      </w:r>
      <w:r w:rsidR="00A51EBB" w:rsidRPr="00C10BD4">
        <w:rPr>
          <w:rFonts w:ascii="Aptos" w:hAnsi="Aptos"/>
          <w:sz w:val="24"/>
          <w:szCs w:val="24"/>
        </w:rPr>
        <w:t>på vegne av</w:t>
      </w:r>
      <w:r w:rsidRPr="00C10BD4">
        <w:rPr>
          <w:rFonts w:ascii="Aptos" w:hAnsi="Aptos"/>
          <w:sz w:val="24"/>
          <w:szCs w:val="24"/>
        </w:rPr>
        <w:t xml:space="preserve"> organisasjonen. </w:t>
      </w:r>
    </w:p>
    <w:p w14:paraId="44593631" w14:textId="77777777" w:rsidR="00BA4C44" w:rsidRPr="00C10BD4" w:rsidRDefault="00BA4C44" w:rsidP="00BA4C44">
      <w:pPr>
        <w:rPr>
          <w:rFonts w:ascii="Aptos" w:hAnsi="Aptos"/>
          <w:b/>
          <w:sz w:val="24"/>
          <w:szCs w:val="24"/>
        </w:rPr>
      </w:pPr>
    </w:p>
    <w:p w14:paraId="2D80C84C" w14:textId="23C74E36" w:rsidR="00BA4C44" w:rsidRPr="00C10BD4" w:rsidRDefault="00E5278D" w:rsidP="00BA4C44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9551D2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7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  <w:t>Beslutningsdyktighet</w:t>
      </w:r>
      <w:r w:rsidR="00825F14" w:rsidRPr="00C10BD4">
        <w:rPr>
          <w:rFonts w:ascii="Aptos" w:hAnsi="Aptos"/>
          <w:b/>
          <w:bCs w:val="0"/>
          <w:sz w:val="24"/>
          <w:szCs w:val="24"/>
        </w:rPr>
        <w:t xml:space="preserve"> og voteringer</w:t>
      </w:r>
    </w:p>
    <w:p w14:paraId="4090E4ED" w14:textId="3B895894" w:rsidR="00BA4C44" w:rsidRPr="00C10BD4" w:rsidRDefault="003E3EA0" w:rsidP="00BA4C4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STA-styret</w:t>
      </w:r>
      <w:r w:rsidR="00BA4C44" w:rsidRPr="00C10BD4">
        <w:rPr>
          <w:rFonts w:ascii="Aptos" w:hAnsi="Aptos"/>
          <w:sz w:val="24"/>
          <w:szCs w:val="24"/>
        </w:rPr>
        <w:t xml:space="preserve"> er beslutningsdyktig </w:t>
      </w:r>
      <w:r w:rsidR="00825F14" w:rsidRPr="00C10BD4">
        <w:rPr>
          <w:rFonts w:ascii="Aptos" w:hAnsi="Aptos"/>
          <w:sz w:val="24"/>
          <w:szCs w:val="24"/>
        </w:rPr>
        <w:t xml:space="preserve">når alle styremedlemmer er innkalt og minst </w:t>
      </w:r>
      <w:r w:rsidR="00DB1A7E" w:rsidRPr="00C10BD4">
        <w:rPr>
          <w:rFonts w:ascii="Aptos" w:hAnsi="Aptos"/>
          <w:sz w:val="24"/>
          <w:szCs w:val="24"/>
        </w:rPr>
        <w:t>tre (</w:t>
      </w:r>
      <w:r w:rsidR="00825F14" w:rsidRPr="00C10BD4">
        <w:rPr>
          <w:rFonts w:ascii="Aptos" w:hAnsi="Aptos"/>
          <w:sz w:val="24"/>
          <w:szCs w:val="24"/>
        </w:rPr>
        <w:t>3</w:t>
      </w:r>
      <w:r w:rsidR="00DB1A7E" w:rsidRPr="00C10BD4">
        <w:rPr>
          <w:rFonts w:ascii="Aptos" w:hAnsi="Aptos"/>
          <w:sz w:val="24"/>
          <w:szCs w:val="24"/>
        </w:rPr>
        <w:t>)</w:t>
      </w:r>
      <w:r w:rsidR="00825F14" w:rsidRPr="00C10BD4">
        <w:rPr>
          <w:rFonts w:ascii="Aptos" w:hAnsi="Aptos"/>
          <w:sz w:val="24"/>
          <w:szCs w:val="24"/>
        </w:rPr>
        <w:t xml:space="preserve"> av dem er til stede. Leder eller nestleder må være </w:t>
      </w:r>
      <w:r w:rsidR="003D0256" w:rsidRPr="00C10BD4">
        <w:rPr>
          <w:rFonts w:ascii="Aptos" w:hAnsi="Aptos"/>
          <w:sz w:val="24"/>
          <w:szCs w:val="24"/>
        </w:rPr>
        <w:t>til stede</w:t>
      </w:r>
      <w:r w:rsidR="00825F14" w:rsidRPr="00C10BD4">
        <w:rPr>
          <w:rFonts w:ascii="Aptos" w:hAnsi="Aptos"/>
          <w:sz w:val="24"/>
          <w:szCs w:val="24"/>
        </w:rPr>
        <w:t xml:space="preserve"> for a</w:t>
      </w:r>
      <w:r w:rsidR="00BA6B78" w:rsidRPr="00C10BD4">
        <w:rPr>
          <w:rFonts w:ascii="Aptos" w:hAnsi="Aptos"/>
          <w:sz w:val="24"/>
          <w:szCs w:val="24"/>
        </w:rPr>
        <w:t>t</w:t>
      </w:r>
      <w:r w:rsidR="00825F14" w:rsidRPr="00C10BD4">
        <w:rPr>
          <w:rFonts w:ascii="Aptos" w:hAnsi="Aptos"/>
          <w:sz w:val="24"/>
          <w:szCs w:val="24"/>
        </w:rPr>
        <w:t xml:space="preserve"> STA-styret skal være vedtaksdyktig.</w:t>
      </w:r>
    </w:p>
    <w:p w14:paraId="22E4EEE3" w14:textId="77777777" w:rsidR="00825F14" w:rsidRPr="00C10BD4" w:rsidRDefault="00825F14" w:rsidP="00BA4C44">
      <w:pPr>
        <w:ind w:left="705"/>
        <w:rPr>
          <w:rFonts w:ascii="Aptos" w:hAnsi="Aptos"/>
          <w:sz w:val="24"/>
          <w:szCs w:val="24"/>
        </w:rPr>
      </w:pPr>
    </w:p>
    <w:p w14:paraId="3861DFFF" w14:textId="54E4988B" w:rsidR="00BA4C44" w:rsidRPr="00C10BD4" w:rsidRDefault="00825F14" w:rsidP="00825F1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>Ved stemmelikhet i votering</w:t>
      </w:r>
      <w:r w:rsidR="00D26EA1" w:rsidRPr="00C10BD4">
        <w:rPr>
          <w:rFonts w:ascii="Aptos" w:hAnsi="Aptos"/>
          <w:sz w:val="24"/>
          <w:szCs w:val="24"/>
        </w:rPr>
        <w:t xml:space="preserve">er fungerer leders stemme som dobbeltstemme. </w:t>
      </w:r>
    </w:p>
    <w:p w14:paraId="36D2F5AB" w14:textId="5DF8B43D" w:rsidR="0003201C" w:rsidRPr="00C10BD4" w:rsidRDefault="0003201C" w:rsidP="00825F14">
      <w:pPr>
        <w:ind w:left="705"/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Ved leders frafall </w:t>
      </w:r>
      <w:r w:rsidR="00D26EA1" w:rsidRPr="00C10BD4">
        <w:rPr>
          <w:rFonts w:ascii="Aptos" w:hAnsi="Aptos"/>
          <w:sz w:val="24"/>
          <w:szCs w:val="24"/>
        </w:rPr>
        <w:t xml:space="preserve">og det er stemmelikhet fungerer nestleders stemme som dobbeltstemme. </w:t>
      </w:r>
    </w:p>
    <w:p w14:paraId="29276E97" w14:textId="77777777" w:rsidR="00E45E18" w:rsidRPr="00C10BD4" w:rsidRDefault="00E45E18" w:rsidP="00825F14">
      <w:pPr>
        <w:ind w:left="705"/>
        <w:rPr>
          <w:rFonts w:ascii="Aptos" w:hAnsi="Aptos"/>
          <w:bCs w:val="0"/>
          <w:sz w:val="24"/>
          <w:szCs w:val="24"/>
        </w:rPr>
      </w:pPr>
    </w:p>
    <w:p w14:paraId="4871D345" w14:textId="77777777" w:rsidR="009551D2" w:rsidRPr="00C10BD4" w:rsidRDefault="009551D2" w:rsidP="00BA4C44">
      <w:pPr>
        <w:rPr>
          <w:rFonts w:ascii="Aptos" w:hAnsi="Aptos"/>
          <w:b/>
          <w:sz w:val="24"/>
          <w:szCs w:val="24"/>
        </w:rPr>
      </w:pPr>
    </w:p>
    <w:p w14:paraId="77001294" w14:textId="02359000" w:rsidR="00BA4C44" w:rsidRPr="00C10BD4" w:rsidRDefault="00E5278D" w:rsidP="00BA4C44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9551D2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8</w:t>
      </w:r>
      <w:r w:rsidR="00BA4C44" w:rsidRPr="00C10BD4">
        <w:rPr>
          <w:rFonts w:ascii="Aptos" w:hAnsi="Aptos"/>
          <w:b/>
          <w:bCs w:val="0"/>
          <w:sz w:val="24"/>
          <w:szCs w:val="24"/>
        </w:rPr>
        <w:tab/>
        <w:t>Ansettelser</w:t>
      </w:r>
    </w:p>
    <w:p w14:paraId="5ACCEC0D" w14:textId="68D127CD" w:rsidR="00F932F6" w:rsidRPr="00C10BD4" w:rsidRDefault="008A51AE" w:rsidP="00C03881">
      <w:pPr>
        <w:pStyle w:val="Brdtekstinnrykk"/>
        <w:ind w:left="705" w:firstLine="0"/>
        <w:rPr>
          <w:rFonts w:ascii="Aptos" w:hAnsi="Aptos"/>
          <w:szCs w:val="24"/>
        </w:rPr>
      </w:pPr>
      <w:r w:rsidRPr="00C10BD4">
        <w:rPr>
          <w:rFonts w:ascii="Aptos" w:hAnsi="Aptos"/>
          <w:szCs w:val="24"/>
        </w:rPr>
        <w:t>STA-styret</w:t>
      </w:r>
      <w:r w:rsidR="00BA4C44" w:rsidRPr="00C10BD4">
        <w:rPr>
          <w:rFonts w:ascii="Aptos" w:hAnsi="Aptos"/>
          <w:szCs w:val="24"/>
        </w:rPr>
        <w:t xml:space="preserve"> ans</w:t>
      </w:r>
      <w:r w:rsidR="008D181E" w:rsidRPr="00C10BD4">
        <w:rPr>
          <w:rFonts w:ascii="Aptos" w:hAnsi="Aptos"/>
          <w:szCs w:val="24"/>
        </w:rPr>
        <w:t xml:space="preserve">etter </w:t>
      </w:r>
      <w:r w:rsidR="007036AE" w:rsidRPr="00C10BD4">
        <w:rPr>
          <w:rFonts w:ascii="Aptos" w:hAnsi="Aptos"/>
          <w:szCs w:val="24"/>
        </w:rPr>
        <w:t>administrative ansatte</w:t>
      </w:r>
      <w:r w:rsidR="008D181E" w:rsidRPr="00C10BD4">
        <w:rPr>
          <w:rFonts w:ascii="Aptos" w:hAnsi="Aptos"/>
          <w:szCs w:val="24"/>
        </w:rPr>
        <w:t xml:space="preserve"> og</w:t>
      </w:r>
      <w:r w:rsidR="00BA4C44" w:rsidRPr="00C10BD4">
        <w:rPr>
          <w:rFonts w:ascii="Aptos" w:hAnsi="Aptos"/>
          <w:szCs w:val="24"/>
        </w:rPr>
        <w:t xml:space="preserve"> har arbeidsgiveransvar overfor de ansatte</w:t>
      </w:r>
      <w:r w:rsidR="00DB1A7E" w:rsidRPr="00C10BD4">
        <w:rPr>
          <w:rFonts w:ascii="Aptos" w:hAnsi="Aptos"/>
          <w:szCs w:val="24"/>
        </w:rPr>
        <w:t xml:space="preserve"> etter økonomireglementet</w:t>
      </w:r>
      <w:r w:rsidR="00BA4C44" w:rsidRPr="00C10BD4">
        <w:rPr>
          <w:rFonts w:ascii="Aptos" w:hAnsi="Aptos"/>
          <w:szCs w:val="24"/>
        </w:rPr>
        <w:t>.</w:t>
      </w:r>
      <w:r w:rsidR="00C03881" w:rsidRPr="00C10BD4">
        <w:rPr>
          <w:rFonts w:ascii="Aptos" w:hAnsi="Aptos"/>
          <w:szCs w:val="24"/>
        </w:rPr>
        <w:t xml:space="preserve"> Dette med unntak av organisasjonskonsulenten, som ansettes av Universitetet i Agder, i samarbeid med STA-styret. </w:t>
      </w:r>
      <w:r w:rsidR="00BA4C44" w:rsidRPr="00C10BD4">
        <w:rPr>
          <w:rFonts w:ascii="Aptos" w:hAnsi="Aptos"/>
          <w:szCs w:val="24"/>
        </w:rPr>
        <w:t>Opprettelsen av nye stillinger</w:t>
      </w:r>
      <w:r w:rsidR="00D47C56" w:rsidRPr="00C10BD4">
        <w:rPr>
          <w:rFonts w:ascii="Aptos" w:hAnsi="Aptos"/>
          <w:szCs w:val="24"/>
        </w:rPr>
        <w:t xml:space="preserve"> og stillingsbeskrivelser</w:t>
      </w:r>
      <w:r w:rsidR="00BA4C44" w:rsidRPr="00C10BD4">
        <w:rPr>
          <w:rFonts w:ascii="Aptos" w:hAnsi="Aptos"/>
          <w:i/>
          <w:szCs w:val="24"/>
        </w:rPr>
        <w:t xml:space="preserve"> </w:t>
      </w:r>
      <w:r w:rsidR="00BA4C44" w:rsidRPr="00C10BD4">
        <w:rPr>
          <w:rFonts w:ascii="Aptos" w:hAnsi="Aptos"/>
          <w:szCs w:val="24"/>
        </w:rPr>
        <w:t>må godkjennes av Studentparlamentet.</w:t>
      </w:r>
      <w:r w:rsidR="00DB1A7E" w:rsidRPr="00C10BD4">
        <w:rPr>
          <w:rFonts w:ascii="Aptos" w:hAnsi="Aptos"/>
          <w:szCs w:val="24"/>
        </w:rPr>
        <w:t xml:space="preserve"> </w:t>
      </w:r>
    </w:p>
    <w:p w14:paraId="48556170" w14:textId="77777777" w:rsidR="00760462" w:rsidRPr="00C10BD4" w:rsidRDefault="00760462" w:rsidP="004D21BA">
      <w:pPr>
        <w:pStyle w:val="Brdtekstinnrykk"/>
        <w:ind w:left="705" w:firstLine="0"/>
        <w:rPr>
          <w:rFonts w:ascii="Aptos" w:hAnsi="Aptos"/>
          <w:szCs w:val="24"/>
        </w:rPr>
      </w:pPr>
    </w:p>
    <w:p w14:paraId="60E0DD41" w14:textId="77777777" w:rsidR="007246F9" w:rsidRPr="00C10BD4" w:rsidRDefault="007246F9" w:rsidP="00BA4C44">
      <w:pPr>
        <w:pStyle w:val="Brdtekstinnrykk"/>
        <w:ind w:left="705" w:firstLine="0"/>
        <w:rPr>
          <w:rFonts w:ascii="Aptos" w:hAnsi="Aptos"/>
          <w:szCs w:val="24"/>
        </w:rPr>
      </w:pPr>
    </w:p>
    <w:p w14:paraId="0C75E917" w14:textId="1A5896EA" w:rsidR="00F932F6" w:rsidRPr="00C10BD4" w:rsidRDefault="00F932F6" w:rsidP="00F932F6">
      <w:pPr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9551D2" w:rsidRPr="00C10BD4">
        <w:rPr>
          <w:rFonts w:ascii="Aptos" w:hAnsi="Aptos"/>
          <w:b/>
          <w:bCs w:val="0"/>
          <w:sz w:val="24"/>
          <w:szCs w:val="24"/>
        </w:rPr>
        <w:t>2</w:t>
      </w:r>
      <w:r w:rsidR="00F6547F" w:rsidRPr="00C10BD4">
        <w:rPr>
          <w:rFonts w:ascii="Aptos" w:hAnsi="Aptos"/>
          <w:b/>
          <w:bCs w:val="0"/>
          <w:sz w:val="24"/>
          <w:szCs w:val="24"/>
        </w:rPr>
        <w:t>9</w:t>
      </w:r>
      <w:r w:rsidRPr="00C10BD4">
        <w:rPr>
          <w:rFonts w:ascii="Aptos" w:hAnsi="Aptos"/>
          <w:b/>
          <w:bCs w:val="0"/>
          <w:sz w:val="24"/>
          <w:szCs w:val="24"/>
        </w:rPr>
        <w:tab/>
        <w:t>Ansvar ved leders frafall</w:t>
      </w:r>
    </w:p>
    <w:p w14:paraId="6B8E6AF4" w14:textId="77777777" w:rsidR="00FC58FB" w:rsidRDefault="00F932F6" w:rsidP="00F932F6">
      <w:pPr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            </w:t>
      </w:r>
      <w:r w:rsidRPr="00C10BD4">
        <w:rPr>
          <w:rFonts w:ascii="Aptos" w:hAnsi="Aptos"/>
          <w:bCs w:val="0"/>
          <w:sz w:val="24"/>
          <w:szCs w:val="24"/>
        </w:rPr>
        <w:t xml:space="preserve">Ved leders frafall, overtar nestleder alle plikter, oppgaver og lønn, frem til ny leder </w:t>
      </w:r>
    </w:p>
    <w:p w14:paraId="7BF714B7" w14:textId="569CDE50" w:rsidR="00FC58FB" w:rsidRDefault="00FC58FB" w:rsidP="00F932F6">
      <w:pPr>
        <w:rPr>
          <w:rFonts w:ascii="Aptos" w:hAnsi="Aptos"/>
          <w:bCs w:val="0"/>
          <w:sz w:val="24"/>
          <w:szCs w:val="24"/>
        </w:rPr>
      </w:pPr>
      <w:r>
        <w:rPr>
          <w:rFonts w:ascii="Aptos" w:hAnsi="Aptos"/>
          <w:bCs w:val="0"/>
          <w:sz w:val="24"/>
          <w:szCs w:val="24"/>
        </w:rPr>
        <w:t xml:space="preserve">            er </w:t>
      </w:r>
      <w:r w:rsidR="00F932F6" w:rsidRPr="00C10BD4">
        <w:rPr>
          <w:rFonts w:ascii="Aptos" w:hAnsi="Aptos"/>
          <w:bCs w:val="0"/>
          <w:sz w:val="24"/>
          <w:szCs w:val="24"/>
        </w:rPr>
        <w:t>tilsatt. Ny leder velges av Studentparlamen</w:t>
      </w:r>
      <w:r w:rsidR="00DA71E7" w:rsidRPr="00C10BD4">
        <w:rPr>
          <w:rFonts w:ascii="Aptos" w:hAnsi="Aptos"/>
          <w:bCs w:val="0"/>
          <w:sz w:val="24"/>
          <w:szCs w:val="24"/>
        </w:rPr>
        <w:t xml:space="preserve">tet så snart det lar seg gjøre. </w:t>
      </w:r>
      <w:r w:rsidR="00F932F6" w:rsidRPr="00C10BD4">
        <w:rPr>
          <w:rFonts w:ascii="Aptos" w:hAnsi="Aptos"/>
          <w:bCs w:val="0"/>
          <w:sz w:val="24"/>
          <w:szCs w:val="24"/>
        </w:rPr>
        <w:t xml:space="preserve">Ny </w:t>
      </w:r>
    </w:p>
    <w:p w14:paraId="416BFEB5" w14:textId="6E3E7216" w:rsidR="00F932F6" w:rsidRPr="00C10BD4" w:rsidRDefault="00FC58FB" w:rsidP="00C826CF">
      <w:pPr>
        <w:rPr>
          <w:rFonts w:ascii="Aptos" w:hAnsi="Aptos"/>
          <w:bCs w:val="0"/>
          <w:sz w:val="24"/>
          <w:szCs w:val="24"/>
        </w:rPr>
      </w:pPr>
      <w:r>
        <w:rPr>
          <w:rFonts w:ascii="Aptos" w:hAnsi="Aptos"/>
          <w:bCs w:val="0"/>
          <w:sz w:val="24"/>
          <w:szCs w:val="24"/>
        </w:rPr>
        <w:t xml:space="preserve">            leder tilrer </w:t>
      </w:r>
      <w:r w:rsidR="00F932F6" w:rsidRPr="00C10BD4">
        <w:rPr>
          <w:rFonts w:ascii="Aptos" w:hAnsi="Aptos"/>
          <w:bCs w:val="0"/>
          <w:sz w:val="24"/>
          <w:szCs w:val="24"/>
        </w:rPr>
        <w:t xml:space="preserve">i stillingen ved møteslutt.  </w:t>
      </w:r>
    </w:p>
    <w:p w14:paraId="7C6DB5AD" w14:textId="4858FB1C" w:rsidR="00AF150C" w:rsidRPr="00C10BD4" w:rsidRDefault="00BA4C44" w:rsidP="004A06EB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ab/>
      </w:r>
    </w:p>
    <w:p w14:paraId="3CC818D4" w14:textId="43DB4235" w:rsidR="004A06EB" w:rsidRPr="00C10BD4" w:rsidRDefault="004A06EB" w:rsidP="004A06EB">
      <w:pPr>
        <w:rPr>
          <w:rFonts w:ascii="Aptos" w:hAnsi="Aptos"/>
          <w:b/>
          <w:sz w:val="28"/>
          <w:szCs w:val="28"/>
        </w:rPr>
      </w:pPr>
      <w:r w:rsidRPr="00C10BD4">
        <w:rPr>
          <w:rFonts w:ascii="Aptos" w:hAnsi="Aptos"/>
          <w:b/>
          <w:sz w:val="28"/>
          <w:szCs w:val="28"/>
        </w:rPr>
        <w:lastRenderedPageBreak/>
        <w:t>Kap</w:t>
      </w:r>
      <w:r w:rsidR="00D6557F" w:rsidRPr="00C10BD4">
        <w:rPr>
          <w:rFonts w:ascii="Aptos" w:hAnsi="Aptos"/>
          <w:b/>
          <w:sz w:val="28"/>
          <w:szCs w:val="28"/>
        </w:rPr>
        <w:t>ittel 6</w:t>
      </w:r>
      <w:r w:rsidRPr="00C10BD4">
        <w:rPr>
          <w:rFonts w:ascii="Aptos" w:hAnsi="Aptos"/>
          <w:b/>
          <w:sz w:val="28"/>
          <w:szCs w:val="28"/>
        </w:rPr>
        <w:t>: Studentaktiviteter</w:t>
      </w:r>
    </w:p>
    <w:p w14:paraId="636D611E" w14:textId="77777777" w:rsidR="004A06EB" w:rsidRPr="00C10BD4" w:rsidRDefault="004A06EB" w:rsidP="004A06EB">
      <w:pPr>
        <w:rPr>
          <w:rFonts w:ascii="Aptos" w:hAnsi="Aptos"/>
          <w:sz w:val="24"/>
          <w:szCs w:val="24"/>
        </w:rPr>
      </w:pPr>
    </w:p>
    <w:p w14:paraId="7633AF83" w14:textId="1066DAD4" w:rsidR="004A06EB" w:rsidRPr="00C10BD4" w:rsidRDefault="00274DAF" w:rsidP="001F16F8">
      <w:pPr>
        <w:rPr>
          <w:rFonts w:ascii="Aptos" w:hAnsi="Aptos"/>
          <w:b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 xml:space="preserve">§ </w:t>
      </w:r>
      <w:r w:rsidR="00F6547F" w:rsidRPr="00C10BD4">
        <w:rPr>
          <w:rFonts w:ascii="Aptos" w:hAnsi="Aptos"/>
          <w:b/>
          <w:sz w:val="24"/>
          <w:szCs w:val="24"/>
        </w:rPr>
        <w:t>30</w:t>
      </w:r>
      <w:r w:rsidR="00873470" w:rsidRPr="00C10BD4">
        <w:rPr>
          <w:rFonts w:ascii="Aptos" w:hAnsi="Aptos"/>
          <w:b/>
          <w:i/>
          <w:sz w:val="24"/>
          <w:szCs w:val="24"/>
        </w:rPr>
        <w:tab/>
      </w:r>
      <w:r w:rsidR="00107DC4" w:rsidRPr="00C10BD4">
        <w:rPr>
          <w:rFonts w:ascii="Aptos" w:hAnsi="Aptos"/>
          <w:b/>
          <w:sz w:val="24"/>
          <w:szCs w:val="24"/>
        </w:rPr>
        <w:t>Reglement</w:t>
      </w:r>
    </w:p>
    <w:p w14:paraId="4DAE32FE" w14:textId="1E7C3786" w:rsidR="00AE21DE" w:rsidRPr="00C10BD4" w:rsidRDefault="00107DC4" w:rsidP="00B05C3E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b/>
          <w:sz w:val="24"/>
          <w:szCs w:val="24"/>
        </w:rPr>
        <w:t xml:space="preserve">            </w:t>
      </w:r>
      <w:r w:rsidRPr="00C10BD4">
        <w:rPr>
          <w:rFonts w:ascii="Aptos" w:hAnsi="Aptos"/>
          <w:sz w:val="24"/>
          <w:szCs w:val="24"/>
        </w:rPr>
        <w:t xml:space="preserve">Studentaktivitetene </w:t>
      </w:r>
      <w:r w:rsidR="00B05C3E" w:rsidRPr="00C10BD4">
        <w:rPr>
          <w:rFonts w:ascii="Aptos" w:hAnsi="Aptos"/>
          <w:sz w:val="24"/>
          <w:szCs w:val="24"/>
        </w:rPr>
        <w:t>som er medlem</w:t>
      </w:r>
      <w:r w:rsidRPr="00C10BD4">
        <w:rPr>
          <w:rFonts w:ascii="Aptos" w:hAnsi="Aptos"/>
          <w:sz w:val="24"/>
          <w:szCs w:val="24"/>
        </w:rPr>
        <w:t xml:space="preserve"> av STA</w:t>
      </w:r>
      <w:r w:rsidR="00AE21DE" w:rsidRPr="00C10BD4">
        <w:rPr>
          <w:rFonts w:ascii="Aptos" w:hAnsi="Aptos"/>
          <w:sz w:val="24"/>
          <w:szCs w:val="24"/>
        </w:rPr>
        <w:t>, kan ikke</w:t>
      </w:r>
      <w:r w:rsidR="00084337" w:rsidRPr="00C10BD4">
        <w:rPr>
          <w:rFonts w:ascii="Aptos" w:hAnsi="Aptos"/>
          <w:sz w:val="24"/>
          <w:szCs w:val="24"/>
        </w:rPr>
        <w:t xml:space="preserve"> ha vedtekter som er i strid</w:t>
      </w:r>
    </w:p>
    <w:p w14:paraId="2534FD92" w14:textId="21B93A1E" w:rsidR="003A2F34" w:rsidRPr="00C10BD4" w:rsidRDefault="00AE21DE" w:rsidP="00B05C3E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med </w:t>
      </w:r>
      <w:r w:rsidR="003A2F34" w:rsidRPr="00C10BD4">
        <w:rPr>
          <w:rFonts w:ascii="Aptos" w:hAnsi="Aptos"/>
          <w:sz w:val="24"/>
          <w:szCs w:val="24"/>
        </w:rPr>
        <w:t>STAs vedtekter. Studentaktivitetene skal til enhver tid</w:t>
      </w:r>
      <w:r w:rsidR="009724A4" w:rsidRPr="00C10BD4">
        <w:rPr>
          <w:rFonts w:ascii="Aptos" w:hAnsi="Aptos"/>
          <w:sz w:val="24"/>
          <w:szCs w:val="24"/>
        </w:rPr>
        <w:t xml:space="preserve"> følge reglement for</w:t>
      </w:r>
    </w:p>
    <w:p w14:paraId="7C5A6F07" w14:textId="6E486DEF" w:rsidR="00C826CF" w:rsidRPr="00C10BD4" w:rsidRDefault="003A2F34" w:rsidP="00B05C3E">
      <w:pPr>
        <w:rPr>
          <w:rFonts w:ascii="Aptos" w:hAnsi="Aptos"/>
          <w:sz w:val="24"/>
          <w:szCs w:val="24"/>
        </w:rPr>
      </w:pPr>
      <w:r w:rsidRPr="00C10BD4">
        <w:rPr>
          <w:rFonts w:ascii="Aptos" w:hAnsi="Aptos"/>
          <w:sz w:val="24"/>
          <w:szCs w:val="24"/>
        </w:rPr>
        <w:t xml:space="preserve">            studentaktiviteter. </w:t>
      </w:r>
      <w:r w:rsidR="00107DC4" w:rsidRPr="00C10BD4">
        <w:rPr>
          <w:rFonts w:ascii="Aptos" w:hAnsi="Aptos"/>
          <w:sz w:val="24"/>
          <w:szCs w:val="24"/>
        </w:rPr>
        <w:t xml:space="preserve"> </w:t>
      </w:r>
    </w:p>
    <w:p w14:paraId="3C74D70F" w14:textId="77777777" w:rsidR="00C826CF" w:rsidRPr="00C10BD4" w:rsidRDefault="00C826CF" w:rsidP="00845962">
      <w:pPr>
        <w:pStyle w:val="Brdtekstinnrykk"/>
        <w:ind w:left="0" w:firstLine="0"/>
        <w:rPr>
          <w:rFonts w:ascii="Aptos" w:hAnsi="Aptos"/>
          <w:b/>
          <w:sz w:val="28"/>
          <w:szCs w:val="28"/>
        </w:rPr>
      </w:pPr>
    </w:p>
    <w:p w14:paraId="49595B12" w14:textId="794DF8D3" w:rsidR="009E359F" w:rsidRPr="00C10BD4" w:rsidRDefault="00D6557F" w:rsidP="00B57196">
      <w:pPr>
        <w:pStyle w:val="Brdtekstinnrykk"/>
        <w:rPr>
          <w:rFonts w:ascii="Aptos" w:hAnsi="Aptos"/>
          <w:b/>
          <w:sz w:val="28"/>
        </w:rPr>
      </w:pPr>
      <w:r w:rsidRPr="00C10BD4">
        <w:rPr>
          <w:rFonts w:ascii="Aptos" w:hAnsi="Aptos"/>
          <w:b/>
          <w:sz w:val="28"/>
        </w:rPr>
        <w:t xml:space="preserve">Kapittel </w:t>
      </w:r>
      <w:r w:rsidR="00783C7F" w:rsidRPr="00C10BD4">
        <w:rPr>
          <w:rFonts w:ascii="Aptos" w:hAnsi="Aptos"/>
          <w:b/>
          <w:sz w:val="28"/>
        </w:rPr>
        <w:t xml:space="preserve">7: Studentrepresentanter og </w:t>
      </w:r>
      <w:r w:rsidR="00310FD3" w:rsidRPr="00C10BD4">
        <w:rPr>
          <w:rFonts w:ascii="Aptos" w:hAnsi="Aptos"/>
          <w:b/>
          <w:sz w:val="28"/>
        </w:rPr>
        <w:t>student</w:t>
      </w:r>
      <w:r w:rsidR="00783C7F" w:rsidRPr="00C10BD4">
        <w:rPr>
          <w:rFonts w:ascii="Aptos" w:hAnsi="Aptos"/>
          <w:b/>
          <w:sz w:val="28"/>
        </w:rPr>
        <w:t>t</w:t>
      </w:r>
      <w:r w:rsidR="00B57196" w:rsidRPr="00C10BD4">
        <w:rPr>
          <w:rFonts w:ascii="Aptos" w:hAnsi="Aptos"/>
          <w:b/>
          <w:sz w:val="28"/>
        </w:rPr>
        <w:t>illitsvalg</w:t>
      </w:r>
      <w:r w:rsidR="00B91DBC" w:rsidRPr="00C10BD4">
        <w:rPr>
          <w:rFonts w:ascii="Aptos" w:hAnsi="Aptos"/>
          <w:b/>
          <w:sz w:val="28"/>
        </w:rPr>
        <w:t>t</w:t>
      </w:r>
      <w:r w:rsidR="00C826CF" w:rsidRPr="00C10BD4">
        <w:rPr>
          <w:rFonts w:ascii="Aptos" w:hAnsi="Aptos"/>
          <w:b/>
          <w:sz w:val="28"/>
        </w:rPr>
        <w:t>e</w:t>
      </w:r>
    </w:p>
    <w:p w14:paraId="39B5959A" w14:textId="77777777" w:rsidR="00B91DBC" w:rsidRPr="00C10BD4" w:rsidRDefault="00B91DBC" w:rsidP="00B57196">
      <w:pPr>
        <w:pStyle w:val="Brdtekstinnrykk"/>
        <w:rPr>
          <w:rFonts w:ascii="Aptos" w:hAnsi="Aptos"/>
          <w:b/>
          <w:i/>
          <w:szCs w:val="24"/>
        </w:rPr>
      </w:pPr>
    </w:p>
    <w:p w14:paraId="6C270FEC" w14:textId="23D93500" w:rsidR="007E2799" w:rsidRPr="00C10BD4" w:rsidRDefault="008C36E8" w:rsidP="00363540">
      <w:pPr>
        <w:ind w:left="705" w:hanging="705"/>
        <w:rPr>
          <w:rFonts w:ascii="Aptos" w:hAnsi="Aptos"/>
          <w:b/>
          <w:bCs w:val="0"/>
          <w:sz w:val="24"/>
          <w:szCs w:val="24"/>
        </w:rPr>
      </w:pPr>
      <w:r w:rsidRPr="00C10BD4">
        <w:rPr>
          <w:rFonts w:ascii="Aptos" w:hAnsi="Aptos"/>
          <w:b/>
          <w:bCs w:val="0"/>
          <w:sz w:val="24"/>
          <w:szCs w:val="24"/>
        </w:rPr>
        <w:t xml:space="preserve">§ </w:t>
      </w:r>
      <w:r w:rsidR="001E7690" w:rsidRPr="00C10BD4">
        <w:rPr>
          <w:rFonts w:ascii="Aptos" w:hAnsi="Aptos"/>
          <w:b/>
          <w:bCs w:val="0"/>
          <w:sz w:val="24"/>
          <w:szCs w:val="24"/>
        </w:rPr>
        <w:t>3</w:t>
      </w:r>
      <w:r w:rsidR="00F6547F" w:rsidRPr="00C10BD4">
        <w:rPr>
          <w:rFonts w:ascii="Aptos" w:hAnsi="Aptos"/>
          <w:b/>
          <w:bCs w:val="0"/>
          <w:sz w:val="24"/>
          <w:szCs w:val="24"/>
        </w:rPr>
        <w:t>1</w:t>
      </w:r>
      <w:r w:rsidR="009E359F" w:rsidRPr="00C10BD4">
        <w:rPr>
          <w:rFonts w:ascii="Aptos" w:hAnsi="Aptos"/>
          <w:b/>
          <w:bCs w:val="0"/>
          <w:sz w:val="24"/>
          <w:szCs w:val="24"/>
        </w:rPr>
        <w:tab/>
      </w:r>
      <w:r w:rsidR="00A83CC9" w:rsidRPr="00C10BD4">
        <w:rPr>
          <w:rFonts w:ascii="Aptos" w:hAnsi="Aptos"/>
          <w:b/>
          <w:bCs w:val="0"/>
          <w:sz w:val="24"/>
          <w:szCs w:val="24"/>
        </w:rPr>
        <w:t xml:space="preserve">Studentrepresentanter og </w:t>
      </w:r>
      <w:r w:rsidR="00310FD3" w:rsidRPr="00C10BD4">
        <w:rPr>
          <w:rFonts w:ascii="Aptos" w:hAnsi="Aptos"/>
          <w:b/>
          <w:bCs w:val="0"/>
          <w:sz w:val="24"/>
          <w:szCs w:val="24"/>
        </w:rPr>
        <w:t>student</w:t>
      </w:r>
      <w:r w:rsidR="00A83CC9" w:rsidRPr="00C10BD4">
        <w:rPr>
          <w:rFonts w:ascii="Aptos" w:hAnsi="Aptos"/>
          <w:b/>
          <w:bCs w:val="0"/>
          <w:sz w:val="24"/>
          <w:szCs w:val="24"/>
        </w:rPr>
        <w:t>t</w:t>
      </w:r>
      <w:r w:rsidR="007E2799" w:rsidRPr="00C10BD4">
        <w:rPr>
          <w:rFonts w:ascii="Aptos" w:hAnsi="Aptos"/>
          <w:b/>
          <w:bCs w:val="0"/>
          <w:sz w:val="24"/>
          <w:szCs w:val="24"/>
        </w:rPr>
        <w:t>illitsvalgte</w:t>
      </w:r>
      <w:r w:rsidR="007E2799" w:rsidRPr="00C10BD4">
        <w:rPr>
          <w:rFonts w:ascii="Aptos" w:hAnsi="Aptos"/>
          <w:bCs w:val="0"/>
          <w:sz w:val="24"/>
          <w:szCs w:val="24"/>
        </w:rPr>
        <w:t xml:space="preserve"> </w:t>
      </w:r>
    </w:p>
    <w:p w14:paraId="5CE64EB0" w14:textId="1798D8AD" w:rsidR="007E2799" w:rsidRPr="00C10BD4" w:rsidRDefault="001363CE" w:rsidP="007E2799">
      <w:pPr>
        <w:ind w:left="705"/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STA</w:t>
      </w:r>
      <w:r w:rsidR="00C826CF" w:rsidRPr="00C10BD4">
        <w:rPr>
          <w:rFonts w:ascii="Aptos" w:hAnsi="Aptos"/>
          <w:bCs w:val="0"/>
          <w:sz w:val="24"/>
          <w:szCs w:val="24"/>
        </w:rPr>
        <w:t xml:space="preserve"> skal følge opp Universitetet i Agders kvalitetssystem</w:t>
      </w:r>
      <w:r w:rsidR="00363540" w:rsidRPr="00C10BD4">
        <w:rPr>
          <w:rFonts w:ascii="Aptos" w:hAnsi="Aptos"/>
          <w:bCs w:val="0"/>
          <w:sz w:val="24"/>
          <w:szCs w:val="24"/>
        </w:rPr>
        <w:t xml:space="preserve">, </w:t>
      </w:r>
      <w:r w:rsidR="00FD5FC2" w:rsidRPr="00C10BD4">
        <w:rPr>
          <w:rFonts w:ascii="Aptos" w:hAnsi="Aptos"/>
          <w:bCs w:val="0"/>
          <w:sz w:val="24"/>
          <w:szCs w:val="24"/>
        </w:rPr>
        <w:t>og skal sørge for at U</w:t>
      </w:r>
      <w:r w:rsidR="008B7E4E" w:rsidRPr="00C10BD4">
        <w:rPr>
          <w:rFonts w:ascii="Aptos" w:hAnsi="Aptos"/>
          <w:bCs w:val="0"/>
          <w:sz w:val="24"/>
          <w:szCs w:val="24"/>
        </w:rPr>
        <w:t>niversitetet i Agder</w:t>
      </w:r>
      <w:r w:rsidR="00FD5FC2" w:rsidRPr="00C10BD4">
        <w:rPr>
          <w:rFonts w:ascii="Aptos" w:hAnsi="Aptos"/>
          <w:bCs w:val="0"/>
          <w:sz w:val="24"/>
          <w:szCs w:val="24"/>
        </w:rPr>
        <w:t xml:space="preserve"> legger til rette for møteplasser for </w:t>
      </w:r>
      <w:r w:rsidR="00AD6A2B" w:rsidRPr="00C10BD4">
        <w:rPr>
          <w:rFonts w:ascii="Aptos" w:hAnsi="Aptos"/>
          <w:bCs w:val="0"/>
          <w:sz w:val="24"/>
          <w:szCs w:val="24"/>
        </w:rPr>
        <w:t>student</w:t>
      </w:r>
      <w:r w:rsidR="00FD5FC2" w:rsidRPr="00C10BD4">
        <w:rPr>
          <w:rFonts w:ascii="Aptos" w:hAnsi="Aptos"/>
          <w:bCs w:val="0"/>
          <w:sz w:val="24"/>
          <w:szCs w:val="24"/>
        </w:rPr>
        <w:t xml:space="preserve">tillitsvalgte på </w:t>
      </w:r>
      <w:r w:rsidR="00981D5C" w:rsidRPr="00C10BD4">
        <w:rPr>
          <w:rFonts w:ascii="Aptos" w:hAnsi="Aptos"/>
          <w:bCs w:val="0"/>
          <w:sz w:val="24"/>
          <w:szCs w:val="24"/>
        </w:rPr>
        <w:t xml:space="preserve">fakultets- og studieprogramnivå. </w:t>
      </w:r>
      <w:r w:rsidR="00C826CF" w:rsidRPr="00C10BD4">
        <w:rPr>
          <w:rFonts w:ascii="Aptos" w:hAnsi="Aptos"/>
          <w:bCs w:val="0"/>
          <w:sz w:val="24"/>
          <w:szCs w:val="24"/>
        </w:rPr>
        <w:t xml:space="preserve"> </w:t>
      </w:r>
    </w:p>
    <w:p w14:paraId="5EACA55E" w14:textId="77777777" w:rsidR="007E2799" w:rsidRPr="00C10BD4" w:rsidRDefault="007E2799" w:rsidP="007E2799">
      <w:pPr>
        <w:ind w:left="705"/>
        <w:rPr>
          <w:rFonts w:ascii="Aptos" w:hAnsi="Aptos"/>
          <w:bCs w:val="0"/>
          <w:sz w:val="24"/>
          <w:szCs w:val="24"/>
        </w:rPr>
      </w:pPr>
    </w:p>
    <w:p w14:paraId="2705F36A" w14:textId="7C60B260" w:rsidR="00C826CF" w:rsidRPr="00C10BD4" w:rsidRDefault="001363CE" w:rsidP="007E2799">
      <w:pPr>
        <w:ind w:left="705"/>
        <w:rPr>
          <w:rFonts w:ascii="Aptos" w:hAnsi="Aptos"/>
          <w:bCs w:val="0"/>
          <w:sz w:val="24"/>
          <w:szCs w:val="24"/>
        </w:rPr>
      </w:pPr>
      <w:r w:rsidRPr="00C10BD4">
        <w:rPr>
          <w:rFonts w:ascii="Aptos" w:hAnsi="Aptos"/>
          <w:bCs w:val="0"/>
          <w:sz w:val="24"/>
          <w:szCs w:val="24"/>
        </w:rPr>
        <w:t>STA</w:t>
      </w:r>
      <w:r w:rsidR="00C826CF" w:rsidRPr="00C10BD4">
        <w:rPr>
          <w:rFonts w:ascii="Aptos" w:hAnsi="Aptos"/>
          <w:bCs w:val="0"/>
          <w:sz w:val="24"/>
          <w:szCs w:val="24"/>
        </w:rPr>
        <w:t xml:space="preserve"> skal følge opp </w:t>
      </w:r>
      <w:r w:rsidR="00CE4FD8" w:rsidRPr="00C10BD4">
        <w:rPr>
          <w:rFonts w:ascii="Aptos" w:hAnsi="Aptos"/>
          <w:bCs w:val="0"/>
          <w:sz w:val="24"/>
          <w:szCs w:val="24"/>
        </w:rPr>
        <w:t>studentrepresentanter</w:t>
      </w:r>
      <w:r w:rsidR="000616B6" w:rsidRPr="00C10BD4">
        <w:rPr>
          <w:rFonts w:ascii="Aptos" w:hAnsi="Aptos"/>
          <w:bCs w:val="0"/>
          <w:sz w:val="24"/>
          <w:szCs w:val="24"/>
        </w:rPr>
        <w:t xml:space="preserve"> i sentrale råd, styrer</w:t>
      </w:r>
      <w:r w:rsidR="00CE4FD8" w:rsidRPr="00C10BD4">
        <w:rPr>
          <w:rFonts w:ascii="Aptos" w:hAnsi="Aptos"/>
          <w:bCs w:val="0"/>
          <w:sz w:val="24"/>
          <w:szCs w:val="24"/>
        </w:rPr>
        <w:t xml:space="preserve"> og utvalg på Universitetet i Agder og i </w:t>
      </w:r>
      <w:r w:rsidRPr="00C10BD4">
        <w:rPr>
          <w:rFonts w:ascii="Aptos" w:hAnsi="Aptos"/>
          <w:bCs w:val="0"/>
          <w:sz w:val="24"/>
          <w:szCs w:val="24"/>
        </w:rPr>
        <w:t>STA.</w:t>
      </w:r>
      <w:r w:rsidR="00CE4FD8" w:rsidRPr="00C10BD4">
        <w:rPr>
          <w:rFonts w:ascii="Aptos" w:hAnsi="Aptos"/>
          <w:bCs w:val="0"/>
          <w:sz w:val="24"/>
          <w:szCs w:val="24"/>
        </w:rPr>
        <w:t xml:space="preserve"> </w:t>
      </w:r>
    </w:p>
    <w:p w14:paraId="5A1D3EFB" w14:textId="77777777" w:rsidR="007A7873" w:rsidRPr="00C10BD4" w:rsidRDefault="007A7873" w:rsidP="003D0307">
      <w:pPr>
        <w:ind w:left="705"/>
        <w:rPr>
          <w:rFonts w:ascii="Aptos" w:hAnsi="Aptos"/>
          <w:bCs w:val="0"/>
          <w:sz w:val="24"/>
          <w:szCs w:val="24"/>
        </w:rPr>
      </w:pPr>
    </w:p>
    <w:p w14:paraId="260BF485" w14:textId="4D79388D" w:rsidR="00BA4C44" w:rsidRPr="00C10BD4" w:rsidRDefault="00D6557F" w:rsidP="00845962">
      <w:pPr>
        <w:pStyle w:val="Brdtekstinnrykk"/>
        <w:ind w:left="0" w:firstLine="0"/>
        <w:rPr>
          <w:rFonts w:ascii="Aptos" w:hAnsi="Aptos"/>
          <w:b/>
          <w:bCs w:val="0"/>
          <w:sz w:val="28"/>
          <w:szCs w:val="28"/>
        </w:rPr>
      </w:pPr>
      <w:r w:rsidRPr="00C10BD4">
        <w:rPr>
          <w:rFonts w:ascii="Aptos" w:hAnsi="Aptos"/>
          <w:b/>
          <w:sz w:val="28"/>
          <w:szCs w:val="28"/>
        </w:rPr>
        <w:t>Kapittel 8</w:t>
      </w:r>
      <w:r w:rsidR="00BA4C44" w:rsidRPr="00C10BD4">
        <w:rPr>
          <w:rFonts w:ascii="Aptos" w:hAnsi="Aptos"/>
          <w:b/>
          <w:sz w:val="28"/>
          <w:szCs w:val="28"/>
        </w:rPr>
        <w:t xml:space="preserve">: Mistillit og </w:t>
      </w:r>
      <w:r w:rsidR="00852F31" w:rsidRPr="00C10BD4">
        <w:rPr>
          <w:rFonts w:ascii="Aptos" w:hAnsi="Aptos"/>
          <w:b/>
          <w:sz w:val="28"/>
          <w:szCs w:val="28"/>
        </w:rPr>
        <w:t>f</w:t>
      </w:r>
      <w:r w:rsidR="00BA4C44" w:rsidRPr="00C10BD4">
        <w:rPr>
          <w:rFonts w:ascii="Aptos" w:hAnsi="Aptos"/>
          <w:b/>
          <w:sz w:val="28"/>
          <w:szCs w:val="28"/>
        </w:rPr>
        <w:t>ratredelse</w:t>
      </w:r>
    </w:p>
    <w:p w14:paraId="33B0559A" w14:textId="77777777" w:rsidR="00BA4C44" w:rsidRPr="00C10BD4" w:rsidRDefault="00BA4C44" w:rsidP="00BA4C44">
      <w:pPr>
        <w:pStyle w:val="Brdtekstinnrykk"/>
        <w:rPr>
          <w:rFonts w:ascii="Aptos" w:hAnsi="Aptos"/>
          <w:b/>
          <w:szCs w:val="24"/>
        </w:rPr>
      </w:pPr>
    </w:p>
    <w:p w14:paraId="0ED0D322" w14:textId="03F0F4A0" w:rsidR="00BA4C44" w:rsidRPr="00C10BD4" w:rsidRDefault="008C36E8" w:rsidP="00BA4C44">
      <w:pPr>
        <w:pStyle w:val="Brdtekstinnrykk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1E7690" w:rsidRPr="00C10BD4">
        <w:rPr>
          <w:rFonts w:ascii="Aptos" w:hAnsi="Aptos"/>
          <w:b/>
          <w:szCs w:val="24"/>
        </w:rPr>
        <w:t>3</w:t>
      </w:r>
      <w:r w:rsidR="00F6547F" w:rsidRPr="00C10BD4">
        <w:rPr>
          <w:rFonts w:ascii="Aptos" w:hAnsi="Aptos"/>
          <w:b/>
          <w:szCs w:val="24"/>
        </w:rPr>
        <w:t>2</w:t>
      </w:r>
      <w:r w:rsidR="00873470" w:rsidRPr="00C10BD4">
        <w:rPr>
          <w:rFonts w:ascii="Aptos" w:hAnsi="Aptos"/>
          <w:b/>
          <w:szCs w:val="24"/>
        </w:rPr>
        <w:t xml:space="preserve">   </w:t>
      </w:r>
      <w:r w:rsidR="00BA4C44" w:rsidRPr="00C10BD4">
        <w:rPr>
          <w:rFonts w:ascii="Aptos" w:hAnsi="Aptos"/>
          <w:b/>
          <w:szCs w:val="24"/>
        </w:rPr>
        <w:t>Mistillit</w:t>
      </w:r>
    </w:p>
    <w:p w14:paraId="7C407F30" w14:textId="399FC909" w:rsidR="00BA4C44" w:rsidRPr="00C10BD4" w:rsidRDefault="005C3919" w:rsidP="00BA4C44">
      <w:pPr>
        <w:pStyle w:val="Brdtekstinnrykk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          Forslag om misti</w:t>
      </w:r>
      <w:r w:rsidR="001A0006" w:rsidRPr="00C10BD4">
        <w:rPr>
          <w:rFonts w:ascii="Aptos" w:hAnsi="Aptos"/>
          <w:bCs w:val="0"/>
          <w:szCs w:val="24"/>
        </w:rPr>
        <w:t xml:space="preserve">llit mot </w:t>
      </w:r>
      <w:r w:rsidR="00D53A83" w:rsidRPr="00C10BD4">
        <w:rPr>
          <w:rFonts w:ascii="Aptos" w:hAnsi="Aptos"/>
          <w:bCs w:val="0"/>
          <w:szCs w:val="24"/>
        </w:rPr>
        <w:t>studentrepresentanter</w:t>
      </w:r>
      <w:r w:rsidRPr="00C10BD4">
        <w:rPr>
          <w:rFonts w:ascii="Aptos" w:hAnsi="Aptos"/>
          <w:bCs w:val="0"/>
          <w:szCs w:val="24"/>
        </w:rPr>
        <w:t xml:space="preserve">, valgt av Studentparlamentet, skal </w:t>
      </w:r>
    </w:p>
    <w:p w14:paraId="452696C5" w14:textId="77777777" w:rsidR="004B55FD" w:rsidRDefault="005C3919" w:rsidP="00BA4C44">
      <w:pPr>
        <w:pStyle w:val="Brdtekstinnrykk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          </w:t>
      </w:r>
      <w:r w:rsidR="00DA633E" w:rsidRPr="00C10BD4">
        <w:rPr>
          <w:rFonts w:ascii="Aptos" w:hAnsi="Aptos"/>
          <w:bCs w:val="0"/>
          <w:szCs w:val="24"/>
        </w:rPr>
        <w:t>b</w:t>
      </w:r>
      <w:r w:rsidRPr="00C10BD4">
        <w:rPr>
          <w:rFonts w:ascii="Aptos" w:hAnsi="Aptos"/>
          <w:bCs w:val="0"/>
          <w:szCs w:val="24"/>
        </w:rPr>
        <w:t>ehandles av Studentparlamentet og vedtas med 2/3 flertall. Alle forslag om</w:t>
      </w:r>
      <w:r w:rsidR="004B55FD">
        <w:rPr>
          <w:rFonts w:ascii="Aptos" w:hAnsi="Aptos"/>
          <w:bCs w:val="0"/>
          <w:szCs w:val="24"/>
        </w:rPr>
        <w:t xml:space="preserve">  </w:t>
      </w:r>
    </w:p>
    <w:p w14:paraId="5CC3795C" w14:textId="4D706DF3" w:rsidR="005C3919" w:rsidRPr="00C10BD4" w:rsidRDefault="004B55FD" w:rsidP="004B55FD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</w:t>
      </w:r>
      <w:r w:rsidR="005C3919" w:rsidRPr="00C10BD4">
        <w:rPr>
          <w:rFonts w:ascii="Aptos" w:hAnsi="Aptos"/>
          <w:bCs w:val="0"/>
          <w:szCs w:val="24"/>
        </w:rPr>
        <w:t>mistilli</w:t>
      </w:r>
      <w:r>
        <w:rPr>
          <w:rFonts w:ascii="Aptos" w:hAnsi="Aptos"/>
          <w:bCs w:val="0"/>
          <w:szCs w:val="24"/>
        </w:rPr>
        <w:t>t</w:t>
      </w:r>
      <w:r w:rsidR="005C3919" w:rsidRPr="00C10BD4">
        <w:rPr>
          <w:rFonts w:ascii="Aptos" w:hAnsi="Aptos"/>
          <w:bCs w:val="0"/>
          <w:szCs w:val="24"/>
        </w:rPr>
        <w:t xml:space="preserve"> </w:t>
      </w:r>
      <w:r w:rsidR="00DA633E" w:rsidRPr="00C10BD4">
        <w:rPr>
          <w:rFonts w:ascii="Aptos" w:hAnsi="Aptos"/>
          <w:bCs w:val="0"/>
          <w:szCs w:val="24"/>
        </w:rPr>
        <w:t>s</w:t>
      </w:r>
      <w:r w:rsidR="005C3919" w:rsidRPr="00C10BD4">
        <w:rPr>
          <w:rFonts w:ascii="Aptos" w:hAnsi="Aptos"/>
          <w:bCs w:val="0"/>
          <w:szCs w:val="24"/>
        </w:rPr>
        <w:t xml:space="preserve">kal begrunnes skriftlig og forelegges STA-styret. </w:t>
      </w:r>
      <w:r w:rsidR="0091186A" w:rsidRPr="00C10BD4">
        <w:rPr>
          <w:rFonts w:ascii="Aptos" w:hAnsi="Aptos"/>
          <w:bCs w:val="0"/>
          <w:szCs w:val="24"/>
        </w:rPr>
        <w:t>Leder</w:t>
      </w:r>
      <w:r w:rsidR="005C3919" w:rsidRPr="00C10BD4">
        <w:rPr>
          <w:rFonts w:ascii="Aptos" w:hAnsi="Aptos"/>
          <w:bCs w:val="0"/>
          <w:szCs w:val="24"/>
        </w:rPr>
        <w:t xml:space="preserve"> utarbeider </w:t>
      </w:r>
    </w:p>
    <w:p w14:paraId="1279A6DC" w14:textId="5F6333EC" w:rsidR="009C1118" w:rsidRDefault="005C3919" w:rsidP="00BA4C44">
      <w:pPr>
        <w:pStyle w:val="Brdtekstinnrykk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       </w:t>
      </w:r>
      <w:r w:rsidR="006D39BB" w:rsidRPr="00C10BD4">
        <w:rPr>
          <w:rFonts w:ascii="Aptos" w:hAnsi="Aptos"/>
          <w:bCs w:val="0"/>
          <w:szCs w:val="24"/>
        </w:rPr>
        <w:t xml:space="preserve">   </w:t>
      </w:r>
      <w:r w:rsidR="00DA633E" w:rsidRPr="00C10BD4">
        <w:rPr>
          <w:rFonts w:ascii="Aptos" w:hAnsi="Aptos"/>
          <w:bCs w:val="0"/>
          <w:szCs w:val="24"/>
        </w:rPr>
        <w:t>s</w:t>
      </w:r>
      <w:r w:rsidRPr="00C10BD4">
        <w:rPr>
          <w:rFonts w:ascii="Aptos" w:hAnsi="Aptos"/>
          <w:bCs w:val="0"/>
          <w:szCs w:val="24"/>
        </w:rPr>
        <w:t>aksdokumenter og legger saken frem for Studentparlamentet.</w:t>
      </w:r>
      <w:r w:rsidR="0082308B" w:rsidRPr="00C10BD4">
        <w:rPr>
          <w:rFonts w:ascii="Aptos" w:hAnsi="Aptos"/>
          <w:bCs w:val="0"/>
          <w:szCs w:val="24"/>
        </w:rPr>
        <w:t xml:space="preserve"> Stilles det mistillit </w:t>
      </w:r>
    </w:p>
    <w:p w14:paraId="3162C293" w14:textId="623C1FD0" w:rsidR="0066397F" w:rsidRDefault="0066397F" w:rsidP="0066397F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mot</w:t>
      </w:r>
      <w:r w:rsidR="0082308B" w:rsidRPr="00C10BD4">
        <w:rPr>
          <w:rFonts w:ascii="Aptos" w:hAnsi="Aptos"/>
          <w:bCs w:val="0"/>
          <w:szCs w:val="24"/>
        </w:rPr>
        <w:t xml:space="preserve"> leder, skal saken behandles av nestleder. </w:t>
      </w:r>
      <w:r w:rsidR="005C3919" w:rsidRPr="00C10BD4">
        <w:rPr>
          <w:rFonts w:ascii="Aptos" w:hAnsi="Aptos"/>
          <w:bCs w:val="0"/>
          <w:szCs w:val="24"/>
        </w:rPr>
        <w:t xml:space="preserve"> Forslag om mistillit kan </w:t>
      </w:r>
      <w:r w:rsidR="007140FC" w:rsidRPr="00C10BD4">
        <w:rPr>
          <w:rFonts w:ascii="Aptos" w:hAnsi="Aptos"/>
          <w:bCs w:val="0"/>
          <w:szCs w:val="24"/>
        </w:rPr>
        <w:t>fremmes av</w:t>
      </w:r>
    </w:p>
    <w:p w14:paraId="5796938D" w14:textId="0B18E5EC" w:rsidR="005C3919" w:rsidRPr="00C10BD4" w:rsidRDefault="0066397F" w:rsidP="0066397F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</w:t>
      </w:r>
      <w:r w:rsidR="007140FC" w:rsidRPr="00C10BD4">
        <w:rPr>
          <w:rFonts w:ascii="Aptos" w:hAnsi="Aptos"/>
          <w:bCs w:val="0"/>
          <w:szCs w:val="24"/>
        </w:rPr>
        <w:t>alle</w:t>
      </w:r>
      <w:r w:rsidR="006D39BB" w:rsidRPr="00C10BD4">
        <w:rPr>
          <w:rFonts w:ascii="Aptos" w:hAnsi="Aptos"/>
          <w:bCs w:val="0"/>
          <w:szCs w:val="24"/>
        </w:rPr>
        <w:t xml:space="preserve"> </w:t>
      </w:r>
      <w:r w:rsidR="005C3919" w:rsidRPr="00C10BD4">
        <w:rPr>
          <w:rFonts w:ascii="Aptos" w:hAnsi="Aptos"/>
          <w:bCs w:val="0"/>
          <w:szCs w:val="24"/>
        </w:rPr>
        <w:t>semesterregistrerte</w:t>
      </w:r>
      <w:r w:rsidR="00333537" w:rsidRPr="00C10BD4">
        <w:rPr>
          <w:rFonts w:ascii="Aptos" w:hAnsi="Aptos"/>
          <w:bCs w:val="0"/>
          <w:szCs w:val="24"/>
        </w:rPr>
        <w:t xml:space="preserve"> studenter</w:t>
      </w:r>
      <w:r w:rsidR="005C3919" w:rsidRPr="00C10BD4">
        <w:rPr>
          <w:rFonts w:ascii="Aptos" w:hAnsi="Aptos"/>
          <w:bCs w:val="0"/>
          <w:szCs w:val="24"/>
        </w:rPr>
        <w:t xml:space="preserve"> ved U</w:t>
      </w:r>
      <w:r w:rsidR="001E43BE" w:rsidRPr="00C10BD4">
        <w:rPr>
          <w:rFonts w:ascii="Aptos" w:hAnsi="Aptos"/>
          <w:bCs w:val="0"/>
          <w:szCs w:val="24"/>
        </w:rPr>
        <w:t>niversitetet i Agder.</w:t>
      </w:r>
      <w:r w:rsidR="005C3919" w:rsidRPr="00C10BD4">
        <w:rPr>
          <w:rFonts w:ascii="Aptos" w:hAnsi="Aptos"/>
          <w:bCs w:val="0"/>
          <w:szCs w:val="24"/>
        </w:rPr>
        <w:t xml:space="preserve"> </w:t>
      </w:r>
    </w:p>
    <w:p w14:paraId="46A76309" w14:textId="77777777" w:rsidR="00BA4C44" w:rsidRPr="00C10BD4" w:rsidRDefault="00BA4C44" w:rsidP="00424ACD">
      <w:pPr>
        <w:pStyle w:val="Brdtekstinnrykk"/>
        <w:ind w:left="0" w:firstLine="0"/>
        <w:rPr>
          <w:rFonts w:ascii="Aptos" w:hAnsi="Aptos"/>
          <w:bCs w:val="0"/>
          <w:i/>
          <w:szCs w:val="24"/>
        </w:rPr>
      </w:pPr>
    </w:p>
    <w:p w14:paraId="1E8F2FCE" w14:textId="4326DC90" w:rsidR="00BA4C44" w:rsidRPr="00C10BD4" w:rsidRDefault="008C36E8" w:rsidP="00BA4C44">
      <w:pPr>
        <w:pStyle w:val="Brdtekstinnrykk"/>
        <w:rPr>
          <w:rFonts w:ascii="Aptos" w:hAnsi="Aptos"/>
          <w:b/>
          <w:bCs w:val="0"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9551D2" w:rsidRPr="00C10BD4">
        <w:rPr>
          <w:rFonts w:ascii="Aptos" w:hAnsi="Aptos"/>
          <w:b/>
          <w:szCs w:val="24"/>
        </w:rPr>
        <w:t>3</w:t>
      </w:r>
      <w:r w:rsidR="00F6547F" w:rsidRPr="00C10BD4">
        <w:rPr>
          <w:rFonts w:ascii="Aptos" w:hAnsi="Aptos"/>
          <w:b/>
          <w:szCs w:val="24"/>
        </w:rPr>
        <w:t>3</w:t>
      </w:r>
      <w:r w:rsidR="007E1C61" w:rsidRPr="00C10BD4">
        <w:rPr>
          <w:rFonts w:ascii="Aptos" w:hAnsi="Aptos"/>
          <w:b/>
          <w:szCs w:val="24"/>
        </w:rPr>
        <w:t xml:space="preserve">   </w:t>
      </w:r>
      <w:r w:rsidR="00BA4C44" w:rsidRPr="00C10BD4">
        <w:rPr>
          <w:rFonts w:ascii="Aptos" w:hAnsi="Aptos"/>
          <w:b/>
          <w:szCs w:val="24"/>
        </w:rPr>
        <w:t>Bekjentgjøring</w:t>
      </w:r>
    </w:p>
    <w:p w14:paraId="347D9C45" w14:textId="77777777" w:rsidR="00E311C6" w:rsidRDefault="00E311C6" w:rsidP="00E311C6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  </w:t>
      </w:r>
      <w:r w:rsidR="00BA4C44" w:rsidRPr="00C10BD4">
        <w:rPr>
          <w:rFonts w:ascii="Aptos" w:hAnsi="Aptos"/>
          <w:bCs w:val="0"/>
          <w:szCs w:val="24"/>
        </w:rPr>
        <w:t xml:space="preserve">Saker om mistillit skal </w:t>
      </w:r>
      <w:proofErr w:type="gramStart"/>
      <w:r w:rsidR="00BA4C44" w:rsidRPr="00C10BD4">
        <w:rPr>
          <w:rFonts w:ascii="Aptos" w:hAnsi="Aptos"/>
          <w:bCs w:val="0"/>
          <w:szCs w:val="24"/>
        </w:rPr>
        <w:t>bekjentgjøres</w:t>
      </w:r>
      <w:proofErr w:type="gramEnd"/>
      <w:r w:rsidR="00BA4C44" w:rsidRPr="00C10BD4">
        <w:rPr>
          <w:rFonts w:ascii="Aptos" w:hAnsi="Aptos"/>
          <w:bCs w:val="0"/>
          <w:szCs w:val="24"/>
        </w:rPr>
        <w:t xml:space="preserve"> overfor den eller de det reises mistillit</w:t>
      </w:r>
      <w:r w:rsidR="00424ACD" w:rsidRPr="00C10BD4">
        <w:rPr>
          <w:rFonts w:ascii="Aptos" w:hAnsi="Aptos"/>
          <w:bCs w:val="0"/>
          <w:szCs w:val="24"/>
        </w:rPr>
        <w:t xml:space="preserve"> mot </w:t>
      </w:r>
      <w:r w:rsidR="00BA4C44" w:rsidRPr="00C10BD4">
        <w:rPr>
          <w:rFonts w:ascii="Aptos" w:hAnsi="Aptos"/>
          <w:bCs w:val="0"/>
          <w:szCs w:val="24"/>
        </w:rPr>
        <w:t>så</w:t>
      </w:r>
    </w:p>
    <w:p w14:paraId="7629BC03" w14:textId="31DBDCB2" w:rsidR="00BA4C44" w:rsidRPr="00C10BD4" w:rsidRDefault="00E311C6" w:rsidP="00E311C6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  </w:t>
      </w:r>
      <w:r w:rsidR="00BA4C44" w:rsidRPr="00C10BD4">
        <w:rPr>
          <w:rFonts w:ascii="Aptos" w:hAnsi="Aptos"/>
          <w:bCs w:val="0"/>
          <w:szCs w:val="24"/>
        </w:rPr>
        <w:t>snart det er mulig etter at forslaget er fremmet.</w:t>
      </w:r>
    </w:p>
    <w:p w14:paraId="3A1EB88D" w14:textId="77777777" w:rsidR="00FD42E9" w:rsidRPr="00C10BD4" w:rsidRDefault="00FD42E9" w:rsidP="00FD42E9">
      <w:pPr>
        <w:pStyle w:val="Brdtekstinnrykk"/>
        <w:rPr>
          <w:rFonts w:ascii="Aptos" w:hAnsi="Aptos"/>
          <w:bCs w:val="0"/>
          <w:szCs w:val="24"/>
        </w:rPr>
      </w:pPr>
    </w:p>
    <w:p w14:paraId="479ABDA2" w14:textId="5B8E2615" w:rsidR="00FD42E9" w:rsidRPr="00C10BD4" w:rsidRDefault="008C36E8" w:rsidP="00FD42E9">
      <w:pPr>
        <w:pStyle w:val="Brdtekstinnrykk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bCs w:val="0"/>
          <w:szCs w:val="24"/>
        </w:rPr>
        <w:t xml:space="preserve">§ </w:t>
      </w:r>
      <w:r w:rsidR="009551D2" w:rsidRPr="00C10BD4">
        <w:rPr>
          <w:rFonts w:ascii="Aptos" w:hAnsi="Aptos"/>
          <w:b/>
          <w:bCs w:val="0"/>
          <w:szCs w:val="24"/>
        </w:rPr>
        <w:t>3</w:t>
      </w:r>
      <w:r w:rsidR="00F6547F" w:rsidRPr="00C10BD4">
        <w:rPr>
          <w:rFonts w:ascii="Aptos" w:hAnsi="Aptos"/>
          <w:b/>
          <w:bCs w:val="0"/>
          <w:szCs w:val="24"/>
        </w:rPr>
        <w:t>4</w:t>
      </w:r>
      <w:r w:rsidR="00FD42E9" w:rsidRPr="00C10BD4">
        <w:rPr>
          <w:rFonts w:ascii="Aptos" w:hAnsi="Aptos"/>
          <w:b/>
          <w:bCs w:val="0"/>
          <w:szCs w:val="24"/>
        </w:rPr>
        <w:t xml:space="preserve">    Fratredelse </w:t>
      </w:r>
      <w:r w:rsidR="003C3D37" w:rsidRPr="00C10BD4">
        <w:rPr>
          <w:rFonts w:ascii="Aptos" w:hAnsi="Aptos"/>
          <w:b/>
          <w:bCs w:val="0"/>
          <w:szCs w:val="24"/>
        </w:rPr>
        <w:t xml:space="preserve">og supplering </w:t>
      </w:r>
    </w:p>
    <w:p w14:paraId="67942627" w14:textId="77777777" w:rsidR="00CE22BD" w:rsidRDefault="002976D5" w:rsidP="00F811C4">
      <w:pPr>
        <w:pStyle w:val="Brdtekstinnrykk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i/>
          <w:szCs w:val="24"/>
        </w:rPr>
        <w:t xml:space="preserve">           </w:t>
      </w:r>
      <w:r w:rsidRPr="00C10BD4">
        <w:rPr>
          <w:rFonts w:ascii="Aptos" w:hAnsi="Aptos"/>
          <w:bCs w:val="0"/>
          <w:szCs w:val="24"/>
        </w:rPr>
        <w:t>Dersom en studentrepresentant</w:t>
      </w:r>
      <w:r w:rsidR="00F811C4" w:rsidRPr="00C10BD4">
        <w:rPr>
          <w:rFonts w:ascii="Aptos" w:hAnsi="Aptos"/>
          <w:bCs w:val="0"/>
          <w:szCs w:val="24"/>
        </w:rPr>
        <w:t xml:space="preserve"> </w:t>
      </w:r>
      <w:r w:rsidRPr="00C10BD4">
        <w:rPr>
          <w:rFonts w:ascii="Aptos" w:hAnsi="Aptos"/>
          <w:bCs w:val="0"/>
          <w:szCs w:val="24"/>
        </w:rPr>
        <w:t xml:space="preserve">fratrer i funksjonstiden, </w:t>
      </w:r>
      <w:r w:rsidR="001E6852" w:rsidRPr="00C10BD4">
        <w:rPr>
          <w:rFonts w:ascii="Aptos" w:hAnsi="Aptos"/>
          <w:bCs w:val="0"/>
          <w:szCs w:val="24"/>
        </w:rPr>
        <w:t>skal</w:t>
      </w:r>
      <w:r w:rsidRPr="00C10BD4">
        <w:rPr>
          <w:rFonts w:ascii="Aptos" w:hAnsi="Aptos"/>
          <w:bCs w:val="0"/>
          <w:szCs w:val="24"/>
        </w:rPr>
        <w:t xml:space="preserve"> Studentparlamentet</w:t>
      </w:r>
      <w:r w:rsidR="00CE22BD">
        <w:rPr>
          <w:rFonts w:ascii="Aptos" w:hAnsi="Aptos"/>
          <w:bCs w:val="0"/>
          <w:szCs w:val="24"/>
        </w:rPr>
        <w:t xml:space="preserve"> </w:t>
      </w:r>
    </w:p>
    <w:p w14:paraId="727CC7B4" w14:textId="04D15312" w:rsidR="002976D5" w:rsidRPr="00C10BD4" w:rsidRDefault="00CE22BD" w:rsidP="00CE22BD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 </w:t>
      </w:r>
      <w:r w:rsidR="001E6852" w:rsidRPr="00C10BD4">
        <w:rPr>
          <w:rFonts w:ascii="Aptos" w:hAnsi="Aptos"/>
          <w:bCs w:val="0"/>
          <w:szCs w:val="24"/>
        </w:rPr>
        <w:t xml:space="preserve">velge en ny representant for resten av perioden. </w:t>
      </w:r>
      <w:r w:rsidR="002976D5" w:rsidRPr="00C10BD4">
        <w:rPr>
          <w:rFonts w:ascii="Aptos" w:hAnsi="Aptos"/>
          <w:bCs w:val="0"/>
          <w:szCs w:val="24"/>
        </w:rPr>
        <w:t>Dersom krav til representasjon</w:t>
      </w:r>
    </w:p>
    <w:p w14:paraId="7EDE3FD2" w14:textId="77777777" w:rsidR="00CE22BD" w:rsidRDefault="002976D5" w:rsidP="00BA4C44">
      <w:pPr>
        <w:pStyle w:val="Brdtekstinnrykk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          </w:t>
      </w:r>
      <w:r w:rsidR="00231610" w:rsidRPr="00C10BD4">
        <w:rPr>
          <w:rFonts w:ascii="Aptos" w:hAnsi="Aptos"/>
          <w:bCs w:val="0"/>
          <w:szCs w:val="24"/>
        </w:rPr>
        <w:t xml:space="preserve"> </w:t>
      </w:r>
      <w:r w:rsidRPr="00C10BD4">
        <w:rPr>
          <w:rFonts w:ascii="Aptos" w:hAnsi="Aptos"/>
          <w:bCs w:val="0"/>
          <w:szCs w:val="24"/>
        </w:rPr>
        <w:t>gjør at vedtaket ikke kan vente, har STA-styret i samrå</w:t>
      </w:r>
      <w:r w:rsidR="009521CF" w:rsidRPr="00C10BD4">
        <w:rPr>
          <w:rFonts w:ascii="Aptos" w:hAnsi="Aptos"/>
          <w:bCs w:val="0"/>
          <w:szCs w:val="24"/>
        </w:rPr>
        <w:t>d med Valgkomiteen,</w:t>
      </w:r>
    </w:p>
    <w:p w14:paraId="5C4875E1" w14:textId="77777777" w:rsidR="00E731A1" w:rsidRDefault="00CE22BD" w:rsidP="00CE22BD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 </w:t>
      </w:r>
      <w:r w:rsidR="009521CF" w:rsidRPr="00C10BD4">
        <w:rPr>
          <w:rFonts w:ascii="Aptos" w:hAnsi="Aptos"/>
          <w:bCs w:val="0"/>
          <w:szCs w:val="24"/>
        </w:rPr>
        <w:t xml:space="preserve">fullmakt til </w:t>
      </w:r>
      <w:r w:rsidR="002976D5" w:rsidRPr="00C10BD4">
        <w:rPr>
          <w:rFonts w:ascii="Aptos" w:hAnsi="Aptos"/>
          <w:bCs w:val="0"/>
          <w:szCs w:val="24"/>
        </w:rPr>
        <w:t>å supplere inn nye studentrepresentanter. Studentparlamentet</w:t>
      </w:r>
      <w:r w:rsidR="00E731A1">
        <w:rPr>
          <w:rFonts w:ascii="Aptos" w:hAnsi="Aptos"/>
          <w:bCs w:val="0"/>
          <w:szCs w:val="24"/>
        </w:rPr>
        <w:t xml:space="preserve"> </w:t>
      </w:r>
    </w:p>
    <w:p w14:paraId="16D874FB" w14:textId="039094CC" w:rsidR="00E731A1" w:rsidRDefault="00E731A1" w:rsidP="00E731A1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 </w:t>
      </w:r>
      <w:r w:rsidR="00770B72" w:rsidRPr="00C10BD4">
        <w:rPr>
          <w:rFonts w:ascii="Aptos" w:hAnsi="Aptos"/>
          <w:bCs w:val="0"/>
          <w:szCs w:val="24"/>
        </w:rPr>
        <w:t xml:space="preserve">godkjenner suppleringen neste gang det trer sammen. </w:t>
      </w:r>
      <w:r w:rsidR="00D402DC" w:rsidRPr="00C10BD4">
        <w:rPr>
          <w:rFonts w:ascii="Aptos" w:hAnsi="Aptos"/>
          <w:bCs w:val="0"/>
          <w:szCs w:val="24"/>
        </w:rPr>
        <w:t>Supplering av STA-styre</w:t>
      </w:r>
      <w:r>
        <w:rPr>
          <w:rFonts w:ascii="Aptos" w:hAnsi="Aptos"/>
          <w:bCs w:val="0"/>
          <w:szCs w:val="24"/>
        </w:rPr>
        <w:t xml:space="preserve">  </w:t>
      </w:r>
    </w:p>
    <w:p w14:paraId="408AA0B1" w14:textId="5EDD06BC" w:rsidR="00D402DC" w:rsidRPr="00C10BD4" w:rsidRDefault="00E731A1" w:rsidP="00E731A1">
      <w:pPr>
        <w:pStyle w:val="Brdtekstinnrykk"/>
        <w:rPr>
          <w:rFonts w:ascii="Aptos" w:hAnsi="Aptos"/>
          <w:bCs w:val="0"/>
          <w:szCs w:val="24"/>
        </w:rPr>
      </w:pPr>
      <w:r>
        <w:rPr>
          <w:rFonts w:ascii="Aptos" w:hAnsi="Aptos"/>
          <w:bCs w:val="0"/>
          <w:szCs w:val="24"/>
        </w:rPr>
        <w:t xml:space="preserve">          </w:t>
      </w:r>
      <w:r w:rsidR="00D402DC" w:rsidRPr="00C10BD4">
        <w:rPr>
          <w:rFonts w:ascii="Aptos" w:hAnsi="Aptos"/>
          <w:bCs w:val="0"/>
          <w:szCs w:val="24"/>
        </w:rPr>
        <w:t xml:space="preserve">skal alltid gjøres av Studentparlamentet. </w:t>
      </w:r>
    </w:p>
    <w:p w14:paraId="56415B50" w14:textId="77777777" w:rsidR="006F4D38" w:rsidRPr="00C10BD4" w:rsidRDefault="006F4D38" w:rsidP="00E22044">
      <w:pPr>
        <w:pStyle w:val="Brdtekstinnrykk"/>
        <w:ind w:left="0" w:firstLine="0"/>
        <w:rPr>
          <w:rFonts w:ascii="Aptos" w:hAnsi="Aptos"/>
          <w:b/>
          <w:bCs w:val="0"/>
          <w:szCs w:val="24"/>
        </w:rPr>
      </w:pPr>
    </w:p>
    <w:p w14:paraId="3CA7FE8A" w14:textId="77777777" w:rsidR="004126D5" w:rsidRPr="00C10BD4" w:rsidRDefault="004126D5" w:rsidP="00BA4C44">
      <w:pPr>
        <w:pStyle w:val="Brdtekstinnrykk"/>
        <w:rPr>
          <w:rFonts w:ascii="Aptos" w:hAnsi="Aptos"/>
          <w:b/>
          <w:bCs w:val="0"/>
          <w:szCs w:val="24"/>
        </w:rPr>
      </w:pPr>
    </w:p>
    <w:p w14:paraId="43DADE31" w14:textId="44598ED5" w:rsidR="00FD42E9" w:rsidRPr="00C10BD4" w:rsidRDefault="00424ACD" w:rsidP="00FD42E9">
      <w:pPr>
        <w:pStyle w:val="Brdtekstinnrykk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9551D2" w:rsidRPr="00C10BD4">
        <w:rPr>
          <w:rFonts w:ascii="Aptos" w:hAnsi="Aptos"/>
          <w:b/>
          <w:szCs w:val="24"/>
        </w:rPr>
        <w:t>3</w:t>
      </w:r>
      <w:r w:rsidR="00F6547F" w:rsidRPr="00C10BD4">
        <w:rPr>
          <w:rFonts w:ascii="Aptos" w:hAnsi="Aptos"/>
          <w:b/>
          <w:szCs w:val="24"/>
        </w:rPr>
        <w:t>5</w:t>
      </w:r>
      <w:r w:rsidR="00BA4C44" w:rsidRPr="00C10BD4">
        <w:rPr>
          <w:rFonts w:ascii="Aptos" w:hAnsi="Aptos"/>
          <w:b/>
          <w:szCs w:val="24"/>
        </w:rPr>
        <w:t xml:space="preserve">   Generelt</w:t>
      </w:r>
    </w:p>
    <w:p w14:paraId="3E8AD5EB" w14:textId="73DE5706" w:rsidR="000D4C6B" w:rsidRPr="00C10BD4" w:rsidRDefault="005620BB" w:rsidP="00BA4C44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Medlemmer av STA-styret og studentrepresentantene i </w:t>
      </w:r>
      <w:r w:rsidR="00345FB0" w:rsidRPr="00C10BD4">
        <w:rPr>
          <w:rFonts w:ascii="Aptos" w:hAnsi="Aptos"/>
          <w:bCs w:val="0"/>
          <w:szCs w:val="24"/>
        </w:rPr>
        <w:t>Universitets</w:t>
      </w:r>
      <w:r w:rsidR="009C62D6" w:rsidRPr="00C10BD4">
        <w:rPr>
          <w:rFonts w:ascii="Aptos" w:hAnsi="Aptos"/>
          <w:bCs w:val="0"/>
          <w:szCs w:val="24"/>
        </w:rPr>
        <w:t>s</w:t>
      </w:r>
      <w:r w:rsidR="00345FB0" w:rsidRPr="00C10BD4">
        <w:rPr>
          <w:rFonts w:ascii="Aptos" w:hAnsi="Aptos"/>
          <w:bCs w:val="0"/>
          <w:szCs w:val="24"/>
        </w:rPr>
        <w:t>tyret</w:t>
      </w:r>
      <w:r w:rsidRPr="00C10BD4">
        <w:rPr>
          <w:rFonts w:ascii="Aptos" w:hAnsi="Aptos"/>
          <w:bCs w:val="0"/>
          <w:szCs w:val="24"/>
        </w:rPr>
        <w:t xml:space="preserve"> har opplysningsplikt til STA-leder ved en eventuell tiltredelse i stilling utenfor organisasjonen. STA-leder vurderer ut fra gitte opplysninger om det skal fremmes mistillitsforslag med utgangspunkt i denne paragrafen.</w:t>
      </w:r>
    </w:p>
    <w:p w14:paraId="6F3D6339" w14:textId="77777777" w:rsidR="000D4C6B" w:rsidRPr="00C10BD4" w:rsidRDefault="000D4C6B" w:rsidP="00BA4C44">
      <w:pPr>
        <w:pStyle w:val="Brdtekstinnrykk"/>
        <w:ind w:left="705" w:firstLine="0"/>
        <w:rPr>
          <w:rFonts w:ascii="Aptos" w:hAnsi="Aptos"/>
          <w:bCs w:val="0"/>
          <w:szCs w:val="24"/>
        </w:rPr>
      </w:pPr>
    </w:p>
    <w:p w14:paraId="21146D28" w14:textId="77777777" w:rsidR="00BA4C44" w:rsidRPr="00C10BD4" w:rsidRDefault="00BA4C44" w:rsidP="00BA4C44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>Den eller de det reises mistillit mot, kan uttale seg overfor Studentparlamentet, enten personlig eller ved en representant.</w:t>
      </w:r>
    </w:p>
    <w:p w14:paraId="27AC5D4B" w14:textId="77777777" w:rsidR="00BA4C44" w:rsidRPr="00C10BD4" w:rsidRDefault="00BA4C44" w:rsidP="00BA4C44">
      <w:pPr>
        <w:pStyle w:val="Brdtekstinnrykk"/>
        <w:ind w:left="705"/>
        <w:rPr>
          <w:rFonts w:ascii="Aptos" w:hAnsi="Aptos"/>
          <w:bCs w:val="0"/>
          <w:szCs w:val="24"/>
        </w:rPr>
      </w:pPr>
    </w:p>
    <w:p w14:paraId="1A83BDD8" w14:textId="77777777" w:rsidR="00BA4C44" w:rsidRPr="00C10BD4" w:rsidRDefault="00BA4C44" w:rsidP="00BA4C44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Saker om mistillit </w:t>
      </w:r>
      <w:r w:rsidR="009521CF" w:rsidRPr="00C10BD4">
        <w:rPr>
          <w:rFonts w:ascii="Aptos" w:hAnsi="Aptos"/>
          <w:bCs w:val="0"/>
          <w:szCs w:val="24"/>
        </w:rPr>
        <w:t>s</w:t>
      </w:r>
      <w:r w:rsidRPr="00C10BD4">
        <w:rPr>
          <w:rFonts w:ascii="Aptos" w:hAnsi="Aptos"/>
          <w:bCs w:val="0"/>
          <w:szCs w:val="24"/>
        </w:rPr>
        <w:t>kal behandles i lukket møte.</w:t>
      </w:r>
    </w:p>
    <w:p w14:paraId="4B16D8C4" w14:textId="77777777" w:rsidR="00BA4C44" w:rsidRPr="00C10BD4" w:rsidRDefault="00BA4C44" w:rsidP="00BA4C44">
      <w:pPr>
        <w:pStyle w:val="Brdtekstinnrykk"/>
        <w:ind w:left="705"/>
        <w:rPr>
          <w:rFonts w:ascii="Aptos" w:hAnsi="Aptos"/>
          <w:bCs w:val="0"/>
          <w:szCs w:val="24"/>
        </w:rPr>
      </w:pPr>
    </w:p>
    <w:p w14:paraId="4686B41D" w14:textId="4B094C37" w:rsidR="00BA4C44" w:rsidRPr="00C10BD4" w:rsidRDefault="00BA4C44" w:rsidP="00BA4C44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Anonyme forslag om mistillit </w:t>
      </w:r>
      <w:r w:rsidR="009521CF" w:rsidRPr="00C10BD4">
        <w:rPr>
          <w:rFonts w:ascii="Aptos" w:hAnsi="Aptos"/>
          <w:bCs w:val="0"/>
          <w:szCs w:val="24"/>
        </w:rPr>
        <w:t>v</w:t>
      </w:r>
      <w:r w:rsidRPr="00C10BD4">
        <w:rPr>
          <w:rFonts w:ascii="Aptos" w:hAnsi="Aptos"/>
          <w:bCs w:val="0"/>
          <w:szCs w:val="24"/>
        </w:rPr>
        <w:t>il bli forkastet.</w:t>
      </w:r>
    </w:p>
    <w:p w14:paraId="70BC07D2" w14:textId="1AF96FB3" w:rsidR="005C799F" w:rsidRPr="00C10BD4" w:rsidRDefault="005C799F" w:rsidP="00B52BA0">
      <w:pPr>
        <w:pStyle w:val="Brdtekstinnrykk"/>
        <w:ind w:left="0" w:firstLine="0"/>
        <w:rPr>
          <w:rFonts w:ascii="Aptos" w:hAnsi="Aptos"/>
          <w:b/>
          <w:bCs w:val="0"/>
          <w:szCs w:val="24"/>
          <w:highlight w:val="lightGray"/>
        </w:rPr>
      </w:pPr>
    </w:p>
    <w:p w14:paraId="6942AEB5" w14:textId="77777777" w:rsidR="00E20A51" w:rsidRPr="00C10BD4" w:rsidRDefault="00E20A51" w:rsidP="00B52BA0">
      <w:pPr>
        <w:pStyle w:val="Brdtekstinnrykk"/>
        <w:ind w:left="0" w:firstLine="0"/>
        <w:rPr>
          <w:rFonts w:ascii="Aptos" w:hAnsi="Aptos"/>
          <w:b/>
          <w:bCs w:val="0"/>
          <w:szCs w:val="24"/>
          <w:highlight w:val="lightGray"/>
        </w:rPr>
      </w:pPr>
    </w:p>
    <w:p w14:paraId="68692120" w14:textId="7C041EFF" w:rsidR="00BA4C44" w:rsidRPr="00C10BD4" w:rsidRDefault="00D6557F" w:rsidP="00BA4C44">
      <w:pPr>
        <w:pStyle w:val="Brdtekstinnrykk"/>
        <w:rPr>
          <w:rFonts w:ascii="Aptos" w:hAnsi="Aptos"/>
          <w:b/>
          <w:sz w:val="28"/>
        </w:rPr>
      </w:pPr>
      <w:r w:rsidRPr="00C10BD4">
        <w:rPr>
          <w:rFonts w:ascii="Aptos" w:hAnsi="Aptos"/>
          <w:b/>
          <w:sz w:val="28"/>
        </w:rPr>
        <w:t xml:space="preserve">Kapittel </w:t>
      </w:r>
      <w:r w:rsidR="001C36AD" w:rsidRPr="00C10BD4">
        <w:rPr>
          <w:rFonts w:ascii="Aptos" w:hAnsi="Aptos"/>
          <w:b/>
          <w:sz w:val="28"/>
        </w:rPr>
        <w:t>9</w:t>
      </w:r>
      <w:r w:rsidR="00BA4C44" w:rsidRPr="00C10BD4">
        <w:rPr>
          <w:rFonts w:ascii="Aptos" w:hAnsi="Aptos"/>
          <w:b/>
          <w:sz w:val="28"/>
        </w:rPr>
        <w:t>: Generelle bestemmelser</w:t>
      </w:r>
    </w:p>
    <w:p w14:paraId="2428C3CF" w14:textId="77777777" w:rsidR="00BA4C44" w:rsidRPr="00C10BD4" w:rsidRDefault="00BA4C44" w:rsidP="00BA4C44">
      <w:pPr>
        <w:pStyle w:val="Brdtekstinnrykk"/>
        <w:rPr>
          <w:rFonts w:ascii="Aptos" w:hAnsi="Aptos"/>
          <w:b/>
          <w:szCs w:val="24"/>
        </w:rPr>
      </w:pPr>
    </w:p>
    <w:p w14:paraId="4AECA75A" w14:textId="5D8CAF8A" w:rsidR="00BA4C44" w:rsidRPr="00C10BD4" w:rsidRDefault="00274DAF" w:rsidP="00BA4C44">
      <w:pPr>
        <w:pStyle w:val="Brdtekstinnrykk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996210" w:rsidRPr="00C10BD4">
        <w:rPr>
          <w:rFonts w:ascii="Aptos" w:hAnsi="Aptos"/>
          <w:b/>
          <w:szCs w:val="24"/>
        </w:rPr>
        <w:t>3</w:t>
      </w:r>
      <w:r w:rsidR="00827FB5" w:rsidRPr="00C10BD4">
        <w:rPr>
          <w:rFonts w:ascii="Aptos" w:hAnsi="Aptos"/>
          <w:b/>
          <w:szCs w:val="24"/>
        </w:rPr>
        <w:t>6</w:t>
      </w:r>
      <w:r w:rsidR="00052621" w:rsidRPr="00C10BD4">
        <w:rPr>
          <w:rFonts w:ascii="Aptos" w:hAnsi="Aptos"/>
          <w:b/>
          <w:i/>
          <w:szCs w:val="24"/>
        </w:rPr>
        <w:t xml:space="preserve">    </w:t>
      </w:r>
      <w:r w:rsidR="00BA4C44" w:rsidRPr="00C10BD4">
        <w:rPr>
          <w:rFonts w:ascii="Aptos" w:hAnsi="Aptos"/>
          <w:b/>
          <w:szCs w:val="24"/>
        </w:rPr>
        <w:t>Økonomi</w:t>
      </w:r>
    </w:p>
    <w:p w14:paraId="219CEA07" w14:textId="1F21F49A" w:rsidR="00D0084F" w:rsidRPr="00C10BD4" w:rsidRDefault="00302D47" w:rsidP="002A291F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STAs </w:t>
      </w:r>
      <w:r w:rsidR="00BA4C44" w:rsidRPr="00C10BD4">
        <w:rPr>
          <w:rFonts w:ascii="Aptos" w:hAnsi="Aptos"/>
          <w:bCs w:val="0"/>
          <w:szCs w:val="24"/>
        </w:rPr>
        <w:t>økonomi skal forvaltes i henhold til organisasjonens økonomireglement.</w:t>
      </w:r>
      <w:r w:rsidR="004D21BA" w:rsidRPr="00C10BD4">
        <w:rPr>
          <w:rFonts w:ascii="Aptos" w:hAnsi="Aptos"/>
          <w:bCs w:val="0"/>
          <w:szCs w:val="24"/>
        </w:rPr>
        <w:t xml:space="preserve"> </w:t>
      </w:r>
    </w:p>
    <w:p w14:paraId="653C81F2" w14:textId="77777777" w:rsidR="00D0084F" w:rsidRPr="00C10BD4" w:rsidRDefault="00D0084F" w:rsidP="00D0084F">
      <w:pPr>
        <w:pStyle w:val="Brdtekstinnrykk"/>
        <w:ind w:left="0" w:firstLine="0"/>
        <w:rPr>
          <w:rFonts w:ascii="Aptos" w:hAnsi="Aptos"/>
          <w:szCs w:val="24"/>
        </w:rPr>
      </w:pPr>
    </w:p>
    <w:p w14:paraId="36D53221" w14:textId="62513413" w:rsidR="00BA4C44" w:rsidRPr="00C10BD4" w:rsidRDefault="00BD3D93" w:rsidP="00D0084F">
      <w:pPr>
        <w:pStyle w:val="Brdtekstinnrykk"/>
        <w:ind w:left="0" w:firstLine="0"/>
        <w:rPr>
          <w:rFonts w:ascii="Aptos" w:hAnsi="Aptos"/>
          <w:b/>
          <w:bCs w:val="0"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996210" w:rsidRPr="00C10BD4">
        <w:rPr>
          <w:rFonts w:ascii="Aptos" w:hAnsi="Aptos"/>
          <w:b/>
          <w:szCs w:val="24"/>
        </w:rPr>
        <w:t>3</w:t>
      </w:r>
      <w:r w:rsidR="00364731" w:rsidRPr="00C10BD4">
        <w:rPr>
          <w:rFonts w:ascii="Aptos" w:hAnsi="Aptos"/>
          <w:b/>
          <w:szCs w:val="24"/>
        </w:rPr>
        <w:t>7</w:t>
      </w:r>
      <w:r w:rsidR="00FE72EF" w:rsidRPr="00C10BD4">
        <w:rPr>
          <w:rFonts w:ascii="Aptos" w:hAnsi="Aptos"/>
          <w:b/>
          <w:szCs w:val="24"/>
        </w:rPr>
        <w:t xml:space="preserve">    </w:t>
      </w:r>
      <w:r w:rsidR="00D449D0" w:rsidRPr="00C10BD4">
        <w:rPr>
          <w:rFonts w:ascii="Aptos" w:hAnsi="Aptos"/>
          <w:b/>
          <w:szCs w:val="24"/>
        </w:rPr>
        <w:t>Årsb</w:t>
      </w:r>
      <w:r w:rsidR="00BA4C44" w:rsidRPr="00C10BD4">
        <w:rPr>
          <w:rFonts w:ascii="Aptos" w:hAnsi="Aptos"/>
          <w:b/>
          <w:szCs w:val="24"/>
        </w:rPr>
        <w:t>eretning</w:t>
      </w:r>
    </w:p>
    <w:p w14:paraId="78A14F6A" w14:textId="53BB4809" w:rsidR="00C74925" w:rsidRPr="00C10BD4" w:rsidRDefault="00BA4C44" w:rsidP="00594048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>S</w:t>
      </w:r>
      <w:r w:rsidR="00214A2B" w:rsidRPr="00C10BD4">
        <w:rPr>
          <w:rFonts w:ascii="Aptos" w:hAnsi="Aptos"/>
          <w:bCs w:val="0"/>
          <w:szCs w:val="24"/>
        </w:rPr>
        <w:t>TA-s</w:t>
      </w:r>
      <w:r w:rsidRPr="00C10BD4">
        <w:rPr>
          <w:rFonts w:ascii="Aptos" w:hAnsi="Aptos"/>
          <w:bCs w:val="0"/>
          <w:szCs w:val="24"/>
        </w:rPr>
        <w:t xml:space="preserve">tyret </w:t>
      </w:r>
      <w:r w:rsidR="00C74925" w:rsidRPr="00C10BD4">
        <w:rPr>
          <w:rFonts w:ascii="Aptos" w:hAnsi="Aptos"/>
          <w:bCs w:val="0"/>
          <w:szCs w:val="24"/>
        </w:rPr>
        <w:t>legger frem en års</w:t>
      </w:r>
      <w:r w:rsidR="00B442E9" w:rsidRPr="00C10BD4">
        <w:rPr>
          <w:rFonts w:ascii="Aptos" w:hAnsi="Aptos"/>
          <w:bCs w:val="0"/>
          <w:szCs w:val="24"/>
        </w:rPr>
        <w:t>beretning</w:t>
      </w:r>
      <w:r w:rsidR="00C74925" w:rsidRPr="00C10BD4">
        <w:rPr>
          <w:rFonts w:ascii="Aptos" w:hAnsi="Aptos"/>
          <w:bCs w:val="0"/>
          <w:szCs w:val="24"/>
        </w:rPr>
        <w:t xml:space="preserve"> av organisasjonens arbeid ved siste Studentparlamentsmøte i styrets funksjonstid. Denne årsrapporten oversendes Universitetet i Agder og Studentsamskipnaden i Agder sammen med </w:t>
      </w:r>
      <w:r w:rsidR="00A87BA6" w:rsidRPr="00C10BD4">
        <w:rPr>
          <w:rFonts w:ascii="Aptos" w:hAnsi="Aptos"/>
          <w:bCs w:val="0"/>
          <w:szCs w:val="24"/>
        </w:rPr>
        <w:t>godkjent</w:t>
      </w:r>
      <w:r w:rsidR="00C74925" w:rsidRPr="00C10BD4">
        <w:rPr>
          <w:rFonts w:ascii="Aptos" w:hAnsi="Aptos"/>
          <w:bCs w:val="0"/>
          <w:szCs w:val="24"/>
        </w:rPr>
        <w:t xml:space="preserve"> regnskap.</w:t>
      </w:r>
    </w:p>
    <w:p w14:paraId="252BED5E" w14:textId="52CC8E85" w:rsidR="00BA4C44" w:rsidRPr="00C10BD4" w:rsidRDefault="00BA4C44" w:rsidP="005C799F">
      <w:pPr>
        <w:pStyle w:val="Brdtekstinnrykk"/>
        <w:ind w:left="705" w:firstLine="0"/>
        <w:rPr>
          <w:rFonts w:ascii="Aptos" w:hAnsi="Aptos"/>
          <w:i/>
          <w:szCs w:val="24"/>
        </w:rPr>
      </w:pPr>
    </w:p>
    <w:p w14:paraId="213DEDF1" w14:textId="7F2E28F7" w:rsidR="00BA4C44" w:rsidRPr="00C10BD4" w:rsidRDefault="008C36E8" w:rsidP="00052621">
      <w:pPr>
        <w:pStyle w:val="Brdtekstinnrykk"/>
        <w:ind w:left="709" w:hanging="709"/>
        <w:rPr>
          <w:rFonts w:ascii="Aptos" w:hAnsi="Aptos"/>
          <w:b/>
          <w:bCs w:val="0"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996210" w:rsidRPr="00C10BD4">
        <w:rPr>
          <w:rFonts w:ascii="Aptos" w:hAnsi="Aptos"/>
          <w:b/>
          <w:szCs w:val="24"/>
        </w:rPr>
        <w:t>3</w:t>
      </w:r>
      <w:r w:rsidR="00364731" w:rsidRPr="00C10BD4">
        <w:rPr>
          <w:rFonts w:ascii="Aptos" w:hAnsi="Aptos"/>
          <w:b/>
          <w:szCs w:val="24"/>
        </w:rPr>
        <w:t>8</w:t>
      </w:r>
      <w:r w:rsidR="00052621" w:rsidRPr="00C10BD4">
        <w:rPr>
          <w:rFonts w:ascii="Aptos" w:hAnsi="Aptos"/>
          <w:b/>
          <w:szCs w:val="24"/>
        </w:rPr>
        <w:tab/>
      </w:r>
      <w:r w:rsidR="00BA4C44" w:rsidRPr="00C10BD4">
        <w:rPr>
          <w:rFonts w:ascii="Aptos" w:hAnsi="Aptos"/>
          <w:b/>
          <w:szCs w:val="24"/>
        </w:rPr>
        <w:t>Taushetsplikt</w:t>
      </w:r>
    </w:p>
    <w:p w14:paraId="60A411FD" w14:textId="3B0FC0EF" w:rsidR="00BA4C44" w:rsidRPr="00C10BD4" w:rsidRDefault="00BA4C44" w:rsidP="005063BC">
      <w:pPr>
        <w:pStyle w:val="Brdtekstinnrykk"/>
        <w:ind w:left="705" w:firstLine="3"/>
        <w:rPr>
          <w:rFonts w:ascii="Aptos" w:hAnsi="Aptos"/>
          <w:strike/>
          <w:szCs w:val="24"/>
        </w:rPr>
      </w:pPr>
      <w:r w:rsidRPr="00C10BD4">
        <w:rPr>
          <w:rFonts w:ascii="Aptos" w:hAnsi="Aptos"/>
          <w:bCs w:val="0"/>
          <w:szCs w:val="24"/>
        </w:rPr>
        <w:t>Alle</w:t>
      </w:r>
      <w:r w:rsidR="00FD1C27" w:rsidRPr="00C10BD4">
        <w:rPr>
          <w:rFonts w:ascii="Aptos" w:hAnsi="Aptos"/>
          <w:bCs w:val="0"/>
          <w:szCs w:val="24"/>
        </w:rPr>
        <w:t xml:space="preserve"> medlemmer i</w:t>
      </w:r>
      <w:r w:rsidRPr="00C10BD4">
        <w:rPr>
          <w:rFonts w:ascii="Aptos" w:hAnsi="Aptos"/>
          <w:bCs w:val="0"/>
          <w:szCs w:val="24"/>
        </w:rPr>
        <w:t xml:space="preserve"> råd, styrer og utvalg i </w:t>
      </w:r>
      <w:r w:rsidR="0034201F" w:rsidRPr="00C10BD4">
        <w:rPr>
          <w:rFonts w:ascii="Aptos" w:hAnsi="Aptos"/>
          <w:bCs w:val="0"/>
          <w:szCs w:val="24"/>
        </w:rPr>
        <w:t xml:space="preserve">STA </w:t>
      </w:r>
      <w:r w:rsidRPr="00C10BD4">
        <w:rPr>
          <w:rFonts w:ascii="Aptos" w:hAnsi="Aptos"/>
          <w:bCs w:val="0"/>
          <w:szCs w:val="24"/>
        </w:rPr>
        <w:t xml:space="preserve">er underlagt taushetsplikt i </w:t>
      </w:r>
      <w:r w:rsidR="005063BC" w:rsidRPr="00C10BD4">
        <w:rPr>
          <w:rFonts w:ascii="Aptos" w:hAnsi="Aptos"/>
          <w:bCs w:val="0"/>
          <w:szCs w:val="24"/>
        </w:rPr>
        <w:t>personsaker</w:t>
      </w:r>
      <w:r w:rsidRPr="00C10BD4">
        <w:rPr>
          <w:rFonts w:ascii="Aptos" w:hAnsi="Aptos"/>
          <w:bCs w:val="0"/>
          <w:szCs w:val="24"/>
        </w:rPr>
        <w:t>.</w:t>
      </w:r>
    </w:p>
    <w:p w14:paraId="1152F759" w14:textId="77777777" w:rsidR="00BA4C44" w:rsidRPr="00C10BD4" w:rsidRDefault="00BA4C44" w:rsidP="00BA4C44">
      <w:pPr>
        <w:pStyle w:val="Brdtekstinnrykk"/>
        <w:ind w:left="705"/>
        <w:rPr>
          <w:rFonts w:ascii="Aptos" w:hAnsi="Aptos"/>
          <w:bCs w:val="0"/>
          <w:szCs w:val="24"/>
        </w:rPr>
      </w:pPr>
    </w:p>
    <w:p w14:paraId="52F86ABA" w14:textId="05AE386A" w:rsidR="005C799F" w:rsidRPr="00C10BD4" w:rsidRDefault="00BA4C44" w:rsidP="004D6EF6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Studentparlamentet kan i visse saker pålegge seg selv, eller andre organer i </w:t>
      </w:r>
      <w:r w:rsidR="00221A5F" w:rsidRPr="00C10BD4">
        <w:rPr>
          <w:rFonts w:ascii="Aptos" w:hAnsi="Aptos"/>
          <w:bCs w:val="0"/>
          <w:szCs w:val="24"/>
        </w:rPr>
        <w:t>STA</w:t>
      </w:r>
      <w:r w:rsidR="007002DC" w:rsidRPr="00C10BD4">
        <w:rPr>
          <w:rFonts w:ascii="Aptos" w:hAnsi="Aptos"/>
          <w:bCs w:val="0"/>
          <w:szCs w:val="24"/>
        </w:rPr>
        <w:t>, taushetsplikt</w:t>
      </w:r>
      <w:r w:rsidR="00E306DC" w:rsidRPr="00C10BD4">
        <w:rPr>
          <w:rFonts w:ascii="Aptos" w:hAnsi="Aptos"/>
          <w:bCs w:val="0"/>
          <w:szCs w:val="24"/>
        </w:rPr>
        <w:t xml:space="preserve"> ved 2/3 flertall.</w:t>
      </w:r>
    </w:p>
    <w:p w14:paraId="11B124A0" w14:textId="6DEE92EC" w:rsidR="007A7873" w:rsidRPr="00C10BD4" w:rsidRDefault="007A7873" w:rsidP="00052621">
      <w:pPr>
        <w:pStyle w:val="Brdtekstinnrykk"/>
        <w:ind w:left="705" w:firstLine="0"/>
        <w:rPr>
          <w:rFonts w:ascii="Aptos" w:hAnsi="Aptos"/>
          <w:bCs w:val="0"/>
          <w:szCs w:val="24"/>
        </w:rPr>
      </w:pPr>
    </w:p>
    <w:p w14:paraId="5A61AB38" w14:textId="12E8A962" w:rsidR="00221A5F" w:rsidRPr="00C10BD4" w:rsidRDefault="001B227B" w:rsidP="00221A5F">
      <w:pPr>
        <w:pStyle w:val="Brdtekstinnrykk"/>
        <w:ind w:left="709" w:hanging="709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364731" w:rsidRPr="00C10BD4">
        <w:rPr>
          <w:rFonts w:ascii="Aptos" w:hAnsi="Aptos"/>
          <w:b/>
          <w:szCs w:val="24"/>
        </w:rPr>
        <w:t>39</w:t>
      </w:r>
      <w:r w:rsidRPr="00C10BD4">
        <w:rPr>
          <w:rFonts w:ascii="Aptos" w:hAnsi="Aptos"/>
          <w:b/>
          <w:szCs w:val="24"/>
        </w:rPr>
        <w:tab/>
      </w:r>
      <w:r w:rsidR="001B2902" w:rsidRPr="00C10BD4">
        <w:rPr>
          <w:rFonts w:ascii="Aptos" w:hAnsi="Aptos"/>
          <w:b/>
          <w:szCs w:val="24"/>
        </w:rPr>
        <w:t>Redaksjonelle endringer i dokumenter</w:t>
      </w:r>
    </w:p>
    <w:p w14:paraId="7CFDAAD8" w14:textId="3E78913D" w:rsidR="00221A5F" w:rsidRPr="00C10BD4" w:rsidRDefault="001B2902" w:rsidP="004429AE">
      <w:pPr>
        <w:pStyle w:val="Brdtekstinnrykk"/>
        <w:ind w:left="709" w:hanging="709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ab/>
      </w:r>
      <w:r w:rsidRPr="00C10BD4">
        <w:rPr>
          <w:rFonts w:ascii="Aptos" w:hAnsi="Aptos"/>
          <w:bCs w:val="0"/>
          <w:szCs w:val="24"/>
        </w:rPr>
        <w:t xml:space="preserve">STA-styret og </w:t>
      </w:r>
      <w:r w:rsidR="003B22EB" w:rsidRPr="00C10BD4">
        <w:rPr>
          <w:rFonts w:ascii="Aptos" w:hAnsi="Aptos"/>
          <w:bCs w:val="0"/>
          <w:szCs w:val="24"/>
        </w:rPr>
        <w:t xml:space="preserve">organisasjonskonsulenten </w:t>
      </w:r>
      <w:r w:rsidR="009010F1" w:rsidRPr="00C10BD4">
        <w:rPr>
          <w:rFonts w:ascii="Aptos" w:hAnsi="Aptos"/>
          <w:bCs w:val="0"/>
          <w:szCs w:val="24"/>
        </w:rPr>
        <w:t>har anledning til å foreta redaksjonelle endringer av styringsdokumentene i org</w:t>
      </w:r>
      <w:r w:rsidR="000327C3" w:rsidRPr="00C10BD4">
        <w:rPr>
          <w:rFonts w:ascii="Aptos" w:hAnsi="Aptos"/>
          <w:bCs w:val="0"/>
          <w:szCs w:val="24"/>
        </w:rPr>
        <w:t xml:space="preserve">anisasjonen. </w:t>
      </w:r>
    </w:p>
    <w:p w14:paraId="3926D2B8" w14:textId="77777777" w:rsidR="00496222" w:rsidRPr="00C10BD4" w:rsidRDefault="00496222" w:rsidP="004429AE">
      <w:pPr>
        <w:pStyle w:val="Brdtekstinnrykk"/>
        <w:ind w:left="709" w:hanging="709"/>
        <w:rPr>
          <w:rFonts w:ascii="Aptos" w:hAnsi="Aptos"/>
          <w:bCs w:val="0"/>
          <w:szCs w:val="24"/>
        </w:rPr>
      </w:pPr>
    </w:p>
    <w:p w14:paraId="7F445914" w14:textId="0D25F1B0" w:rsidR="0042625E" w:rsidRPr="00C10BD4" w:rsidRDefault="0042625E" w:rsidP="0042625E">
      <w:pPr>
        <w:pStyle w:val="Brdtekstinnrykk"/>
        <w:ind w:left="709" w:hanging="709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</w:rPr>
        <w:t xml:space="preserve">§ </w:t>
      </w:r>
      <w:r w:rsidR="001E7690" w:rsidRPr="00C10BD4">
        <w:rPr>
          <w:rFonts w:ascii="Aptos" w:hAnsi="Aptos"/>
          <w:b/>
          <w:szCs w:val="24"/>
        </w:rPr>
        <w:t>4</w:t>
      </w:r>
      <w:r w:rsidR="00364731" w:rsidRPr="00C10BD4">
        <w:rPr>
          <w:rFonts w:ascii="Aptos" w:hAnsi="Aptos"/>
          <w:b/>
          <w:szCs w:val="24"/>
        </w:rPr>
        <w:t>0</w:t>
      </w:r>
      <w:r w:rsidRPr="00C10BD4">
        <w:rPr>
          <w:rFonts w:ascii="Aptos" w:hAnsi="Aptos"/>
          <w:b/>
          <w:szCs w:val="24"/>
        </w:rPr>
        <w:tab/>
        <w:t xml:space="preserve">Revidering av dokumenter </w:t>
      </w:r>
    </w:p>
    <w:p w14:paraId="5E62EC28" w14:textId="4ADA42CC" w:rsidR="00280465" w:rsidRPr="00C10BD4" w:rsidRDefault="0042625E" w:rsidP="006A289E">
      <w:pPr>
        <w:pStyle w:val="Brdtekstinnrykk"/>
        <w:ind w:left="709" w:hanging="709"/>
        <w:rPr>
          <w:rFonts w:ascii="Aptos" w:hAnsi="Aptos"/>
          <w:szCs w:val="24"/>
        </w:rPr>
      </w:pPr>
      <w:r w:rsidRPr="00C10BD4">
        <w:rPr>
          <w:rFonts w:ascii="Aptos" w:hAnsi="Aptos"/>
          <w:b/>
          <w:szCs w:val="24"/>
        </w:rPr>
        <w:t xml:space="preserve">            </w:t>
      </w:r>
      <w:r w:rsidR="001F7600">
        <w:rPr>
          <w:rFonts w:ascii="Aptos" w:hAnsi="Aptos"/>
          <w:b/>
          <w:szCs w:val="24"/>
        </w:rPr>
        <w:t xml:space="preserve">  </w:t>
      </w:r>
      <w:r w:rsidR="00017B7B" w:rsidRPr="00C10BD4">
        <w:rPr>
          <w:rFonts w:ascii="Aptos" w:hAnsi="Aptos"/>
          <w:szCs w:val="24"/>
        </w:rPr>
        <w:t>Det siste tidspunktet for revidering av STAs styringsdokumenter skal alltid skrives inn på slutten av dokumentet.</w:t>
      </w:r>
    </w:p>
    <w:p w14:paraId="6B51DA0B" w14:textId="77777777" w:rsidR="00476AE8" w:rsidRPr="00C10BD4" w:rsidRDefault="00476AE8" w:rsidP="006A289E">
      <w:pPr>
        <w:pStyle w:val="Brdtekstinnrykk"/>
        <w:ind w:left="709" w:hanging="709"/>
        <w:rPr>
          <w:rFonts w:ascii="Aptos" w:hAnsi="Aptos"/>
          <w:szCs w:val="24"/>
        </w:rPr>
      </w:pPr>
    </w:p>
    <w:p w14:paraId="506B3CB5" w14:textId="0A501194" w:rsidR="00475FE4" w:rsidRPr="00C10BD4" w:rsidRDefault="008C36E8" w:rsidP="00475FE4">
      <w:pPr>
        <w:pStyle w:val="Brdtekstinnrykk"/>
        <w:rPr>
          <w:rFonts w:ascii="Aptos" w:hAnsi="Aptos"/>
          <w:b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 xml:space="preserve">§ </w:t>
      </w:r>
      <w:r w:rsidR="001E7690" w:rsidRPr="00C10BD4">
        <w:rPr>
          <w:rFonts w:ascii="Aptos" w:hAnsi="Aptos"/>
          <w:b/>
          <w:bCs w:val="0"/>
          <w:szCs w:val="24"/>
        </w:rPr>
        <w:t>4</w:t>
      </w:r>
      <w:r w:rsidR="00692B82" w:rsidRPr="00C10BD4">
        <w:rPr>
          <w:rFonts w:ascii="Aptos" w:hAnsi="Aptos"/>
          <w:b/>
          <w:bCs w:val="0"/>
          <w:szCs w:val="24"/>
        </w:rPr>
        <w:t>1</w:t>
      </w:r>
      <w:r w:rsidR="001B227B" w:rsidRPr="00C10BD4">
        <w:rPr>
          <w:rFonts w:ascii="Aptos" w:hAnsi="Aptos"/>
          <w:b/>
          <w:bCs w:val="0"/>
          <w:szCs w:val="24"/>
        </w:rPr>
        <w:t xml:space="preserve"> </w:t>
      </w:r>
      <w:r w:rsidR="00475FE4" w:rsidRPr="00C10BD4">
        <w:rPr>
          <w:rFonts w:ascii="Aptos" w:hAnsi="Aptos"/>
          <w:b/>
          <w:bCs w:val="0"/>
          <w:szCs w:val="24"/>
        </w:rPr>
        <w:t xml:space="preserve">    </w:t>
      </w:r>
      <w:r w:rsidR="00801450" w:rsidRPr="00C10BD4">
        <w:rPr>
          <w:rFonts w:ascii="Aptos" w:hAnsi="Aptos"/>
          <w:b/>
          <w:bCs w:val="0"/>
          <w:szCs w:val="24"/>
        </w:rPr>
        <w:t>Begrepsdefinisjon</w:t>
      </w:r>
    </w:p>
    <w:p w14:paraId="1598D686" w14:textId="6604463C" w:rsidR="00801450" w:rsidRPr="00C10BD4" w:rsidRDefault="00801450" w:rsidP="007855D4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>Følgende begreper legges til grunn:</w:t>
      </w:r>
    </w:p>
    <w:p w14:paraId="4D0753A6" w14:textId="77777777" w:rsidR="00475FE4" w:rsidRPr="00C10BD4" w:rsidRDefault="00475FE4" w:rsidP="007855D4">
      <w:pPr>
        <w:pStyle w:val="Brdtekstinnrykk"/>
        <w:ind w:left="705" w:firstLine="0"/>
        <w:rPr>
          <w:rFonts w:ascii="Aptos" w:hAnsi="Aptos"/>
          <w:bCs w:val="0"/>
          <w:szCs w:val="24"/>
        </w:rPr>
      </w:pPr>
    </w:p>
    <w:p w14:paraId="236A9897" w14:textId="0290EA03" w:rsidR="00801450" w:rsidRPr="00C10BD4" w:rsidRDefault="00576023" w:rsidP="00052621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>Alminnelig</w:t>
      </w:r>
      <w:r w:rsidR="00801450" w:rsidRPr="00C10BD4">
        <w:rPr>
          <w:rFonts w:ascii="Aptos" w:hAnsi="Aptos"/>
          <w:b/>
          <w:bCs w:val="0"/>
          <w:szCs w:val="24"/>
        </w:rPr>
        <w:t xml:space="preserve"> flertall:</w:t>
      </w:r>
      <w:r w:rsidRPr="00C10BD4">
        <w:rPr>
          <w:rFonts w:ascii="Aptos" w:hAnsi="Aptos"/>
          <w:bCs w:val="0"/>
          <w:szCs w:val="24"/>
        </w:rPr>
        <w:t xml:space="preserve"> Betyr at </w:t>
      </w:r>
      <w:r w:rsidR="00FB3C14" w:rsidRPr="00C10BD4">
        <w:rPr>
          <w:rFonts w:ascii="Aptos" w:hAnsi="Aptos"/>
          <w:bCs w:val="0"/>
          <w:szCs w:val="24"/>
        </w:rPr>
        <w:t>f</w:t>
      </w:r>
      <w:r w:rsidR="00801450" w:rsidRPr="00C10BD4">
        <w:rPr>
          <w:rFonts w:ascii="Aptos" w:hAnsi="Aptos"/>
          <w:bCs w:val="0"/>
          <w:szCs w:val="24"/>
        </w:rPr>
        <w:t>lere stemmer for forslaget enn mot</w:t>
      </w:r>
      <w:r w:rsidR="00FB3C14" w:rsidRPr="00C10BD4">
        <w:rPr>
          <w:rFonts w:ascii="Aptos" w:hAnsi="Aptos"/>
          <w:bCs w:val="0"/>
          <w:szCs w:val="24"/>
        </w:rPr>
        <w:t>.</w:t>
      </w:r>
      <w:r w:rsidR="00456285" w:rsidRPr="00C10BD4">
        <w:rPr>
          <w:rFonts w:ascii="Aptos" w:hAnsi="Aptos"/>
          <w:bCs w:val="0"/>
          <w:szCs w:val="24"/>
        </w:rPr>
        <w:t xml:space="preserve"> Ved stemmelikhet </w:t>
      </w:r>
      <w:r w:rsidR="00081668" w:rsidRPr="00C10BD4">
        <w:rPr>
          <w:rFonts w:ascii="Aptos" w:hAnsi="Aptos"/>
          <w:bCs w:val="0"/>
          <w:szCs w:val="24"/>
        </w:rPr>
        <w:t xml:space="preserve">gjennomføres en ny votering. Får ikke forslaget flertall, faller det, uavhengig av innstilling. </w:t>
      </w:r>
    </w:p>
    <w:p w14:paraId="4B6C9E63" w14:textId="31505F61" w:rsidR="00801450" w:rsidRPr="00C10BD4" w:rsidRDefault="00801450" w:rsidP="00052621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>Absolutt flertall:</w:t>
      </w:r>
      <w:r w:rsidRPr="00C10BD4">
        <w:rPr>
          <w:rFonts w:ascii="Aptos" w:hAnsi="Aptos"/>
          <w:bCs w:val="0"/>
          <w:szCs w:val="24"/>
        </w:rPr>
        <w:t xml:space="preserve"> Over halvparten av de stemmeberettigede stemmer for </w:t>
      </w:r>
      <w:r w:rsidR="00345FB0" w:rsidRPr="00C10BD4">
        <w:rPr>
          <w:rFonts w:ascii="Aptos" w:hAnsi="Aptos"/>
          <w:bCs w:val="0"/>
          <w:szCs w:val="24"/>
        </w:rPr>
        <w:t>forslaget (</w:t>
      </w:r>
      <w:r w:rsidRPr="00C10BD4">
        <w:rPr>
          <w:rFonts w:ascii="Aptos" w:hAnsi="Aptos"/>
          <w:bCs w:val="0"/>
          <w:szCs w:val="24"/>
        </w:rPr>
        <w:t xml:space="preserve">avholdende og forkastede teller </w:t>
      </w:r>
      <w:r w:rsidR="00345FB0" w:rsidRPr="00C10BD4">
        <w:rPr>
          <w:rFonts w:ascii="Aptos" w:hAnsi="Aptos"/>
          <w:bCs w:val="0"/>
          <w:szCs w:val="24"/>
        </w:rPr>
        <w:t>imot</w:t>
      </w:r>
      <w:r w:rsidRPr="00C10BD4">
        <w:rPr>
          <w:rFonts w:ascii="Aptos" w:hAnsi="Aptos"/>
          <w:bCs w:val="0"/>
          <w:szCs w:val="24"/>
        </w:rPr>
        <w:t>)</w:t>
      </w:r>
    </w:p>
    <w:p w14:paraId="55389FDD" w14:textId="6E1FBA37" w:rsidR="00AF32F0" w:rsidRPr="00C10BD4" w:rsidRDefault="00801450" w:rsidP="00D0084F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>2/3 flertall</w:t>
      </w:r>
      <w:r w:rsidRPr="00C10BD4">
        <w:rPr>
          <w:rFonts w:ascii="Aptos" w:hAnsi="Aptos"/>
          <w:bCs w:val="0"/>
          <w:szCs w:val="24"/>
        </w:rPr>
        <w:t>: 2/3 stemmer for, men avholdende stemmer skal ikke telles.</w:t>
      </w:r>
    </w:p>
    <w:p w14:paraId="51710A7F" w14:textId="77777777" w:rsidR="006A0DC0" w:rsidRPr="00C10BD4" w:rsidRDefault="00AF32F0" w:rsidP="00A26423">
      <w:pPr>
        <w:pStyle w:val="Brdtekstinnrykk"/>
        <w:ind w:left="0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          </w:t>
      </w:r>
    </w:p>
    <w:p w14:paraId="44BCE1AD" w14:textId="461D367A" w:rsidR="00A54766" w:rsidRPr="00C10BD4" w:rsidRDefault="006A0DC0" w:rsidP="00A26423">
      <w:pPr>
        <w:pStyle w:val="Brdtekstinnrykk"/>
        <w:ind w:left="0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Cs w:val="0"/>
          <w:szCs w:val="24"/>
        </w:rPr>
        <w:t xml:space="preserve">           </w:t>
      </w:r>
      <w:r w:rsidR="00AF32F0" w:rsidRPr="00C10BD4">
        <w:rPr>
          <w:rFonts w:ascii="Aptos" w:hAnsi="Aptos"/>
          <w:bCs w:val="0"/>
          <w:szCs w:val="24"/>
        </w:rPr>
        <w:t xml:space="preserve"> </w:t>
      </w:r>
      <w:r w:rsidR="00A54766" w:rsidRPr="00C10BD4">
        <w:rPr>
          <w:rFonts w:ascii="Aptos" w:hAnsi="Aptos"/>
          <w:bCs w:val="0"/>
          <w:szCs w:val="24"/>
        </w:rPr>
        <w:t xml:space="preserve">Alminnelig flertall er gjeldende om noe annet ikke er bestemt. </w:t>
      </w:r>
    </w:p>
    <w:p w14:paraId="3277144B" w14:textId="77777777" w:rsidR="00B52BA0" w:rsidRPr="00C10BD4" w:rsidRDefault="00B52BA0" w:rsidP="00431F7D">
      <w:pPr>
        <w:pStyle w:val="Brdtekstinnrykk"/>
        <w:ind w:left="705" w:firstLine="0"/>
        <w:rPr>
          <w:rFonts w:ascii="Aptos" w:hAnsi="Aptos"/>
          <w:bCs w:val="0"/>
          <w:szCs w:val="24"/>
        </w:rPr>
      </w:pPr>
    </w:p>
    <w:p w14:paraId="5DD4E220" w14:textId="79C5C17A" w:rsidR="00FB53C7" w:rsidRPr="00C10BD4" w:rsidRDefault="009E08CA" w:rsidP="00431F7D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>Stemmeberettigede</w:t>
      </w:r>
      <w:r w:rsidR="00AB115F" w:rsidRPr="00C10BD4">
        <w:rPr>
          <w:rFonts w:ascii="Aptos" w:hAnsi="Aptos"/>
          <w:bCs w:val="0"/>
          <w:szCs w:val="24"/>
        </w:rPr>
        <w:t xml:space="preserve">: </w:t>
      </w:r>
      <w:r w:rsidR="00452F01" w:rsidRPr="00C10BD4">
        <w:rPr>
          <w:rFonts w:ascii="Aptos" w:hAnsi="Aptos"/>
          <w:bCs w:val="0"/>
          <w:szCs w:val="24"/>
        </w:rPr>
        <w:t>Representanter</w:t>
      </w:r>
      <w:r w:rsidR="00222C6F" w:rsidRPr="00C10BD4">
        <w:rPr>
          <w:rFonts w:ascii="Aptos" w:hAnsi="Aptos"/>
          <w:bCs w:val="0"/>
          <w:szCs w:val="24"/>
        </w:rPr>
        <w:t xml:space="preserve"> som er </w:t>
      </w:r>
      <w:r w:rsidR="004762F7" w:rsidRPr="00C10BD4">
        <w:rPr>
          <w:rFonts w:ascii="Aptos" w:hAnsi="Aptos"/>
          <w:bCs w:val="0"/>
          <w:szCs w:val="24"/>
        </w:rPr>
        <w:t>til stede</w:t>
      </w:r>
      <w:r w:rsidR="00222C6F" w:rsidRPr="00C10BD4">
        <w:rPr>
          <w:rFonts w:ascii="Aptos" w:hAnsi="Aptos"/>
          <w:bCs w:val="0"/>
          <w:szCs w:val="24"/>
        </w:rPr>
        <w:t xml:space="preserve"> i salen under votering. </w:t>
      </w:r>
    </w:p>
    <w:p w14:paraId="23B34803" w14:textId="77777777" w:rsidR="002D6E3B" w:rsidRPr="00C10BD4" w:rsidRDefault="002D6E3B" w:rsidP="00431F7D">
      <w:pPr>
        <w:pStyle w:val="Brdtekstinnrykk"/>
        <w:ind w:left="705" w:firstLine="0"/>
        <w:rPr>
          <w:rFonts w:ascii="Aptos" w:hAnsi="Aptos"/>
          <w:bCs w:val="0"/>
          <w:szCs w:val="24"/>
        </w:rPr>
      </w:pPr>
    </w:p>
    <w:p w14:paraId="29120605" w14:textId="4E5BA7D6" w:rsidR="002D6E3B" w:rsidRPr="00C10BD4" w:rsidRDefault="0084488C" w:rsidP="00431F7D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>Representant</w:t>
      </w:r>
      <w:r w:rsidR="004B5127" w:rsidRPr="00C10BD4">
        <w:rPr>
          <w:rFonts w:ascii="Aptos" w:hAnsi="Aptos"/>
          <w:b/>
          <w:bCs w:val="0"/>
          <w:szCs w:val="24"/>
        </w:rPr>
        <w:t xml:space="preserve"> i Studentparlamentet</w:t>
      </w:r>
      <w:r w:rsidR="002D6E3B" w:rsidRPr="00C10BD4">
        <w:rPr>
          <w:rFonts w:ascii="Aptos" w:hAnsi="Aptos"/>
          <w:bCs w:val="0"/>
          <w:szCs w:val="24"/>
        </w:rPr>
        <w:t>: Person med møteplikt, og tale-, forslags- og stemmerett i Studentparlamentet.</w:t>
      </w:r>
    </w:p>
    <w:p w14:paraId="00212ACF" w14:textId="77777777" w:rsidR="00475FE4" w:rsidRPr="00C10BD4" w:rsidRDefault="00475FE4" w:rsidP="00431F7D">
      <w:pPr>
        <w:pStyle w:val="Brdtekstinnrykk"/>
        <w:ind w:left="705" w:firstLine="0"/>
        <w:rPr>
          <w:rFonts w:ascii="Aptos" w:hAnsi="Aptos"/>
          <w:bCs w:val="0"/>
          <w:szCs w:val="24"/>
        </w:rPr>
      </w:pPr>
    </w:p>
    <w:p w14:paraId="1D396F2C" w14:textId="27410EA2" w:rsidR="002D6E3B" w:rsidRPr="00C10BD4" w:rsidRDefault="002D6E3B" w:rsidP="00431F7D">
      <w:pPr>
        <w:pStyle w:val="Brdtekstinnrykk"/>
        <w:ind w:left="705" w:firstLine="0"/>
        <w:rPr>
          <w:rFonts w:ascii="Aptos" w:hAnsi="Aptos"/>
          <w:bCs w:val="0"/>
          <w:szCs w:val="24"/>
        </w:rPr>
      </w:pPr>
      <w:r w:rsidRPr="00C10BD4">
        <w:rPr>
          <w:rFonts w:ascii="Aptos" w:hAnsi="Aptos"/>
          <w:b/>
          <w:bCs w:val="0"/>
          <w:szCs w:val="24"/>
        </w:rPr>
        <w:t>Observatør</w:t>
      </w:r>
      <w:r w:rsidR="00AD0D89" w:rsidRPr="00C10BD4">
        <w:rPr>
          <w:rFonts w:ascii="Aptos" w:hAnsi="Aptos"/>
          <w:b/>
          <w:bCs w:val="0"/>
          <w:szCs w:val="24"/>
        </w:rPr>
        <w:t>status i Studentparlamentet</w:t>
      </w:r>
      <w:r w:rsidRPr="00C10BD4">
        <w:rPr>
          <w:rFonts w:ascii="Aptos" w:hAnsi="Aptos"/>
          <w:bCs w:val="0"/>
          <w:szCs w:val="24"/>
        </w:rPr>
        <w:t xml:space="preserve">: Person med møte-, tale- og forslagsrett i Studentparlamentet. </w:t>
      </w:r>
    </w:p>
    <w:p w14:paraId="6C11FF40" w14:textId="3A08941E" w:rsidR="00502CD6" w:rsidRPr="00C10BD4" w:rsidRDefault="00502CD6" w:rsidP="00431F7D">
      <w:pPr>
        <w:pStyle w:val="Brdtekstinnrykk"/>
        <w:ind w:left="705" w:firstLine="0"/>
        <w:rPr>
          <w:rFonts w:ascii="Aptos" w:hAnsi="Aptos"/>
          <w:szCs w:val="24"/>
        </w:rPr>
      </w:pPr>
    </w:p>
    <w:p w14:paraId="76271B9C" w14:textId="5DBF4A71" w:rsidR="00502CD6" w:rsidRPr="00C10BD4" w:rsidRDefault="00502CD6" w:rsidP="00431F7D">
      <w:pPr>
        <w:pStyle w:val="Brdtekstinnrykk"/>
        <w:ind w:left="705" w:firstLine="0"/>
        <w:rPr>
          <w:rFonts w:ascii="Aptos" w:hAnsi="Aptos"/>
          <w:szCs w:val="24"/>
        </w:rPr>
      </w:pPr>
      <w:r w:rsidRPr="00C10BD4">
        <w:rPr>
          <w:rFonts w:ascii="Aptos" w:hAnsi="Aptos"/>
          <w:b/>
          <w:szCs w:val="24"/>
        </w:rPr>
        <w:t>Studenttillitsvalgt</w:t>
      </w:r>
      <w:r w:rsidR="00BC3DAB" w:rsidRPr="00C10BD4">
        <w:rPr>
          <w:rFonts w:ascii="Aptos" w:hAnsi="Aptos"/>
          <w:b/>
          <w:szCs w:val="24"/>
        </w:rPr>
        <w:t xml:space="preserve">: </w:t>
      </w:r>
      <w:r w:rsidR="00BC3DAB" w:rsidRPr="00C10BD4">
        <w:rPr>
          <w:rFonts w:ascii="Aptos" w:hAnsi="Aptos"/>
          <w:szCs w:val="24"/>
        </w:rPr>
        <w:t>en valgt student som har oppnådd</w:t>
      </w:r>
      <w:r w:rsidR="00BC3DAB" w:rsidRPr="00C10BD4">
        <w:rPr>
          <w:rFonts w:ascii="Aptos" w:hAnsi="Aptos"/>
          <w:b/>
          <w:szCs w:val="24"/>
        </w:rPr>
        <w:t xml:space="preserve"> </w:t>
      </w:r>
      <w:r w:rsidR="009446AE" w:rsidRPr="00C10BD4">
        <w:rPr>
          <w:rFonts w:ascii="Aptos" w:hAnsi="Aptos"/>
          <w:szCs w:val="24"/>
        </w:rPr>
        <w:t>tilliten fra</w:t>
      </w:r>
      <w:r w:rsidR="009446AE" w:rsidRPr="00C10BD4">
        <w:rPr>
          <w:rFonts w:ascii="Aptos" w:hAnsi="Aptos"/>
          <w:b/>
          <w:szCs w:val="24"/>
        </w:rPr>
        <w:t xml:space="preserve"> </w:t>
      </w:r>
      <w:r w:rsidR="009446AE" w:rsidRPr="00C10BD4">
        <w:rPr>
          <w:rFonts w:ascii="Aptos" w:hAnsi="Aptos"/>
          <w:szCs w:val="24"/>
        </w:rPr>
        <w:t xml:space="preserve">sine medstudenter på Universitetet i Agder til å representere dem i prosesser, møter og samlinger hvor studentenes stemme skal løftes frem. </w:t>
      </w:r>
    </w:p>
    <w:p w14:paraId="0E97C57E" w14:textId="0678E430" w:rsidR="00E72F90" w:rsidRPr="00C10BD4" w:rsidRDefault="00E72F90" w:rsidP="00431F7D">
      <w:pPr>
        <w:pStyle w:val="Brdtekstinnrykk"/>
        <w:ind w:left="705" w:firstLine="0"/>
        <w:rPr>
          <w:rFonts w:ascii="Aptos" w:hAnsi="Aptos"/>
          <w:szCs w:val="24"/>
        </w:rPr>
      </w:pPr>
    </w:p>
    <w:p w14:paraId="66D6C9FF" w14:textId="3DB98DA4" w:rsidR="00E72F90" w:rsidRPr="00C10BD4" w:rsidRDefault="00E72F90" w:rsidP="00431F7D">
      <w:pPr>
        <w:pStyle w:val="Brdtekstinnrykk"/>
        <w:ind w:left="705" w:firstLine="0"/>
        <w:rPr>
          <w:rFonts w:ascii="Aptos" w:hAnsi="Aptos"/>
          <w:szCs w:val="24"/>
        </w:rPr>
      </w:pPr>
      <w:r w:rsidRPr="00C10BD4">
        <w:rPr>
          <w:rFonts w:ascii="Aptos" w:hAnsi="Aptos"/>
          <w:b/>
          <w:szCs w:val="24"/>
        </w:rPr>
        <w:t xml:space="preserve">Studentrepresentant: </w:t>
      </w:r>
      <w:r w:rsidRPr="00C10BD4">
        <w:rPr>
          <w:rFonts w:ascii="Aptos" w:hAnsi="Aptos"/>
          <w:szCs w:val="24"/>
        </w:rPr>
        <w:t>Studentenes valgte representanter i råd, styrer og utvalg ved UiA, og i STA, i tillegg til oppnevninger gjort av STA-styret f</w:t>
      </w:r>
      <w:r w:rsidR="00B61B24" w:rsidRPr="00C10BD4">
        <w:rPr>
          <w:rFonts w:ascii="Aptos" w:hAnsi="Aptos"/>
          <w:szCs w:val="24"/>
        </w:rPr>
        <w:t>o</w:t>
      </w:r>
      <w:r w:rsidRPr="00C10BD4">
        <w:rPr>
          <w:rFonts w:ascii="Aptos" w:hAnsi="Aptos"/>
          <w:szCs w:val="24"/>
        </w:rPr>
        <w:t xml:space="preserve">r å løfte frem studentstemmen. </w:t>
      </w:r>
    </w:p>
    <w:p w14:paraId="75F3EC17" w14:textId="047E9450" w:rsidR="00FD1D2F" w:rsidRPr="00C10BD4" w:rsidRDefault="00FD1D2F" w:rsidP="00431F7D">
      <w:pPr>
        <w:pStyle w:val="Brdtekstinnrykk"/>
        <w:ind w:left="705" w:firstLine="0"/>
        <w:rPr>
          <w:rFonts w:ascii="Aptos" w:hAnsi="Aptos"/>
          <w:szCs w:val="24"/>
        </w:rPr>
      </w:pPr>
    </w:p>
    <w:p w14:paraId="070C7CA2" w14:textId="7277BDC7" w:rsidR="00FD1D2F" w:rsidRPr="00C10BD4" w:rsidRDefault="00FD1D2F" w:rsidP="00431F7D">
      <w:pPr>
        <w:pStyle w:val="Brdtekstinnrykk"/>
        <w:ind w:left="705" w:firstLine="0"/>
        <w:rPr>
          <w:rFonts w:ascii="Aptos" w:hAnsi="Aptos"/>
          <w:szCs w:val="24"/>
        </w:rPr>
      </w:pPr>
    </w:p>
    <w:p w14:paraId="76B86936" w14:textId="6BED6412" w:rsidR="00FD1D2F" w:rsidRPr="00C10BD4" w:rsidRDefault="00FD1D2F" w:rsidP="00431F7D">
      <w:pPr>
        <w:pStyle w:val="Brdtekstinnrykk"/>
        <w:ind w:left="705" w:firstLine="0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</w:rPr>
        <w:t xml:space="preserve">Revidert </w:t>
      </w:r>
      <w:r w:rsidR="007D180D">
        <w:rPr>
          <w:rFonts w:ascii="Aptos" w:hAnsi="Aptos"/>
          <w:b/>
          <w:szCs w:val="24"/>
        </w:rPr>
        <w:t>19</w:t>
      </w:r>
      <w:r w:rsidR="00FE137D" w:rsidRPr="00C10BD4">
        <w:rPr>
          <w:rFonts w:ascii="Aptos" w:hAnsi="Aptos"/>
          <w:b/>
          <w:szCs w:val="24"/>
        </w:rPr>
        <w:t>.mars 202</w:t>
      </w:r>
      <w:r w:rsidR="007D180D">
        <w:rPr>
          <w:rFonts w:ascii="Aptos" w:hAnsi="Aptos"/>
          <w:b/>
          <w:szCs w:val="24"/>
        </w:rPr>
        <w:t>5</w:t>
      </w:r>
      <w:r w:rsidR="00FE137D" w:rsidRPr="00C10BD4">
        <w:rPr>
          <w:rFonts w:ascii="Aptos" w:hAnsi="Aptos"/>
          <w:b/>
          <w:szCs w:val="24"/>
        </w:rPr>
        <w:t>.</w:t>
      </w:r>
    </w:p>
    <w:p w14:paraId="394BC290" w14:textId="04929B8F" w:rsidR="008B46BB" w:rsidRPr="007D180D" w:rsidRDefault="00E86119" w:rsidP="007D180D">
      <w:pPr>
        <w:pStyle w:val="Brdtekstinnrykk"/>
        <w:ind w:left="705" w:firstLine="0"/>
        <w:rPr>
          <w:rFonts w:ascii="Aptos" w:hAnsi="Aptos"/>
          <w:b/>
          <w:szCs w:val="24"/>
        </w:rPr>
      </w:pPr>
      <w:r w:rsidRPr="00C10BD4">
        <w:rPr>
          <w:rFonts w:ascii="Aptos" w:hAnsi="Aptos"/>
          <w:b/>
          <w:szCs w:val="24"/>
          <w:lang w:val="nn-NO"/>
        </w:rPr>
        <w:t xml:space="preserve">Redaksjonell endring gjort </w:t>
      </w:r>
      <w:r w:rsidR="00617B96" w:rsidRPr="00C10BD4">
        <w:rPr>
          <w:rFonts w:ascii="Aptos" w:hAnsi="Aptos"/>
          <w:b/>
          <w:szCs w:val="24"/>
          <w:lang w:val="nn-NO"/>
        </w:rPr>
        <w:t xml:space="preserve">01.10.24 i samsvar </w:t>
      </w:r>
      <w:r w:rsidR="00617B96" w:rsidRPr="00C10BD4">
        <w:rPr>
          <w:rFonts w:ascii="Aptos" w:hAnsi="Aptos"/>
          <w:b/>
          <w:szCs w:val="24"/>
        </w:rPr>
        <w:t>med endringer</w:t>
      </w:r>
      <w:r w:rsidR="00602D38" w:rsidRPr="00C10BD4">
        <w:rPr>
          <w:rFonts w:ascii="Aptos" w:hAnsi="Aptos"/>
          <w:b/>
          <w:szCs w:val="24"/>
        </w:rPr>
        <w:t xml:space="preserve"> i</w:t>
      </w:r>
      <w:r w:rsidR="00617B96" w:rsidRPr="00C10BD4">
        <w:rPr>
          <w:rFonts w:ascii="Aptos" w:hAnsi="Aptos"/>
          <w:b/>
          <w:szCs w:val="24"/>
        </w:rPr>
        <w:t xml:space="preserve"> </w:t>
      </w:r>
      <w:r w:rsidR="00E83D57" w:rsidRPr="00C10BD4">
        <w:rPr>
          <w:rFonts w:ascii="Aptos" w:hAnsi="Aptos"/>
          <w:b/>
          <w:szCs w:val="24"/>
        </w:rPr>
        <w:t>Lov om univer</w:t>
      </w:r>
      <w:r w:rsidR="0031587B" w:rsidRPr="00C10BD4">
        <w:rPr>
          <w:rFonts w:ascii="Aptos" w:hAnsi="Aptos"/>
          <w:b/>
          <w:szCs w:val="24"/>
        </w:rPr>
        <w:t xml:space="preserve">siteter og høyskoler (UH-loven) </w:t>
      </w:r>
    </w:p>
    <w:sectPr w:rsidR="008B46BB" w:rsidRPr="007D180D" w:rsidSect="00A6041A">
      <w:headerReference w:type="default" r:id="rId8"/>
      <w:headerReference w:type="first" r:id="rId9"/>
      <w:pgSz w:w="11906" w:h="16838" w:code="9"/>
      <w:pgMar w:top="2211" w:right="1418" w:bottom="992" w:left="1418" w:header="567" w:footer="590" w:gutter="0"/>
      <w:lnNumType w:countBy="1" w:restart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1CA3C" w14:textId="77777777" w:rsidR="00185973" w:rsidRPr="0001134B" w:rsidRDefault="00185973">
      <w:r w:rsidRPr="0001134B">
        <w:separator/>
      </w:r>
    </w:p>
  </w:endnote>
  <w:endnote w:type="continuationSeparator" w:id="0">
    <w:p w14:paraId="23E73B72" w14:textId="77777777" w:rsidR="00185973" w:rsidRPr="0001134B" w:rsidRDefault="00185973">
      <w:r w:rsidRPr="000113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6A87" w14:textId="77777777" w:rsidR="00185973" w:rsidRPr="0001134B" w:rsidRDefault="00185973">
      <w:r w:rsidRPr="0001134B">
        <w:separator/>
      </w:r>
    </w:p>
  </w:footnote>
  <w:footnote w:type="continuationSeparator" w:id="0">
    <w:p w14:paraId="5D50E75D" w14:textId="77777777" w:rsidR="00185973" w:rsidRPr="0001134B" w:rsidRDefault="00185973">
      <w:r w:rsidRPr="0001134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8ABF5" w14:textId="7D09983F" w:rsidR="004D21BA" w:rsidRPr="0001134B" w:rsidRDefault="004D21BA">
    <w:pPr>
      <w:pStyle w:val="Topptekst"/>
    </w:pPr>
    <w:r w:rsidRPr="0001134B">
      <w:tab/>
    </w:r>
    <w:r w:rsidRPr="0001134B">
      <w:rPr>
        <w:noProof/>
        <w:sz w:val="16"/>
      </w:rPr>
      <w:drawing>
        <wp:inline distT="0" distB="0" distL="0" distR="0" wp14:anchorId="136C2466" wp14:editId="36BD16AD">
          <wp:extent cx="660400" cy="266700"/>
          <wp:effectExtent l="0" t="0" r="0" b="0"/>
          <wp:docPr id="2" name="Picture 2" descr="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134B">
      <w:tab/>
      <w:t xml:space="preserve">Side </w:t>
    </w:r>
    <w:r w:rsidRPr="0001134B">
      <w:rPr>
        <w:rStyle w:val="Sidetall"/>
      </w:rPr>
      <w:fldChar w:fldCharType="begin"/>
    </w:r>
    <w:r w:rsidRPr="0001134B">
      <w:rPr>
        <w:rStyle w:val="Sidetall"/>
      </w:rPr>
      <w:instrText xml:space="preserve"> PAGE </w:instrText>
    </w:r>
    <w:r w:rsidRPr="0001134B">
      <w:rPr>
        <w:rStyle w:val="Sidetall"/>
      </w:rPr>
      <w:fldChar w:fldCharType="separate"/>
    </w:r>
    <w:r w:rsidR="00C748D3" w:rsidRPr="0001134B">
      <w:rPr>
        <w:rStyle w:val="Sidetall"/>
      </w:rPr>
      <w:t>8</w:t>
    </w:r>
    <w:r w:rsidRPr="0001134B">
      <w:rPr>
        <w:rStyle w:val="Sidetal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6458C" w14:textId="6BD8B208" w:rsidR="004D21BA" w:rsidRPr="0001134B" w:rsidRDefault="004D21BA" w:rsidP="00D7067C">
    <w:pPr>
      <w:pStyle w:val="Topptekst"/>
      <w:jc w:val="center"/>
      <w:rPr>
        <w:sz w:val="16"/>
      </w:rPr>
    </w:pPr>
    <w:r w:rsidRPr="0001134B">
      <w:rPr>
        <w:sz w:val="16"/>
      </w:rPr>
      <w:tab/>
    </w:r>
    <w:r w:rsidRPr="0001134B">
      <w:rPr>
        <w:noProof/>
        <w:sz w:val="16"/>
      </w:rPr>
      <w:drawing>
        <wp:inline distT="0" distB="0" distL="0" distR="0" wp14:anchorId="2B527EE3" wp14:editId="16DA81FD">
          <wp:extent cx="660400" cy="266700"/>
          <wp:effectExtent l="0" t="0" r="0" b="0"/>
          <wp:docPr id="1" name="Picture 1" descr="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134B">
      <w:rPr>
        <w:sz w:val="16"/>
      </w:rPr>
      <w:tab/>
    </w:r>
    <w:r w:rsidRPr="0001134B">
      <w:rPr>
        <w:sz w:val="16"/>
      </w:rPr>
      <w:tab/>
    </w:r>
    <w:r w:rsidRPr="0001134B">
      <w:rPr>
        <w:rStyle w:val="Sidetall"/>
      </w:rPr>
      <w:fldChar w:fldCharType="begin"/>
    </w:r>
    <w:r w:rsidRPr="0001134B">
      <w:rPr>
        <w:rStyle w:val="Sidetall"/>
      </w:rPr>
      <w:instrText xml:space="preserve"> PAGE </w:instrText>
    </w:r>
    <w:r w:rsidRPr="0001134B">
      <w:rPr>
        <w:rStyle w:val="Sidetall"/>
      </w:rPr>
      <w:fldChar w:fldCharType="separate"/>
    </w:r>
    <w:r w:rsidR="00737465" w:rsidRPr="0001134B">
      <w:rPr>
        <w:rStyle w:val="Sidetall"/>
      </w:rPr>
      <w:t>1</w:t>
    </w:r>
    <w:r w:rsidRPr="0001134B">
      <w:rPr>
        <w:rStyle w:val="Sidetall"/>
      </w:rPr>
      <w:fldChar w:fldCharType="end"/>
    </w:r>
    <w:r w:rsidRPr="0001134B">
      <w:rPr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6284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F15EC"/>
    <w:multiLevelType w:val="hybridMultilevel"/>
    <w:tmpl w:val="2AF68862"/>
    <w:lvl w:ilvl="0" w:tplc="AD0635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A424CC7"/>
    <w:multiLevelType w:val="hybridMultilevel"/>
    <w:tmpl w:val="4D52AFA0"/>
    <w:lvl w:ilvl="0" w:tplc="C004D0B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FB00742"/>
    <w:multiLevelType w:val="singleLevel"/>
    <w:tmpl w:val="0B1218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Haettenschweiler" w:hint="default"/>
      </w:rPr>
    </w:lvl>
  </w:abstractNum>
  <w:num w:numId="1" w16cid:durableId="324012321">
    <w:abstractNumId w:val="3"/>
  </w:num>
  <w:num w:numId="2" w16cid:durableId="909969466">
    <w:abstractNumId w:val="1"/>
  </w:num>
  <w:num w:numId="3" w16cid:durableId="1453670521">
    <w:abstractNumId w:val="0"/>
  </w:num>
  <w:num w:numId="4" w16cid:durableId="105993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7C"/>
    <w:rsid w:val="000102AA"/>
    <w:rsid w:val="0001134B"/>
    <w:rsid w:val="00017B7B"/>
    <w:rsid w:val="000233A1"/>
    <w:rsid w:val="000244B8"/>
    <w:rsid w:val="00031347"/>
    <w:rsid w:val="0003201C"/>
    <w:rsid w:val="000327C3"/>
    <w:rsid w:val="00033B6B"/>
    <w:rsid w:val="000358C1"/>
    <w:rsid w:val="00041AD0"/>
    <w:rsid w:val="00052621"/>
    <w:rsid w:val="00053E73"/>
    <w:rsid w:val="00056BDC"/>
    <w:rsid w:val="000603D1"/>
    <w:rsid w:val="000616B6"/>
    <w:rsid w:val="00075A8D"/>
    <w:rsid w:val="00077263"/>
    <w:rsid w:val="00080036"/>
    <w:rsid w:val="00080E8C"/>
    <w:rsid w:val="00081668"/>
    <w:rsid w:val="000835FD"/>
    <w:rsid w:val="00084337"/>
    <w:rsid w:val="00087F62"/>
    <w:rsid w:val="0009146A"/>
    <w:rsid w:val="00092465"/>
    <w:rsid w:val="00095ABE"/>
    <w:rsid w:val="00096365"/>
    <w:rsid w:val="00096712"/>
    <w:rsid w:val="000A0AEC"/>
    <w:rsid w:val="000A388C"/>
    <w:rsid w:val="000A47B8"/>
    <w:rsid w:val="000B0344"/>
    <w:rsid w:val="000B0699"/>
    <w:rsid w:val="000B1E3B"/>
    <w:rsid w:val="000B1F3B"/>
    <w:rsid w:val="000B5E2F"/>
    <w:rsid w:val="000B6181"/>
    <w:rsid w:val="000C29A4"/>
    <w:rsid w:val="000C60FC"/>
    <w:rsid w:val="000D2A8E"/>
    <w:rsid w:val="000D3186"/>
    <w:rsid w:val="000D4AA0"/>
    <w:rsid w:val="000D4C6B"/>
    <w:rsid w:val="000D5392"/>
    <w:rsid w:val="000D5A6B"/>
    <w:rsid w:val="000E1888"/>
    <w:rsid w:val="000E20D7"/>
    <w:rsid w:val="000E3EA7"/>
    <w:rsid w:val="000E4A26"/>
    <w:rsid w:val="000E5E6A"/>
    <w:rsid w:val="000E63E7"/>
    <w:rsid w:val="000F18AF"/>
    <w:rsid w:val="000F3B4C"/>
    <w:rsid w:val="00100374"/>
    <w:rsid w:val="0010215C"/>
    <w:rsid w:val="00104F8A"/>
    <w:rsid w:val="00107DC4"/>
    <w:rsid w:val="00112B27"/>
    <w:rsid w:val="00112CA0"/>
    <w:rsid w:val="00117E98"/>
    <w:rsid w:val="00122404"/>
    <w:rsid w:val="001224EA"/>
    <w:rsid w:val="00126846"/>
    <w:rsid w:val="001346C5"/>
    <w:rsid w:val="001363CE"/>
    <w:rsid w:val="0013664E"/>
    <w:rsid w:val="001442B8"/>
    <w:rsid w:val="00146452"/>
    <w:rsid w:val="001475FC"/>
    <w:rsid w:val="00147B0A"/>
    <w:rsid w:val="001565CE"/>
    <w:rsid w:val="001627C4"/>
    <w:rsid w:val="00163B99"/>
    <w:rsid w:val="001655B9"/>
    <w:rsid w:val="00165F48"/>
    <w:rsid w:val="001668C9"/>
    <w:rsid w:val="00171FB7"/>
    <w:rsid w:val="00173D59"/>
    <w:rsid w:val="001743B2"/>
    <w:rsid w:val="001744DD"/>
    <w:rsid w:val="00176CFC"/>
    <w:rsid w:val="00177407"/>
    <w:rsid w:val="00180A64"/>
    <w:rsid w:val="001816C6"/>
    <w:rsid w:val="001816DE"/>
    <w:rsid w:val="00181CEE"/>
    <w:rsid w:val="00182160"/>
    <w:rsid w:val="00183278"/>
    <w:rsid w:val="00183784"/>
    <w:rsid w:val="001850D6"/>
    <w:rsid w:val="00185973"/>
    <w:rsid w:val="001865E6"/>
    <w:rsid w:val="001902DA"/>
    <w:rsid w:val="00192764"/>
    <w:rsid w:val="00193B82"/>
    <w:rsid w:val="00197CFE"/>
    <w:rsid w:val="001A0006"/>
    <w:rsid w:val="001A217D"/>
    <w:rsid w:val="001A5403"/>
    <w:rsid w:val="001A55C1"/>
    <w:rsid w:val="001A5785"/>
    <w:rsid w:val="001A7AD6"/>
    <w:rsid w:val="001B227B"/>
    <w:rsid w:val="001B2902"/>
    <w:rsid w:val="001B4F3D"/>
    <w:rsid w:val="001B5D2A"/>
    <w:rsid w:val="001B6966"/>
    <w:rsid w:val="001C0FF3"/>
    <w:rsid w:val="001C36AD"/>
    <w:rsid w:val="001C5B94"/>
    <w:rsid w:val="001E25D0"/>
    <w:rsid w:val="001E3D3F"/>
    <w:rsid w:val="001E3E9C"/>
    <w:rsid w:val="001E43BE"/>
    <w:rsid w:val="001E5160"/>
    <w:rsid w:val="001E6852"/>
    <w:rsid w:val="001E7049"/>
    <w:rsid w:val="001E74DE"/>
    <w:rsid w:val="001E7690"/>
    <w:rsid w:val="001E7CD8"/>
    <w:rsid w:val="001F16F8"/>
    <w:rsid w:val="001F2F94"/>
    <w:rsid w:val="001F7600"/>
    <w:rsid w:val="001F79AC"/>
    <w:rsid w:val="001F79DA"/>
    <w:rsid w:val="0020009F"/>
    <w:rsid w:val="00200610"/>
    <w:rsid w:val="00201E94"/>
    <w:rsid w:val="002042C3"/>
    <w:rsid w:val="002061A2"/>
    <w:rsid w:val="00207EFC"/>
    <w:rsid w:val="002111C9"/>
    <w:rsid w:val="002139C7"/>
    <w:rsid w:val="00214A2B"/>
    <w:rsid w:val="002212E9"/>
    <w:rsid w:val="00221A5F"/>
    <w:rsid w:val="00221F39"/>
    <w:rsid w:val="00222C6F"/>
    <w:rsid w:val="0022627E"/>
    <w:rsid w:val="00226927"/>
    <w:rsid w:val="00226AF9"/>
    <w:rsid w:val="00227F0D"/>
    <w:rsid w:val="00227F24"/>
    <w:rsid w:val="00230BA9"/>
    <w:rsid w:val="00230FA3"/>
    <w:rsid w:val="00231610"/>
    <w:rsid w:val="00247C08"/>
    <w:rsid w:val="00251E21"/>
    <w:rsid w:val="00254561"/>
    <w:rsid w:val="002577D9"/>
    <w:rsid w:val="00257D76"/>
    <w:rsid w:val="002601DB"/>
    <w:rsid w:val="00262250"/>
    <w:rsid w:val="0026693F"/>
    <w:rsid w:val="00266F5D"/>
    <w:rsid w:val="00274DAF"/>
    <w:rsid w:val="00280465"/>
    <w:rsid w:val="002851F4"/>
    <w:rsid w:val="002859F4"/>
    <w:rsid w:val="002873B9"/>
    <w:rsid w:val="00290851"/>
    <w:rsid w:val="002927E1"/>
    <w:rsid w:val="0029479A"/>
    <w:rsid w:val="00297698"/>
    <w:rsid w:val="002976D5"/>
    <w:rsid w:val="00297B3C"/>
    <w:rsid w:val="002A291F"/>
    <w:rsid w:val="002A4A8F"/>
    <w:rsid w:val="002A7572"/>
    <w:rsid w:val="002B31FF"/>
    <w:rsid w:val="002C3ABD"/>
    <w:rsid w:val="002C5188"/>
    <w:rsid w:val="002C706B"/>
    <w:rsid w:val="002D286D"/>
    <w:rsid w:val="002D3080"/>
    <w:rsid w:val="002D34FD"/>
    <w:rsid w:val="002D508A"/>
    <w:rsid w:val="002D5B4B"/>
    <w:rsid w:val="002D6BC6"/>
    <w:rsid w:val="002D6E3B"/>
    <w:rsid w:val="002D7562"/>
    <w:rsid w:val="002E00B3"/>
    <w:rsid w:val="002E03E4"/>
    <w:rsid w:val="002E1223"/>
    <w:rsid w:val="002E13B9"/>
    <w:rsid w:val="002E3D41"/>
    <w:rsid w:val="002E5A80"/>
    <w:rsid w:val="002E76FC"/>
    <w:rsid w:val="002F131D"/>
    <w:rsid w:val="002F4260"/>
    <w:rsid w:val="002F4C60"/>
    <w:rsid w:val="002F6FEA"/>
    <w:rsid w:val="00302D47"/>
    <w:rsid w:val="0030762C"/>
    <w:rsid w:val="00310FD3"/>
    <w:rsid w:val="0031587B"/>
    <w:rsid w:val="0032125A"/>
    <w:rsid w:val="003251FD"/>
    <w:rsid w:val="00325846"/>
    <w:rsid w:val="00326049"/>
    <w:rsid w:val="0033066B"/>
    <w:rsid w:val="00333537"/>
    <w:rsid w:val="0033364B"/>
    <w:rsid w:val="0033372E"/>
    <w:rsid w:val="00337144"/>
    <w:rsid w:val="00340DAF"/>
    <w:rsid w:val="00341346"/>
    <w:rsid w:val="003416D7"/>
    <w:rsid w:val="0034174B"/>
    <w:rsid w:val="0034201F"/>
    <w:rsid w:val="00342412"/>
    <w:rsid w:val="00344357"/>
    <w:rsid w:val="00345FB0"/>
    <w:rsid w:val="00352CFF"/>
    <w:rsid w:val="003532DE"/>
    <w:rsid w:val="0035371C"/>
    <w:rsid w:val="0035623A"/>
    <w:rsid w:val="00363540"/>
    <w:rsid w:val="00363FB1"/>
    <w:rsid w:val="00364731"/>
    <w:rsid w:val="00365DEF"/>
    <w:rsid w:val="00372661"/>
    <w:rsid w:val="0037389D"/>
    <w:rsid w:val="00374C9C"/>
    <w:rsid w:val="00377E45"/>
    <w:rsid w:val="00380681"/>
    <w:rsid w:val="00381675"/>
    <w:rsid w:val="00382BF0"/>
    <w:rsid w:val="00386300"/>
    <w:rsid w:val="00387B37"/>
    <w:rsid w:val="00387D9C"/>
    <w:rsid w:val="00390EE7"/>
    <w:rsid w:val="0039293C"/>
    <w:rsid w:val="00396559"/>
    <w:rsid w:val="003A13AB"/>
    <w:rsid w:val="003A1628"/>
    <w:rsid w:val="003A2F34"/>
    <w:rsid w:val="003A509B"/>
    <w:rsid w:val="003A77DA"/>
    <w:rsid w:val="003A7E71"/>
    <w:rsid w:val="003B0452"/>
    <w:rsid w:val="003B0C8C"/>
    <w:rsid w:val="003B1270"/>
    <w:rsid w:val="003B2078"/>
    <w:rsid w:val="003B22EB"/>
    <w:rsid w:val="003B2A6D"/>
    <w:rsid w:val="003B3EF6"/>
    <w:rsid w:val="003B5703"/>
    <w:rsid w:val="003C12BA"/>
    <w:rsid w:val="003C3D37"/>
    <w:rsid w:val="003C40DD"/>
    <w:rsid w:val="003C42D8"/>
    <w:rsid w:val="003C454A"/>
    <w:rsid w:val="003C5905"/>
    <w:rsid w:val="003C6CDF"/>
    <w:rsid w:val="003D0240"/>
    <w:rsid w:val="003D0256"/>
    <w:rsid w:val="003D0307"/>
    <w:rsid w:val="003D5072"/>
    <w:rsid w:val="003D7254"/>
    <w:rsid w:val="003E3EA0"/>
    <w:rsid w:val="003E53A4"/>
    <w:rsid w:val="003E5C35"/>
    <w:rsid w:val="003E66E4"/>
    <w:rsid w:val="003F2426"/>
    <w:rsid w:val="003F2C00"/>
    <w:rsid w:val="003F512F"/>
    <w:rsid w:val="00411F52"/>
    <w:rsid w:val="004126D5"/>
    <w:rsid w:val="004133D5"/>
    <w:rsid w:val="004142C3"/>
    <w:rsid w:val="00415745"/>
    <w:rsid w:val="00417924"/>
    <w:rsid w:val="0042450B"/>
    <w:rsid w:val="00424ACD"/>
    <w:rsid w:val="0042625E"/>
    <w:rsid w:val="00431F7D"/>
    <w:rsid w:val="00432B6D"/>
    <w:rsid w:val="00436C1D"/>
    <w:rsid w:val="0043786F"/>
    <w:rsid w:val="00437E68"/>
    <w:rsid w:val="004429AE"/>
    <w:rsid w:val="00451C96"/>
    <w:rsid w:val="00452F01"/>
    <w:rsid w:val="00454115"/>
    <w:rsid w:val="0045419E"/>
    <w:rsid w:val="00455A5D"/>
    <w:rsid w:val="00456285"/>
    <w:rsid w:val="004572A2"/>
    <w:rsid w:val="00462120"/>
    <w:rsid w:val="00466421"/>
    <w:rsid w:val="00466A29"/>
    <w:rsid w:val="00472D32"/>
    <w:rsid w:val="00472EDA"/>
    <w:rsid w:val="0047311C"/>
    <w:rsid w:val="0047375C"/>
    <w:rsid w:val="00473F8F"/>
    <w:rsid w:val="00475FE4"/>
    <w:rsid w:val="004762F7"/>
    <w:rsid w:val="00476AE8"/>
    <w:rsid w:val="004806D6"/>
    <w:rsid w:val="00480EB6"/>
    <w:rsid w:val="00484F4C"/>
    <w:rsid w:val="00496222"/>
    <w:rsid w:val="00496EA5"/>
    <w:rsid w:val="00497D5E"/>
    <w:rsid w:val="004A06EB"/>
    <w:rsid w:val="004A1CB3"/>
    <w:rsid w:val="004B0111"/>
    <w:rsid w:val="004B5127"/>
    <w:rsid w:val="004B52D9"/>
    <w:rsid w:val="004B55FD"/>
    <w:rsid w:val="004B729E"/>
    <w:rsid w:val="004C2070"/>
    <w:rsid w:val="004C643D"/>
    <w:rsid w:val="004C6547"/>
    <w:rsid w:val="004D0363"/>
    <w:rsid w:val="004D0652"/>
    <w:rsid w:val="004D21BA"/>
    <w:rsid w:val="004D4C60"/>
    <w:rsid w:val="004D57FA"/>
    <w:rsid w:val="004D5E40"/>
    <w:rsid w:val="004D6E3B"/>
    <w:rsid w:val="004D6EF6"/>
    <w:rsid w:val="004F09DC"/>
    <w:rsid w:val="004F2732"/>
    <w:rsid w:val="004F4199"/>
    <w:rsid w:val="004F5AEB"/>
    <w:rsid w:val="004F72EC"/>
    <w:rsid w:val="00501027"/>
    <w:rsid w:val="00502CD6"/>
    <w:rsid w:val="0050397D"/>
    <w:rsid w:val="00503B67"/>
    <w:rsid w:val="00506087"/>
    <w:rsid w:val="005063BC"/>
    <w:rsid w:val="00507EF2"/>
    <w:rsid w:val="00510AA9"/>
    <w:rsid w:val="00512FF9"/>
    <w:rsid w:val="00521596"/>
    <w:rsid w:val="00521729"/>
    <w:rsid w:val="00521889"/>
    <w:rsid w:val="0052491F"/>
    <w:rsid w:val="005337DA"/>
    <w:rsid w:val="0053497E"/>
    <w:rsid w:val="00536497"/>
    <w:rsid w:val="00543C83"/>
    <w:rsid w:val="00552C87"/>
    <w:rsid w:val="005549BE"/>
    <w:rsid w:val="00556E50"/>
    <w:rsid w:val="005620BB"/>
    <w:rsid w:val="00566726"/>
    <w:rsid w:val="00566845"/>
    <w:rsid w:val="005727B3"/>
    <w:rsid w:val="005729FD"/>
    <w:rsid w:val="00576023"/>
    <w:rsid w:val="00583BB5"/>
    <w:rsid w:val="00583C6B"/>
    <w:rsid w:val="00586083"/>
    <w:rsid w:val="00590D1C"/>
    <w:rsid w:val="005927A5"/>
    <w:rsid w:val="00594048"/>
    <w:rsid w:val="00596D66"/>
    <w:rsid w:val="005A05DB"/>
    <w:rsid w:val="005A14E8"/>
    <w:rsid w:val="005A292E"/>
    <w:rsid w:val="005A2B9B"/>
    <w:rsid w:val="005A55CA"/>
    <w:rsid w:val="005A5DDD"/>
    <w:rsid w:val="005A7748"/>
    <w:rsid w:val="005B0A50"/>
    <w:rsid w:val="005C09E2"/>
    <w:rsid w:val="005C3919"/>
    <w:rsid w:val="005C4D7B"/>
    <w:rsid w:val="005C799F"/>
    <w:rsid w:val="005D0B4C"/>
    <w:rsid w:val="005D1193"/>
    <w:rsid w:val="005D32FF"/>
    <w:rsid w:val="005D3BD8"/>
    <w:rsid w:val="005F304A"/>
    <w:rsid w:val="005F43C1"/>
    <w:rsid w:val="005F5781"/>
    <w:rsid w:val="005F6065"/>
    <w:rsid w:val="00600037"/>
    <w:rsid w:val="00602D38"/>
    <w:rsid w:val="0061092A"/>
    <w:rsid w:val="00612A3D"/>
    <w:rsid w:val="00613752"/>
    <w:rsid w:val="00613A42"/>
    <w:rsid w:val="00614F78"/>
    <w:rsid w:val="00615367"/>
    <w:rsid w:val="0061662E"/>
    <w:rsid w:val="00617B96"/>
    <w:rsid w:val="00621E4E"/>
    <w:rsid w:val="0062257B"/>
    <w:rsid w:val="00623CB6"/>
    <w:rsid w:val="00624B2F"/>
    <w:rsid w:val="006258CE"/>
    <w:rsid w:val="00630726"/>
    <w:rsid w:val="0063385B"/>
    <w:rsid w:val="0063642C"/>
    <w:rsid w:val="00636690"/>
    <w:rsid w:val="00636BAC"/>
    <w:rsid w:val="00637984"/>
    <w:rsid w:val="006435E2"/>
    <w:rsid w:val="00662F0A"/>
    <w:rsid w:val="0066397F"/>
    <w:rsid w:val="006651BF"/>
    <w:rsid w:val="0066555D"/>
    <w:rsid w:val="006665ED"/>
    <w:rsid w:val="006678EF"/>
    <w:rsid w:val="00672EAA"/>
    <w:rsid w:val="00673E82"/>
    <w:rsid w:val="0067466B"/>
    <w:rsid w:val="00677844"/>
    <w:rsid w:val="00680353"/>
    <w:rsid w:val="00681A78"/>
    <w:rsid w:val="00683173"/>
    <w:rsid w:val="00685E58"/>
    <w:rsid w:val="00692251"/>
    <w:rsid w:val="00692B82"/>
    <w:rsid w:val="006934A2"/>
    <w:rsid w:val="006939D7"/>
    <w:rsid w:val="00693BBD"/>
    <w:rsid w:val="00694FB1"/>
    <w:rsid w:val="006953BB"/>
    <w:rsid w:val="006957BC"/>
    <w:rsid w:val="006959BF"/>
    <w:rsid w:val="00697090"/>
    <w:rsid w:val="006A0DC0"/>
    <w:rsid w:val="006A289E"/>
    <w:rsid w:val="006A6FE6"/>
    <w:rsid w:val="006B114A"/>
    <w:rsid w:val="006B247C"/>
    <w:rsid w:val="006B33BB"/>
    <w:rsid w:val="006B4006"/>
    <w:rsid w:val="006B5F8A"/>
    <w:rsid w:val="006C0380"/>
    <w:rsid w:val="006C2C69"/>
    <w:rsid w:val="006C3139"/>
    <w:rsid w:val="006C42BE"/>
    <w:rsid w:val="006C523A"/>
    <w:rsid w:val="006D04CC"/>
    <w:rsid w:val="006D1A5B"/>
    <w:rsid w:val="006D39BB"/>
    <w:rsid w:val="006D4349"/>
    <w:rsid w:val="006D719D"/>
    <w:rsid w:val="006E35C1"/>
    <w:rsid w:val="006E6042"/>
    <w:rsid w:val="006F4249"/>
    <w:rsid w:val="006F4D38"/>
    <w:rsid w:val="006F5778"/>
    <w:rsid w:val="006F57C6"/>
    <w:rsid w:val="006F7C91"/>
    <w:rsid w:val="007000F1"/>
    <w:rsid w:val="007002DC"/>
    <w:rsid w:val="007005A6"/>
    <w:rsid w:val="00701347"/>
    <w:rsid w:val="007036AE"/>
    <w:rsid w:val="00703A7B"/>
    <w:rsid w:val="00704DB9"/>
    <w:rsid w:val="00705597"/>
    <w:rsid w:val="00707A34"/>
    <w:rsid w:val="0071075B"/>
    <w:rsid w:val="00710D63"/>
    <w:rsid w:val="00711D25"/>
    <w:rsid w:val="007135F2"/>
    <w:rsid w:val="007140FC"/>
    <w:rsid w:val="00714EBC"/>
    <w:rsid w:val="00715F7C"/>
    <w:rsid w:val="00716AC5"/>
    <w:rsid w:val="00721375"/>
    <w:rsid w:val="00722949"/>
    <w:rsid w:val="007246F9"/>
    <w:rsid w:val="00724E88"/>
    <w:rsid w:val="007300F4"/>
    <w:rsid w:val="00734961"/>
    <w:rsid w:val="0073523E"/>
    <w:rsid w:val="00737465"/>
    <w:rsid w:val="007401D7"/>
    <w:rsid w:val="00740A57"/>
    <w:rsid w:val="007423C1"/>
    <w:rsid w:val="007423D9"/>
    <w:rsid w:val="00743D9F"/>
    <w:rsid w:val="00747D55"/>
    <w:rsid w:val="00750FD4"/>
    <w:rsid w:val="007553F7"/>
    <w:rsid w:val="00757D89"/>
    <w:rsid w:val="00760462"/>
    <w:rsid w:val="0076575E"/>
    <w:rsid w:val="007664BF"/>
    <w:rsid w:val="00767A05"/>
    <w:rsid w:val="00770B72"/>
    <w:rsid w:val="00770C4B"/>
    <w:rsid w:val="00771936"/>
    <w:rsid w:val="00772CE0"/>
    <w:rsid w:val="00773E64"/>
    <w:rsid w:val="00775923"/>
    <w:rsid w:val="0077620D"/>
    <w:rsid w:val="00776E69"/>
    <w:rsid w:val="007818D5"/>
    <w:rsid w:val="00781933"/>
    <w:rsid w:val="00781F7B"/>
    <w:rsid w:val="007835DD"/>
    <w:rsid w:val="00783C7F"/>
    <w:rsid w:val="007855D4"/>
    <w:rsid w:val="0078699F"/>
    <w:rsid w:val="00790B36"/>
    <w:rsid w:val="00792028"/>
    <w:rsid w:val="0079758C"/>
    <w:rsid w:val="007A44E1"/>
    <w:rsid w:val="007A4C52"/>
    <w:rsid w:val="007A54AA"/>
    <w:rsid w:val="007A7873"/>
    <w:rsid w:val="007A7DBF"/>
    <w:rsid w:val="007B2136"/>
    <w:rsid w:val="007B3BBF"/>
    <w:rsid w:val="007C1033"/>
    <w:rsid w:val="007C2DFD"/>
    <w:rsid w:val="007D0195"/>
    <w:rsid w:val="007D180D"/>
    <w:rsid w:val="007D1BEC"/>
    <w:rsid w:val="007D6E55"/>
    <w:rsid w:val="007E0343"/>
    <w:rsid w:val="007E1C61"/>
    <w:rsid w:val="007E2799"/>
    <w:rsid w:val="007E4A02"/>
    <w:rsid w:val="007F02FB"/>
    <w:rsid w:val="007F5A75"/>
    <w:rsid w:val="007F7684"/>
    <w:rsid w:val="00801450"/>
    <w:rsid w:val="00801D21"/>
    <w:rsid w:val="00804447"/>
    <w:rsid w:val="00807594"/>
    <w:rsid w:val="00810D56"/>
    <w:rsid w:val="00814ED9"/>
    <w:rsid w:val="008159DF"/>
    <w:rsid w:val="00815F8C"/>
    <w:rsid w:val="008164C1"/>
    <w:rsid w:val="008200E0"/>
    <w:rsid w:val="00822B19"/>
    <w:rsid w:val="00822F83"/>
    <w:rsid w:val="0082308B"/>
    <w:rsid w:val="00825F14"/>
    <w:rsid w:val="0082670E"/>
    <w:rsid w:val="00827FB5"/>
    <w:rsid w:val="0084197E"/>
    <w:rsid w:val="00844374"/>
    <w:rsid w:val="0084488C"/>
    <w:rsid w:val="00845962"/>
    <w:rsid w:val="00852CA5"/>
    <w:rsid w:val="00852F31"/>
    <w:rsid w:val="00853D66"/>
    <w:rsid w:val="008557B9"/>
    <w:rsid w:val="00861E51"/>
    <w:rsid w:val="00864951"/>
    <w:rsid w:val="008649A5"/>
    <w:rsid w:val="008666F0"/>
    <w:rsid w:val="008672AB"/>
    <w:rsid w:val="00867598"/>
    <w:rsid w:val="00873470"/>
    <w:rsid w:val="00873533"/>
    <w:rsid w:val="00873EB1"/>
    <w:rsid w:val="008745DA"/>
    <w:rsid w:val="00874FFD"/>
    <w:rsid w:val="00875746"/>
    <w:rsid w:val="0088152F"/>
    <w:rsid w:val="0088184E"/>
    <w:rsid w:val="00885ACD"/>
    <w:rsid w:val="00887573"/>
    <w:rsid w:val="00896F03"/>
    <w:rsid w:val="008A1CA2"/>
    <w:rsid w:val="008A2402"/>
    <w:rsid w:val="008A51AE"/>
    <w:rsid w:val="008A5A2D"/>
    <w:rsid w:val="008A6189"/>
    <w:rsid w:val="008A7087"/>
    <w:rsid w:val="008B46BB"/>
    <w:rsid w:val="008B7E4E"/>
    <w:rsid w:val="008C29CC"/>
    <w:rsid w:val="008C36E8"/>
    <w:rsid w:val="008D0BBD"/>
    <w:rsid w:val="008D181E"/>
    <w:rsid w:val="008D352F"/>
    <w:rsid w:val="008D3EBE"/>
    <w:rsid w:val="008D524E"/>
    <w:rsid w:val="008D6392"/>
    <w:rsid w:val="008D68C5"/>
    <w:rsid w:val="008D752C"/>
    <w:rsid w:val="008E329E"/>
    <w:rsid w:val="008E35D1"/>
    <w:rsid w:val="008E409F"/>
    <w:rsid w:val="008F0624"/>
    <w:rsid w:val="008F0ACA"/>
    <w:rsid w:val="008F6678"/>
    <w:rsid w:val="008F6A89"/>
    <w:rsid w:val="009010F1"/>
    <w:rsid w:val="00904A90"/>
    <w:rsid w:val="0091134A"/>
    <w:rsid w:val="0091186A"/>
    <w:rsid w:val="00915DF4"/>
    <w:rsid w:val="00917D45"/>
    <w:rsid w:val="00917E1C"/>
    <w:rsid w:val="00933371"/>
    <w:rsid w:val="00934650"/>
    <w:rsid w:val="00934EE5"/>
    <w:rsid w:val="009351EF"/>
    <w:rsid w:val="00935948"/>
    <w:rsid w:val="009409CE"/>
    <w:rsid w:val="00941748"/>
    <w:rsid w:val="00942FCC"/>
    <w:rsid w:val="009446AE"/>
    <w:rsid w:val="00945297"/>
    <w:rsid w:val="0094537A"/>
    <w:rsid w:val="00945B5C"/>
    <w:rsid w:val="009521CF"/>
    <w:rsid w:val="00953350"/>
    <w:rsid w:val="00954053"/>
    <w:rsid w:val="00954C1D"/>
    <w:rsid w:val="009551D2"/>
    <w:rsid w:val="00955CC2"/>
    <w:rsid w:val="0096664D"/>
    <w:rsid w:val="0096681E"/>
    <w:rsid w:val="00967855"/>
    <w:rsid w:val="00967ACC"/>
    <w:rsid w:val="009708C3"/>
    <w:rsid w:val="009724A4"/>
    <w:rsid w:val="0097271C"/>
    <w:rsid w:val="00974179"/>
    <w:rsid w:val="00975CA5"/>
    <w:rsid w:val="009766A2"/>
    <w:rsid w:val="00976F51"/>
    <w:rsid w:val="00980F69"/>
    <w:rsid w:val="00981D5C"/>
    <w:rsid w:val="00987BEF"/>
    <w:rsid w:val="009928DA"/>
    <w:rsid w:val="00992BB1"/>
    <w:rsid w:val="00993949"/>
    <w:rsid w:val="009941EF"/>
    <w:rsid w:val="00996210"/>
    <w:rsid w:val="009977E4"/>
    <w:rsid w:val="009A42F3"/>
    <w:rsid w:val="009A57CA"/>
    <w:rsid w:val="009A65BC"/>
    <w:rsid w:val="009A6DC9"/>
    <w:rsid w:val="009C1118"/>
    <w:rsid w:val="009C62D6"/>
    <w:rsid w:val="009D2545"/>
    <w:rsid w:val="009E08CA"/>
    <w:rsid w:val="009E359F"/>
    <w:rsid w:val="009F7806"/>
    <w:rsid w:val="00A022EB"/>
    <w:rsid w:val="00A04E42"/>
    <w:rsid w:val="00A05808"/>
    <w:rsid w:val="00A07E16"/>
    <w:rsid w:val="00A12A1F"/>
    <w:rsid w:val="00A13B56"/>
    <w:rsid w:val="00A13F64"/>
    <w:rsid w:val="00A1584F"/>
    <w:rsid w:val="00A15D36"/>
    <w:rsid w:val="00A15D60"/>
    <w:rsid w:val="00A206ED"/>
    <w:rsid w:val="00A26423"/>
    <w:rsid w:val="00A277D0"/>
    <w:rsid w:val="00A324F9"/>
    <w:rsid w:val="00A354E1"/>
    <w:rsid w:val="00A35976"/>
    <w:rsid w:val="00A36918"/>
    <w:rsid w:val="00A36E74"/>
    <w:rsid w:val="00A40765"/>
    <w:rsid w:val="00A47577"/>
    <w:rsid w:val="00A51EBB"/>
    <w:rsid w:val="00A52132"/>
    <w:rsid w:val="00A52A5D"/>
    <w:rsid w:val="00A5369F"/>
    <w:rsid w:val="00A54766"/>
    <w:rsid w:val="00A6041A"/>
    <w:rsid w:val="00A64F6B"/>
    <w:rsid w:val="00A715F1"/>
    <w:rsid w:val="00A71663"/>
    <w:rsid w:val="00A72187"/>
    <w:rsid w:val="00A724B7"/>
    <w:rsid w:val="00A81747"/>
    <w:rsid w:val="00A8195E"/>
    <w:rsid w:val="00A8388A"/>
    <w:rsid w:val="00A83CC9"/>
    <w:rsid w:val="00A85135"/>
    <w:rsid w:val="00A85A67"/>
    <w:rsid w:val="00A87BA6"/>
    <w:rsid w:val="00AA10C2"/>
    <w:rsid w:val="00AA1794"/>
    <w:rsid w:val="00AB115F"/>
    <w:rsid w:val="00AB4194"/>
    <w:rsid w:val="00AB4C2E"/>
    <w:rsid w:val="00AB549D"/>
    <w:rsid w:val="00AC15DF"/>
    <w:rsid w:val="00AC2A99"/>
    <w:rsid w:val="00AC5C31"/>
    <w:rsid w:val="00AC5D78"/>
    <w:rsid w:val="00AC5FEE"/>
    <w:rsid w:val="00AC6378"/>
    <w:rsid w:val="00AC7482"/>
    <w:rsid w:val="00AD0D89"/>
    <w:rsid w:val="00AD1261"/>
    <w:rsid w:val="00AD4C91"/>
    <w:rsid w:val="00AD6A2B"/>
    <w:rsid w:val="00AD7C00"/>
    <w:rsid w:val="00AE1265"/>
    <w:rsid w:val="00AE21DE"/>
    <w:rsid w:val="00AE22B5"/>
    <w:rsid w:val="00AE353B"/>
    <w:rsid w:val="00AE3748"/>
    <w:rsid w:val="00AE4947"/>
    <w:rsid w:val="00AF150C"/>
    <w:rsid w:val="00AF1DFD"/>
    <w:rsid w:val="00AF25FB"/>
    <w:rsid w:val="00AF32F0"/>
    <w:rsid w:val="00AF605E"/>
    <w:rsid w:val="00AF70DD"/>
    <w:rsid w:val="00AF7797"/>
    <w:rsid w:val="00B05C3E"/>
    <w:rsid w:val="00B123D1"/>
    <w:rsid w:val="00B14AED"/>
    <w:rsid w:val="00B16AE2"/>
    <w:rsid w:val="00B16C15"/>
    <w:rsid w:val="00B25F86"/>
    <w:rsid w:val="00B31B8A"/>
    <w:rsid w:val="00B335A2"/>
    <w:rsid w:val="00B34029"/>
    <w:rsid w:val="00B41756"/>
    <w:rsid w:val="00B4188F"/>
    <w:rsid w:val="00B442E9"/>
    <w:rsid w:val="00B527AE"/>
    <w:rsid w:val="00B52BA0"/>
    <w:rsid w:val="00B53FBB"/>
    <w:rsid w:val="00B54D57"/>
    <w:rsid w:val="00B57196"/>
    <w:rsid w:val="00B6112E"/>
    <w:rsid w:val="00B61B24"/>
    <w:rsid w:val="00B62336"/>
    <w:rsid w:val="00B75388"/>
    <w:rsid w:val="00B85804"/>
    <w:rsid w:val="00B87932"/>
    <w:rsid w:val="00B87BD4"/>
    <w:rsid w:val="00B87D39"/>
    <w:rsid w:val="00B907C1"/>
    <w:rsid w:val="00B91DBC"/>
    <w:rsid w:val="00B95E4B"/>
    <w:rsid w:val="00B97215"/>
    <w:rsid w:val="00BA0B51"/>
    <w:rsid w:val="00BA4C44"/>
    <w:rsid w:val="00BA6B78"/>
    <w:rsid w:val="00BA77E6"/>
    <w:rsid w:val="00BB1E85"/>
    <w:rsid w:val="00BB5A66"/>
    <w:rsid w:val="00BC3DAB"/>
    <w:rsid w:val="00BD2AD6"/>
    <w:rsid w:val="00BD3D93"/>
    <w:rsid w:val="00BD62F9"/>
    <w:rsid w:val="00BD6D1B"/>
    <w:rsid w:val="00BE0ECF"/>
    <w:rsid w:val="00BE1FCE"/>
    <w:rsid w:val="00BE3D44"/>
    <w:rsid w:val="00BF0DC4"/>
    <w:rsid w:val="00BF2389"/>
    <w:rsid w:val="00BF2E1B"/>
    <w:rsid w:val="00BF2E91"/>
    <w:rsid w:val="00BF5560"/>
    <w:rsid w:val="00C0051E"/>
    <w:rsid w:val="00C01F7C"/>
    <w:rsid w:val="00C0315D"/>
    <w:rsid w:val="00C032BB"/>
    <w:rsid w:val="00C03881"/>
    <w:rsid w:val="00C057BA"/>
    <w:rsid w:val="00C06BDB"/>
    <w:rsid w:val="00C0757E"/>
    <w:rsid w:val="00C10BD4"/>
    <w:rsid w:val="00C16F12"/>
    <w:rsid w:val="00C20BA4"/>
    <w:rsid w:val="00C221AD"/>
    <w:rsid w:val="00C25ECD"/>
    <w:rsid w:val="00C27854"/>
    <w:rsid w:val="00C30BAD"/>
    <w:rsid w:val="00C30CA7"/>
    <w:rsid w:val="00C3721D"/>
    <w:rsid w:val="00C378FA"/>
    <w:rsid w:val="00C37BCF"/>
    <w:rsid w:val="00C40DF2"/>
    <w:rsid w:val="00C41CBF"/>
    <w:rsid w:val="00C43547"/>
    <w:rsid w:val="00C46C6C"/>
    <w:rsid w:val="00C46E95"/>
    <w:rsid w:val="00C55257"/>
    <w:rsid w:val="00C639EF"/>
    <w:rsid w:val="00C65A03"/>
    <w:rsid w:val="00C72FF5"/>
    <w:rsid w:val="00C7465D"/>
    <w:rsid w:val="00C748D3"/>
    <w:rsid w:val="00C74925"/>
    <w:rsid w:val="00C761D4"/>
    <w:rsid w:val="00C826CF"/>
    <w:rsid w:val="00C827E7"/>
    <w:rsid w:val="00C84E3F"/>
    <w:rsid w:val="00CA1DF3"/>
    <w:rsid w:val="00CB42F3"/>
    <w:rsid w:val="00CB4499"/>
    <w:rsid w:val="00CB5478"/>
    <w:rsid w:val="00CB5AA0"/>
    <w:rsid w:val="00CC33C6"/>
    <w:rsid w:val="00CD1901"/>
    <w:rsid w:val="00CD3301"/>
    <w:rsid w:val="00CD413C"/>
    <w:rsid w:val="00CD5826"/>
    <w:rsid w:val="00CD5F41"/>
    <w:rsid w:val="00CD6726"/>
    <w:rsid w:val="00CE22BD"/>
    <w:rsid w:val="00CE298B"/>
    <w:rsid w:val="00CE4FD8"/>
    <w:rsid w:val="00CE5538"/>
    <w:rsid w:val="00CF02CD"/>
    <w:rsid w:val="00CF056D"/>
    <w:rsid w:val="00CF1BCE"/>
    <w:rsid w:val="00CF410D"/>
    <w:rsid w:val="00CF423A"/>
    <w:rsid w:val="00CF4429"/>
    <w:rsid w:val="00CF665A"/>
    <w:rsid w:val="00CF716D"/>
    <w:rsid w:val="00CF7457"/>
    <w:rsid w:val="00D0084F"/>
    <w:rsid w:val="00D02397"/>
    <w:rsid w:val="00D02474"/>
    <w:rsid w:val="00D056E0"/>
    <w:rsid w:val="00D05FC2"/>
    <w:rsid w:val="00D072B5"/>
    <w:rsid w:val="00D11C01"/>
    <w:rsid w:val="00D1573F"/>
    <w:rsid w:val="00D15FA3"/>
    <w:rsid w:val="00D21CD3"/>
    <w:rsid w:val="00D25BD8"/>
    <w:rsid w:val="00D26EA1"/>
    <w:rsid w:val="00D3762F"/>
    <w:rsid w:val="00D402DC"/>
    <w:rsid w:val="00D41AE0"/>
    <w:rsid w:val="00D435A4"/>
    <w:rsid w:val="00D43E56"/>
    <w:rsid w:val="00D449D0"/>
    <w:rsid w:val="00D450C9"/>
    <w:rsid w:val="00D47C56"/>
    <w:rsid w:val="00D53A83"/>
    <w:rsid w:val="00D53EC3"/>
    <w:rsid w:val="00D55F5F"/>
    <w:rsid w:val="00D56111"/>
    <w:rsid w:val="00D56622"/>
    <w:rsid w:val="00D62C2B"/>
    <w:rsid w:val="00D65003"/>
    <w:rsid w:val="00D6557F"/>
    <w:rsid w:val="00D7067C"/>
    <w:rsid w:val="00D734D6"/>
    <w:rsid w:val="00D7622F"/>
    <w:rsid w:val="00D830EB"/>
    <w:rsid w:val="00D84915"/>
    <w:rsid w:val="00D856FF"/>
    <w:rsid w:val="00D86A25"/>
    <w:rsid w:val="00D9330D"/>
    <w:rsid w:val="00D96771"/>
    <w:rsid w:val="00DA315C"/>
    <w:rsid w:val="00DA4071"/>
    <w:rsid w:val="00DA5940"/>
    <w:rsid w:val="00DA6173"/>
    <w:rsid w:val="00DA633E"/>
    <w:rsid w:val="00DA6FA2"/>
    <w:rsid w:val="00DA71E7"/>
    <w:rsid w:val="00DA77DA"/>
    <w:rsid w:val="00DB1A7E"/>
    <w:rsid w:val="00DB7037"/>
    <w:rsid w:val="00DC3F32"/>
    <w:rsid w:val="00DD079E"/>
    <w:rsid w:val="00DD1332"/>
    <w:rsid w:val="00DD151F"/>
    <w:rsid w:val="00DD4BA4"/>
    <w:rsid w:val="00DD559A"/>
    <w:rsid w:val="00DE3DC3"/>
    <w:rsid w:val="00DE4798"/>
    <w:rsid w:val="00DE5E42"/>
    <w:rsid w:val="00DF154C"/>
    <w:rsid w:val="00DF29CB"/>
    <w:rsid w:val="00DF69BE"/>
    <w:rsid w:val="00DF6CB6"/>
    <w:rsid w:val="00E008A2"/>
    <w:rsid w:val="00E079F0"/>
    <w:rsid w:val="00E1054B"/>
    <w:rsid w:val="00E10F3C"/>
    <w:rsid w:val="00E14DCA"/>
    <w:rsid w:val="00E20467"/>
    <w:rsid w:val="00E20A51"/>
    <w:rsid w:val="00E22044"/>
    <w:rsid w:val="00E24365"/>
    <w:rsid w:val="00E306DC"/>
    <w:rsid w:val="00E311C6"/>
    <w:rsid w:val="00E32B6E"/>
    <w:rsid w:val="00E4271B"/>
    <w:rsid w:val="00E43CCD"/>
    <w:rsid w:val="00E44B5E"/>
    <w:rsid w:val="00E45C61"/>
    <w:rsid w:val="00E45E18"/>
    <w:rsid w:val="00E46D38"/>
    <w:rsid w:val="00E5278D"/>
    <w:rsid w:val="00E572A2"/>
    <w:rsid w:val="00E6203E"/>
    <w:rsid w:val="00E62CAB"/>
    <w:rsid w:val="00E641BF"/>
    <w:rsid w:val="00E654EB"/>
    <w:rsid w:val="00E679CF"/>
    <w:rsid w:val="00E67D7C"/>
    <w:rsid w:val="00E70B5D"/>
    <w:rsid w:val="00E71580"/>
    <w:rsid w:val="00E7188C"/>
    <w:rsid w:val="00E72F90"/>
    <w:rsid w:val="00E731A1"/>
    <w:rsid w:val="00E74630"/>
    <w:rsid w:val="00E81CFD"/>
    <w:rsid w:val="00E83633"/>
    <w:rsid w:val="00E83D57"/>
    <w:rsid w:val="00E86119"/>
    <w:rsid w:val="00E9565E"/>
    <w:rsid w:val="00EA1E06"/>
    <w:rsid w:val="00EA53D4"/>
    <w:rsid w:val="00EB4A19"/>
    <w:rsid w:val="00EB514D"/>
    <w:rsid w:val="00EB7672"/>
    <w:rsid w:val="00EC0D14"/>
    <w:rsid w:val="00EC4DB1"/>
    <w:rsid w:val="00EC52A2"/>
    <w:rsid w:val="00EC59F9"/>
    <w:rsid w:val="00EC5E80"/>
    <w:rsid w:val="00EC628F"/>
    <w:rsid w:val="00EC7B8F"/>
    <w:rsid w:val="00ED0179"/>
    <w:rsid w:val="00ED29F8"/>
    <w:rsid w:val="00ED2E2D"/>
    <w:rsid w:val="00ED3426"/>
    <w:rsid w:val="00EE0343"/>
    <w:rsid w:val="00EE35C1"/>
    <w:rsid w:val="00EE4491"/>
    <w:rsid w:val="00EE4FC9"/>
    <w:rsid w:val="00EE52F5"/>
    <w:rsid w:val="00EF72E5"/>
    <w:rsid w:val="00EF72EE"/>
    <w:rsid w:val="00F018CA"/>
    <w:rsid w:val="00F03E30"/>
    <w:rsid w:val="00F0440C"/>
    <w:rsid w:val="00F04A27"/>
    <w:rsid w:val="00F06330"/>
    <w:rsid w:val="00F07286"/>
    <w:rsid w:val="00F07C05"/>
    <w:rsid w:val="00F100E9"/>
    <w:rsid w:val="00F108BE"/>
    <w:rsid w:val="00F11B09"/>
    <w:rsid w:val="00F14B06"/>
    <w:rsid w:val="00F23604"/>
    <w:rsid w:val="00F30729"/>
    <w:rsid w:val="00F31CF7"/>
    <w:rsid w:val="00F32138"/>
    <w:rsid w:val="00F3364A"/>
    <w:rsid w:val="00F345F0"/>
    <w:rsid w:val="00F41EE0"/>
    <w:rsid w:val="00F45160"/>
    <w:rsid w:val="00F504FE"/>
    <w:rsid w:val="00F55AE4"/>
    <w:rsid w:val="00F609CE"/>
    <w:rsid w:val="00F6547F"/>
    <w:rsid w:val="00F67A46"/>
    <w:rsid w:val="00F67E95"/>
    <w:rsid w:val="00F77135"/>
    <w:rsid w:val="00F8040E"/>
    <w:rsid w:val="00F811C4"/>
    <w:rsid w:val="00F911B9"/>
    <w:rsid w:val="00F932F6"/>
    <w:rsid w:val="00F97112"/>
    <w:rsid w:val="00FA1B8B"/>
    <w:rsid w:val="00FA2856"/>
    <w:rsid w:val="00FA2D4A"/>
    <w:rsid w:val="00FA5370"/>
    <w:rsid w:val="00FA6C6C"/>
    <w:rsid w:val="00FB00AA"/>
    <w:rsid w:val="00FB1941"/>
    <w:rsid w:val="00FB27AD"/>
    <w:rsid w:val="00FB3C14"/>
    <w:rsid w:val="00FB4ABD"/>
    <w:rsid w:val="00FB4EC4"/>
    <w:rsid w:val="00FB53C7"/>
    <w:rsid w:val="00FB71F6"/>
    <w:rsid w:val="00FC1FF8"/>
    <w:rsid w:val="00FC58FB"/>
    <w:rsid w:val="00FD1C27"/>
    <w:rsid w:val="00FD1D2F"/>
    <w:rsid w:val="00FD2EBD"/>
    <w:rsid w:val="00FD42E9"/>
    <w:rsid w:val="00FD5FC2"/>
    <w:rsid w:val="00FD6D4E"/>
    <w:rsid w:val="00FE0A71"/>
    <w:rsid w:val="00FE137D"/>
    <w:rsid w:val="00FE3EA7"/>
    <w:rsid w:val="00FE7220"/>
    <w:rsid w:val="00FE72EF"/>
    <w:rsid w:val="00FF2709"/>
    <w:rsid w:val="00FF4578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E8560"/>
  <w14:defaultImageDpi w14:val="300"/>
  <w15:docId w15:val="{E1E8BB1A-F6C9-4592-9224-A00384C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bCs/>
      <w:sz w:val="26"/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0"/>
    </w:rPr>
  </w:style>
  <w:style w:type="paragraph" w:styleId="Overskrift5">
    <w:name w:val="heading 5"/>
    <w:basedOn w:val="Normal"/>
    <w:next w:val="Normal"/>
    <w:qFormat/>
    <w:pPr>
      <w:keepNext/>
      <w:ind w:left="1410" w:hanging="1410"/>
      <w:outlineLvl w:val="4"/>
    </w:pPr>
    <w:rPr>
      <w:rFonts w:ascii="Times New Roman" w:hAnsi="Times New Roman"/>
      <w:b/>
      <w:sz w:val="24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3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 w:val="0"/>
      <w:sz w:val="36"/>
    </w:rPr>
  </w:style>
  <w:style w:type="paragraph" w:styleId="Overskrift8">
    <w:name w:val="heading 8"/>
    <w:basedOn w:val="Normal"/>
    <w:next w:val="Normal"/>
    <w:qFormat/>
    <w:pPr>
      <w:keepNext/>
      <w:ind w:left="2124" w:hanging="2124"/>
      <w:jc w:val="center"/>
      <w:outlineLvl w:val="7"/>
    </w:pPr>
    <w:rPr>
      <w:b/>
      <w:bCs w:val="0"/>
      <w:sz w:val="44"/>
    </w:rPr>
  </w:style>
  <w:style w:type="paragraph" w:styleId="Overskrift9">
    <w:name w:val="heading 9"/>
    <w:basedOn w:val="Normal"/>
    <w:next w:val="Normal"/>
    <w:qFormat/>
    <w:pPr>
      <w:keepNext/>
      <w:ind w:left="2124" w:hanging="2124"/>
      <w:outlineLvl w:val="8"/>
    </w:pPr>
    <w:rPr>
      <w:b/>
      <w:bCs w:val="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</w:style>
  <w:style w:type="paragraph" w:styleId="Brdtekst2">
    <w:name w:val="Body Text 2"/>
    <w:basedOn w:val="Normal"/>
    <w:rPr>
      <w:rFonts w:ascii="Times New Roman" w:hAnsi="Times New Roman"/>
      <w:sz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innrykk">
    <w:name w:val="Body Text Indent"/>
    <w:basedOn w:val="Normal"/>
    <w:pPr>
      <w:ind w:left="2124" w:hanging="2124"/>
    </w:pPr>
    <w:rPr>
      <w:sz w:val="24"/>
    </w:rPr>
  </w:style>
  <w:style w:type="paragraph" w:styleId="Brdtekstinnrykk2">
    <w:name w:val="Body Text Indent 2"/>
    <w:basedOn w:val="Normal"/>
    <w:pPr>
      <w:ind w:left="2124" w:firstLine="6"/>
    </w:pPr>
    <w:rPr>
      <w:i/>
      <w:iCs/>
    </w:rPr>
  </w:style>
  <w:style w:type="paragraph" w:styleId="Brdtekstinnrykk3">
    <w:name w:val="Body Text Indent 3"/>
    <w:basedOn w:val="Normal"/>
    <w:pPr>
      <w:ind w:left="2832" w:hanging="2832"/>
    </w:pPr>
    <w:rPr>
      <w:b/>
      <w:bCs w:val="0"/>
    </w:rPr>
  </w:style>
  <w:style w:type="character" w:styleId="Linjenummer">
    <w:name w:val="line number"/>
    <w:basedOn w:val="Standardskriftforavsnitt"/>
    <w:rsid w:val="00BD62F9"/>
  </w:style>
  <w:style w:type="paragraph" w:styleId="Bobletekst">
    <w:name w:val="Balloon Text"/>
    <w:basedOn w:val="Normal"/>
    <w:semiHidden/>
    <w:rsid w:val="0013664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3E3EA0"/>
    <w:pPr>
      <w:shd w:val="clear" w:color="auto" w:fill="000080"/>
    </w:pPr>
    <w:rPr>
      <w:rFonts w:ascii="Tahoma" w:hAnsi="Tahoma" w:cs="Tahoma"/>
      <w:sz w:val="20"/>
    </w:rPr>
  </w:style>
  <w:style w:type="character" w:styleId="Merknadsreferanse">
    <w:name w:val="annotation reference"/>
    <w:basedOn w:val="Standardskriftforavsnitt"/>
    <w:rsid w:val="00F911B9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911B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911B9"/>
    <w:rPr>
      <w:rFonts w:ascii="Garamond" w:hAnsi="Garamond"/>
      <w:bCs/>
    </w:rPr>
  </w:style>
  <w:style w:type="paragraph" w:styleId="Kommentaremne">
    <w:name w:val="annotation subject"/>
    <w:basedOn w:val="Merknadstekst"/>
    <w:next w:val="Merknadstekst"/>
    <w:link w:val="KommentaremneTegn"/>
    <w:rsid w:val="00F911B9"/>
    <w:rPr>
      <w:b/>
    </w:rPr>
  </w:style>
  <w:style w:type="character" w:customStyle="1" w:styleId="KommentaremneTegn">
    <w:name w:val="Kommentaremne Tegn"/>
    <w:basedOn w:val="MerknadstekstTegn"/>
    <w:link w:val="Kommentaremne"/>
    <w:rsid w:val="00F911B9"/>
    <w:rPr>
      <w:rFonts w:ascii="Garamond" w:hAnsi="Garamond"/>
      <w:b/>
      <w:bCs/>
    </w:rPr>
  </w:style>
  <w:style w:type="paragraph" w:customStyle="1" w:styleId="Normal1">
    <w:name w:val="Normal1"/>
    <w:rsid w:val="009E359F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paragraph" w:styleId="Listeavsnitt">
    <w:name w:val="List Paragraph"/>
    <w:basedOn w:val="Normal"/>
    <w:uiPriority w:val="72"/>
    <w:rsid w:val="00BF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ganisasjonsekret&#230;r\Programdata\Microsoft\Maler\brev_tom_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BDBA614DCAC49AE4F28CD3A5BCD78" ma:contentTypeVersion="18" ma:contentTypeDescription="Opprett et nytt dokument." ma:contentTypeScope="" ma:versionID="24d3297fa891396fea46a6e4d9506cc1">
  <xsd:schema xmlns:xsd="http://www.w3.org/2001/XMLSchema" xmlns:xs="http://www.w3.org/2001/XMLSchema" xmlns:p="http://schemas.microsoft.com/office/2006/metadata/properties" xmlns:ns2="e072f107-9c70-42e1-9574-bbada02adb8c" xmlns:ns3="50b26f08-8327-4a36-b31c-4c6c0076af59" targetNamespace="http://schemas.microsoft.com/office/2006/metadata/properties" ma:root="true" ma:fieldsID="0ba9f88385ab6804b41348eaf2fe723e" ns2:_="" ns3:_="">
    <xsd:import namespace="e072f107-9c70-42e1-9574-bbada02adb8c"/>
    <xsd:import namespace="50b26f08-8327-4a36-b31c-4c6c0076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f107-9c70-42e1-9574-bbada02a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6f08-8327-4a36-b31c-4c6c0076af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9fd35d-866c-4ee1-adc0-ed570f281438}" ma:internalName="TaxCatchAll" ma:showField="CatchAllData" ma:web="50b26f08-8327-4a36-b31c-4c6c0076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26f08-8327-4a36-b31c-4c6c0076af59" xsi:nil="true"/>
    <lcf76f155ced4ddcb4097134ff3c332f xmlns="e072f107-9c70-42e1-9574-bbada02ad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9ABFDA-9378-4CFC-89D6-CD76C036C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7512B-B2CC-4F74-B873-8E1EC6706826}"/>
</file>

<file path=customXml/itemProps3.xml><?xml version="1.0" encoding="utf-8"?>
<ds:datastoreItem xmlns:ds="http://schemas.openxmlformats.org/officeDocument/2006/customXml" ds:itemID="{A02AD56A-DD55-4324-A791-731B36BFEBD6}"/>
</file>

<file path=customXml/itemProps4.xml><?xml version="1.0" encoding="utf-8"?>
<ds:datastoreItem xmlns:ds="http://schemas.openxmlformats.org/officeDocument/2006/customXml" ds:itemID="{4261FC87-D0B8-47F9-BA61-C5CC04D635EA}"/>
</file>

<file path=docProps/app.xml><?xml version="1.0" encoding="utf-8"?>
<Properties xmlns="http://schemas.openxmlformats.org/officeDocument/2006/extended-properties" xmlns:vt="http://schemas.openxmlformats.org/officeDocument/2006/docPropsVTypes">
  <Template>brev_tom_ny</Template>
  <TotalTime>366</TotalTime>
  <Pages>9</Pages>
  <Words>2043</Words>
  <Characters>14433</Characters>
  <Application>Microsoft Office Word</Application>
  <DocSecurity>0</DocSecurity>
  <Lines>120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Studentorganisasjonen i Agder (STA)</vt:lpstr>
    </vt:vector>
  </TitlesOfParts>
  <Company>Studentorganisasjonen</Company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Studentorganisasjonen i Agder (STA)</dc:title>
  <dc:creator>Organisasjonssekretær</dc:creator>
  <cp:lastModifiedBy>Irene Bredal</cp:lastModifiedBy>
  <cp:revision>564</cp:revision>
  <cp:lastPrinted>2021-08-11T11:32:00Z</cp:lastPrinted>
  <dcterms:created xsi:type="dcterms:W3CDTF">2018-04-05T12:04:00Z</dcterms:created>
  <dcterms:modified xsi:type="dcterms:W3CDTF">2025-03-23T14:51:00Z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2131637692</vt:i4>
  </property>
  <property fmtid="{D5CDD505-2E9C-101B-9397-08002B2CF9AE}" pid="3" name="_EmailSubject">
    <vt:lpwstr/>
  </property>
  <property fmtid="{D5CDD505-2E9C-101B-9397-08002B2CF9AE}" pid="4" name="_AuthorEmail">
    <vt:lpwstr>leder@stastudent.no</vt:lpwstr>
  </property>
  <property fmtid="{D5CDD505-2E9C-101B-9397-08002B2CF9AE}" pid="5" name="_AuthorEmailDisplayName">
    <vt:lpwstr>STA Leder</vt:lpwstr>
  </property>
  <property fmtid="{D5CDD505-2E9C-101B-9397-08002B2CF9AE}" pid="6" name="_ReviewingToolsShownOnce">
    <vt:lpwstr/>
  </property>
  <property fmtid="{D5CDD505-2E9C-101B-9397-08002B2CF9AE}" pid="7" name="MSIP_Label_695cf23d-70b0-4a80-9221-1d774ac27fb2_Enabled">
    <vt:lpwstr>true</vt:lpwstr>
  </property>
  <property fmtid="{D5CDD505-2E9C-101B-9397-08002B2CF9AE}" pid="8" name="MSIP_Label_695cf23d-70b0-4a80-9221-1d774ac27fb2_SetDate">
    <vt:lpwstr>2025-03-20T09:55:38Z</vt:lpwstr>
  </property>
  <property fmtid="{D5CDD505-2E9C-101B-9397-08002B2CF9AE}" pid="9" name="MSIP_Label_695cf23d-70b0-4a80-9221-1d774ac27fb2_Method">
    <vt:lpwstr>Standard</vt:lpwstr>
  </property>
  <property fmtid="{D5CDD505-2E9C-101B-9397-08002B2CF9AE}" pid="10" name="MSIP_Label_695cf23d-70b0-4a80-9221-1d774ac27fb2_Name">
    <vt:lpwstr>Document internal</vt:lpwstr>
  </property>
  <property fmtid="{D5CDD505-2E9C-101B-9397-08002B2CF9AE}" pid="11" name="MSIP_Label_695cf23d-70b0-4a80-9221-1d774ac27fb2_SiteId">
    <vt:lpwstr>8482881e-3699-4b3f-b135-cf4800bc1efb</vt:lpwstr>
  </property>
  <property fmtid="{D5CDD505-2E9C-101B-9397-08002B2CF9AE}" pid="12" name="MSIP_Label_695cf23d-70b0-4a80-9221-1d774ac27fb2_ActionId">
    <vt:lpwstr>54cffb68-dc02-4556-98b3-cd3fc07e9896</vt:lpwstr>
  </property>
  <property fmtid="{D5CDD505-2E9C-101B-9397-08002B2CF9AE}" pid="13" name="MSIP_Label_695cf23d-70b0-4a80-9221-1d774ac27fb2_ContentBits">
    <vt:lpwstr>0</vt:lpwstr>
  </property>
  <property fmtid="{D5CDD505-2E9C-101B-9397-08002B2CF9AE}" pid="14" name="MSIP_Label_695cf23d-70b0-4a80-9221-1d774ac27fb2_Tag">
    <vt:lpwstr>10, 3, 0, 1</vt:lpwstr>
  </property>
  <property fmtid="{D5CDD505-2E9C-101B-9397-08002B2CF9AE}" pid="15" name="ContentTypeId">
    <vt:lpwstr>0x01010053ABDBA614DCAC49AE4F28CD3A5BCD78</vt:lpwstr>
  </property>
</Properties>
</file>